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B1F9B" w:rsidR="000B1F9B" w:rsidP="4B6BC2D7" w:rsidRDefault="000B1F9B" w14:paraId="2AAC5124" w14:textId="0A239A22">
      <w:pPr>
        <w:pStyle w:val="Title"/>
        <w:rPr>
          <w:rFonts w:ascii="Corbel" w:hAnsi="Corbel"/>
          <w:color w:val="0070C0"/>
          <w:sz w:val="56"/>
          <w:szCs w:val="56"/>
        </w:rPr>
      </w:pPr>
      <w:r w:rsidR="598FB1A9">
        <w:drawing>
          <wp:inline wp14:editId="1D7E701F" wp14:anchorId="26C01051">
            <wp:extent cx="962025" cy="923925"/>
            <wp:effectExtent l="0" t="0" r="0" b="0"/>
            <wp:docPr id="9243602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d8e36d71ab41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B6BC2D7" w:rsidR="000B1F9B">
        <w:rPr>
          <w:rFonts w:ascii="Corbel" w:hAnsi="Corbel"/>
          <w:color w:val="0070C0"/>
          <w:sz w:val="56"/>
          <w:szCs w:val="56"/>
        </w:rPr>
        <w:t>Sample Marketing Plan 2019</w:t>
      </w:r>
    </w:p>
    <w:p w:rsidRPr="000B1F9B" w:rsidR="000B1F9B" w:rsidP="000B1F9B" w:rsidRDefault="000B1F9B" w14:paraId="26B62A83" w14:textId="77777777">
      <w:pPr>
        <w:pStyle w:val="DateandNumber"/>
        <w:rPr>
          <w:rFonts w:ascii="Corbel" w:hAnsi="Corbel"/>
          <w:color w:val="auto"/>
        </w:rPr>
      </w:pPr>
      <w:r w:rsidRPr="000B1F9B">
        <w:rPr>
          <w:rFonts w:ascii="Corbel" w:hAnsi="Corbel"/>
          <w:color w:val="auto"/>
        </w:rPr>
        <w:t>Date: 3/1/19</w:t>
      </w:r>
    </w:p>
    <w:p w:rsidRPr="000B1F9B" w:rsidR="000B1F9B" w:rsidP="000B1F9B" w:rsidRDefault="000B1F9B" w14:paraId="1551318D" w14:textId="77777777">
      <w:pPr>
        <w:pStyle w:val="DateandNumber"/>
        <w:rPr>
          <w:rFonts w:ascii="Corbel" w:hAnsi="Corbel"/>
          <w:color w:val="auto"/>
        </w:rPr>
      </w:pPr>
      <w:r w:rsidRPr="000B1F9B">
        <w:rPr>
          <w:rFonts w:ascii="Corbel" w:hAnsi="Corbel"/>
          <w:color w:val="auto"/>
        </w:rPr>
        <w:t>Plan Creator: Mary Washington, E.D.</w:t>
      </w:r>
    </w:p>
    <w:p w:rsidRPr="000B1F9B" w:rsidR="000B1F9B" w:rsidP="000B1F9B" w:rsidRDefault="000B1F9B" w14:paraId="5169D663" w14:textId="77777777">
      <w:pPr>
        <w:rPr>
          <w:rFonts w:ascii="Corbel" w:hAnsi="Corbel"/>
        </w:rPr>
      </w:pPr>
      <w:r w:rsidRPr="000B1F9B">
        <w:rPr>
          <w:rFonts w:ascii="Corbel" w:hAnsi="Corbel"/>
        </w:rPr>
        <w:t>Marketing Team: Jane Parent, John Doe, Teacher Katia,</w:t>
      </w:r>
    </w:p>
    <w:p w:rsidRPr="000B1F9B" w:rsidR="000B1F9B" w:rsidRDefault="000B1F9B" w14:paraId="41C8F396" w14:textId="77777777">
      <w:pPr>
        <w:rPr>
          <w:rFonts w:ascii="Corbel" w:hAnsi="Corbel"/>
          <w:noProof/>
        </w:rPr>
      </w:pPr>
    </w:p>
    <w:p w:rsidRPr="000B1F9B" w:rsidR="000B1F9B" w:rsidP="000B1F9B" w:rsidRDefault="000B1F9B" w14:paraId="31C9D6F8" w14:textId="77777777">
      <w:pPr>
        <w:pStyle w:val="LeftAlignedText"/>
        <w:rPr>
          <w:rFonts w:ascii="Corbel" w:hAnsi="Corbel"/>
          <w:color w:val="auto"/>
        </w:rPr>
      </w:pPr>
      <w:r w:rsidRPr="000B1F9B">
        <w:rPr>
          <w:rFonts w:ascii="Corbel" w:hAnsi="Corbel"/>
          <w:color w:val="auto"/>
        </w:rPr>
        <w:t>ABC Child Center</w:t>
      </w:r>
    </w:p>
    <w:p w:rsidRPr="000B1F9B" w:rsidR="000B1F9B" w:rsidP="000B1F9B" w:rsidRDefault="000B1F9B" w14:paraId="76823BC6" w14:textId="77777777">
      <w:pPr>
        <w:pStyle w:val="LeftAlignedText"/>
        <w:rPr>
          <w:rFonts w:ascii="Corbel" w:hAnsi="Corbel"/>
          <w:color w:val="auto"/>
        </w:rPr>
      </w:pPr>
      <w:r w:rsidRPr="000B1F9B">
        <w:rPr>
          <w:rFonts w:ascii="Corbel" w:hAnsi="Corbel"/>
          <w:color w:val="auto"/>
        </w:rPr>
        <w:t>555 Family Street</w:t>
      </w:r>
    </w:p>
    <w:p w:rsidRPr="000B1F9B" w:rsidR="000B1F9B" w:rsidP="000B1F9B" w:rsidRDefault="000B1F9B" w14:paraId="0F973D1A" w14:textId="77777777">
      <w:pPr>
        <w:pStyle w:val="LeftAlignedText"/>
        <w:rPr>
          <w:rFonts w:ascii="Corbel" w:hAnsi="Corbel"/>
          <w:color w:val="auto"/>
        </w:rPr>
      </w:pPr>
      <w:proofErr w:type="spellStart"/>
      <w:r w:rsidRPr="000B1F9B">
        <w:rPr>
          <w:rFonts w:ascii="Corbel" w:hAnsi="Corbel"/>
          <w:color w:val="auto"/>
        </w:rPr>
        <w:t>Brooklyn</w:t>
      </w:r>
      <w:proofErr w:type="gramStart"/>
      <w:r w:rsidRPr="000B1F9B">
        <w:rPr>
          <w:rFonts w:ascii="Corbel" w:hAnsi="Corbel"/>
          <w:color w:val="auto"/>
        </w:rPr>
        <w:t>,NY</w:t>
      </w:r>
      <w:proofErr w:type="spellEnd"/>
      <w:proofErr w:type="gramEnd"/>
      <w:r w:rsidRPr="000B1F9B">
        <w:rPr>
          <w:rFonts w:ascii="Corbel" w:hAnsi="Corbel"/>
          <w:color w:val="auto"/>
        </w:rPr>
        <w:t>, 11218</w:t>
      </w:r>
    </w:p>
    <w:p w:rsidRPr="000B1F9B" w:rsidR="000B1F9B" w:rsidP="000B1F9B" w:rsidRDefault="00B50C00" w14:paraId="3EE6A49A" w14:textId="77777777">
      <w:pPr>
        <w:pStyle w:val="LeftAlignedText"/>
        <w:rPr>
          <w:rFonts w:ascii="Corbel" w:hAnsi="Corbel"/>
          <w:color w:val="auto"/>
        </w:rPr>
      </w:pPr>
      <w:sdt>
        <w:sdtPr>
          <w:rPr>
            <w:rFonts w:ascii="Corbel" w:hAnsi="Corbel"/>
            <w:color w:val="auto"/>
          </w:rPr>
          <w:id w:val="523535183"/>
          <w:placeholder>
            <w:docPart w:val="6C7D4D2CFA3C4E50BE0A3AD070F015E1"/>
          </w:placeholder>
          <w15:appearance w15:val="hidden"/>
        </w:sdtPr>
        <w:sdtEndPr/>
        <w:sdtContent>
          <w:r w:rsidRPr="000B1F9B" w:rsidR="000B1F9B">
            <w:rPr>
              <w:rFonts w:ascii="Corbel" w:hAnsi="Corbel"/>
              <w:color w:val="auto"/>
            </w:rPr>
            <w:t>212.555.5555</w:t>
          </w:r>
        </w:sdtContent>
      </w:sdt>
    </w:p>
    <w:p w:rsidRPr="000B1F9B" w:rsidR="009F464E" w:rsidP="000B1F9B" w:rsidRDefault="00B50C00" w14:paraId="24A94E32" w14:textId="77777777">
      <w:pPr>
        <w:rPr>
          <w:rFonts w:ascii="Corbel" w:hAnsi="Corbel"/>
        </w:rPr>
      </w:pPr>
      <w:sdt>
        <w:sdtPr>
          <w:rPr>
            <w:rFonts w:ascii="Corbel" w:hAnsi="Corbel"/>
          </w:rPr>
          <w:id w:val="523535185"/>
          <w:placeholder>
            <w:docPart w:val="084992A2E3A746569936E3489B51AD03"/>
          </w:placeholder>
          <w15:appearance w15:val="hidden"/>
        </w:sdtPr>
        <w:sdtEndPr/>
        <w:sdtContent>
          <w:r w:rsidRPr="000B1F9B" w:rsidR="000B1F9B">
            <w:rPr>
              <w:rFonts w:ascii="Corbel" w:hAnsi="Corbel"/>
            </w:rPr>
            <w:t>abcchildcare@gmail.com</w:t>
          </w:r>
        </w:sdtContent>
      </w:sdt>
      <w:r w:rsidRPr="000B1F9B" w:rsidR="004C4252">
        <w:rPr>
          <w:rFonts w:ascii="Corbel" w:hAnsi="Corbel"/>
          <w:noProof/>
        </w:rPr>
        <w:t xml:space="preserve"> </w:t>
      </w:r>
    </w:p>
    <w:p w:rsidRPr="000B1F9B" w:rsidR="009F464E" w:rsidRDefault="009F464E" w14:paraId="72A3D3EC" w14:textId="77777777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075"/>
        <w:gridCol w:w="1282"/>
        <w:gridCol w:w="2948"/>
        <w:gridCol w:w="1890"/>
        <w:gridCol w:w="1800"/>
        <w:gridCol w:w="1440"/>
        <w:gridCol w:w="2515"/>
      </w:tblGrid>
      <w:tr w:rsidRPr="000B1F9B" w:rsidR="00323467" w:rsidTr="00E405D8" w14:paraId="6F8984C5" w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23467" w:rsidP="00CE5A20" w:rsidRDefault="00323467" w14:paraId="2DB74523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Pricing Strategy</w:t>
            </w:r>
            <w:r w:rsidRPr="000B1F9B" w:rsidR="001120FF">
              <w:rPr>
                <w:rFonts w:ascii="Corbel" w:hAnsi="Corbel"/>
              </w:rPr>
              <w:t xml:space="preserve"> </w:t>
            </w:r>
          </w:p>
        </w:tc>
      </w:tr>
      <w:tr w:rsidRPr="000B1F9B" w:rsidR="00E405D8" w:rsidTr="0043105E" w14:paraId="0BD92B5A" w14:textId="77777777">
        <w:trPr>
          <w:trHeight w:val="288"/>
          <w:tblHeader/>
        </w:trPr>
        <w:tc>
          <w:tcPr>
            <w:tcW w:w="10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23467" w:rsidP="00E6480F" w:rsidRDefault="00323467" w14:paraId="1CF68271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Goal </w:t>
            </w:r>
          </w:p>
        </w:tc>
        <w:tc>
          <w:tcPr>
            <w:tcW w:w="128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23467" w:rsidP="00CE5A20" w:rsidRDefault="00323467" w14:paraId="7636083B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REason</w:t>
            </w:r>
          </w:p>
        </w:tc>
        <w:tc>
          <w:tcPr>
            <w:tcW w:w="294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23467" w:rsidP="00CE5A20" w:rsidRDefault="00323467" w14:paraId="6512B86C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Action Steps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23467" w:rsidP="00CE5A20" w:rsidRDefault="00323467" w14:paraId="5B017527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person responsible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23467" w:rsidP="00CE5A20" w:rsidRDefault="00323467" w14:paraId="654BAFB2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timeline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23467" w:rsidP="00CE5A20" w:rsidRDefault="00323467" w14:paraId="1B9FBFDD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Status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23467" w:rsidP="00CE5A20" w:rsidRDefault="00323467" w14:paraId="363C42F4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outcome</w:t>
            </w:r>
          </w:p>
        </w:tc>
      </w:tr>
      <w:tr w:rsidRPr="000B1F9B" w:rsidR="006A718B" w:rsidTr="0043105E" w14:paraId="1C98DAF4" w14:textId="77777777">
        <w:trPr>
          <w:trHeight w:val="288"/>
        </w:trPr>
        <w:tc>
          <w:tcPr>
            <w:tcW w:w="10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323467" w:rsidRDefault="00323467" w14:paraId="29498B01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Survey other programs for fees</w:t>
            </w:r>
          </w:p>
        </w:tc>
        <w:tc>
          <w:tcPr>
            <w:tcW w:w="128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23467" w:rsidP="00323467" w:rsidRDefault="00323467" w14:paraId="0FECB5BE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Are our rates competitive?</w:t>
            </w:r>
          </w:p>
        </w:tc>
        <w:tc>
          <w:tcPr>
            <w:tcW w:w="294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323467" w:rsidRDefault="00323467" w14:paraId="4AF95B1B" w14:textId="77777777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Call ABC childcare, Best Childcare and Early Steps to obtain rates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323467" w:rsidRDefault="00323467" w14:paraId="36B4B378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Jane Parent (volunteer)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23467" w:rsidP="00323467" w:rsidRDefault="00323467" w14:paraId="441B263F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By March 2018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23467" w:rsidP="00323467" w:rsidRDefault="00323467" w14:paraId="3EC20B51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Completed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23467" w:rsidP="00323467" w:rsidRDefault="00323467" w14:paraId="2347502C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ABC = $14,000/</w:t>
            </w:r>
            <w:proofErr w:type="spellStart"/>
            <w:r w:rsidRPr="000B1F9B">
              <w:rPr>
                <w:rFonts w:ascii="Corbel" w:hAnsi="Corbel"/>
              </w:rPr>
              <w:t>yr</w:t>
            </w:r>
            <w:proofErr w:type="spellEnd"/>
          </w:p>
          <w:p w:rsidRPr="000B1F9B" w:rsidR="00323467" w:rsidP="00323467" w:rsidRDefault="00323467" w14:paraId="56A4D0F5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Best CC = $800/</w:t>
            </w:r>
            <w:proofErr w:type="spellStart"/>
            <w:r w:rsidRPr="000B1F9B">
              <w:rPr>
                <w:rFonts w:ascii="Corbel" w:hAnsi="Corbel"/>
              </w:rPr>
              <w:t>wk</w:t>
            </w:r>
            <w:proofErr w:type="spellEnd"/>
          </w:p>
          <w:p w:rsidRPr="000B1F9B" w:rsidR="00323467" w:rsidP="00323467" w:rsidRDefault="00323467" w14:paraId="71F6948B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Early Steps =  10,000/</w:t>
            </w:r>
            <w:proofErr w:type="spellStart"/>
            <w:r w:rsidRPr="000B1F9B">
              <w:rPr>
                <w:rFonts w:ascii="Corbel" w:hAnsi="Corbel"/>
              </w:rPr>
              <w:t>yr</w:t>
            </w:r>
            <w:proofErr w:type="spellEnd"/>
          </w:p>
        </w:tc>
      </w:tr>
      <w:tr w:rsidRPr="000B1F9B" w:rsidR="006A718B" w:rsidTr="0043105E" w14:paraId="4809D1C5" w14:textId="77777777">
        <w:trPr>
          <w:trHeight w:val="288"/>
        </w:trPr>
        <w:tc>
          <w:tcPr>
            <w:tcW w:w="10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323467" w:rsidRDefault="00323467" w14:paraId="09DF82DE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Determine if our rates may be raised to keep up with costs</w:t>
            </w:r>
          </w:p>
        </w:tc>
        <w:tc>
          <w:tcPr>
            <w:tcW w:w="128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23467" w:rsidP="00323467" w:rsidRDefault="00323467" w14:paraId="207B018A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What type of rate increase is reasonable within current market?</w:t>
            </w:r>
          </w:p>
        </w:tc>
        <w:tc>
          <w:tcPr>
            <w:tcW w:w="294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323467" w:rsidRDefault="00323467" w14:paraId="695B4051" w14:textId="77777777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Set meeting with Board to look at rates and discuss measures to increase rates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323467" w:rsidRDefault="00323467" w14:paraId="4A3C4AF6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John Doe (co-director)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23467" w:rsidP="00323467" w:rsidRDefault="00323467" w14:paraId="5D945464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In May 2018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23467" w:rsidP="00323467" w:rsidRDefault="00323467" w14:paraId="557D7D75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In Process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23467" w:rsidP="006104A7" w:rsidRDefault="00323467" w14:paraId="25B7B656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Determined with Board on 5/22/18 rates to be in low range. </w:t>
            </w:r>
          </w:p>
        </w:tc>
      </w:tr>
      <w:tr w:rsidRPr="000B1F9B" w:rsidR="006A718B" w:rsidTr="0043105E" w14:paraId="7842B774" w14:textId="77777777">
        <w:trPr>
          <w:trHeight w:val="288"/>
        </w:trPr>
        <w:tc>
          <w:tcPr>
            <w:tcW w:w="10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1E74D6" w:rsidRDefault="00323467" w14:paraId="5542007F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Increase Rates for new </w:t>
            </w:r>
            <w:r w:rsidRPr="000B1F9B" w:rsidR="001E74D6">
              <w:rPr>
                <w:rFonts w:ascii="Corbel" w:hAnsi="Corbel"/>
              </w:rPr>
              <w:t>familie</w:t>
            </w:r>
            <w:r w:rsidRPr="000B1F9B">
              <w:rPr>
                <w:rFonts w:ascii="Corbel" w:hAnsi="Corbel"/>
              </w:rPr>
              <w:t>s</w:t>
            </w:r>
          </w:p>
        </w:tc>
        <w:tc>
          <w:tcPr>
            <w:tcW w:w="128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23467" w:rsidP="00323467" w:rsidRDefault="004A0D4F" w14:paraId="653E7869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Ensure Business Sustaina</w:t>
            </w:r>
            <w:r w:rsidRPr="000B1F9B" w:rsidR="00323467">
              <w:rPr>
                <w:rFonts w:ascii="Corbel" w:hAnsi="Corbel"/>
              </w:rPr>
              <w:t>bility in line with budget and strategic plan</w:t>
            </w:r>
          </w:p>
        </w:tc>
        <w:tc>
          <w:tcPr>
            <w:tcW w:w="294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4104F1" w:rsidP="00323467" w:rsidRDefault="004104F1" w14:paraId="159AA6D1" w14:textId="77777777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Meet with Board for approvals</w:t>
            </w:r>
          </w:p>
          <w:p w:rsidRPr="000B1F9B" w:rsidR="00323467" w:rsidP="00323467" w:rsidRDefault="00323467" w14:paraId="2D5EF475" w14:textId="77777777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Update parent handbook with new rates</w:t>
            </w:r>
          </w:p>
          <w:p w:rsidRPr="000B1F9B" w:rsidR="00323467" w:rsidP="004104F1" w:rsidRDefault="00323467" w14:paraId="0D0B940D" w14:textId="77777777">
            <w:pPr>
              <w:pStyle w:val="ListParagraph"/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323467" w:rsidRDefault="00323467" w14:paraId="0FC9F305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Mary Washington (Director)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23467" w:rsidP="00323467" w:rsidRDefault="004104F1" w14:paraId="640F1EC9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Will be effective</w:t>
            </w:r>
            <w:r w:rsidRPr="000B1F9B" w:rsidR="00323467">
              <w:rPr>
                <w:rFonts w:ascii="Corbel" w:hAnsi="Corbel"/>
              </w:rPr>
              <w:t xml:space="preserve"> July 1, 2018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23467" w:rsidP="00323467" w:rsidRDefault="004104F1" w14:paraId="0B477452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Complete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23467" w:rsidP="004104F1" w:rsidRDefault="004104F1" w14:paraId="719F3EC5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Raised rates for new families by $50. Determined policy should be added to handbook regarding annual fee increases</w:t>
            </w:r>
          </w:p>
        </w:tc>
      </w:tr>
      <w:tr w:rsidRPr="000B1F9B" w:rsidR="004A0D4F" w:rsidTr="0043105E" w14:paraId="5032BB2B" w14:textId="77777777">
        <w:trPr>
          <w:trHeight w:val="288"/>
        </w:trPr>
        <w:tc>
          <w:tcPr>
            <w:tcW w:w="10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4A0D4F" w:rsidP="00323467" w:rsidRDefault="004A0D4F" w14:paraId="541E945F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Position org to access 3-K funds</w:t>
            </w:r>
          </w:p>
        </w:tc>
        <w:tc>
          <w:tcPr>
            <w:tcW w:w="128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4A0D4F" w:rsidP="004A0D4F" w:rsidRDefault="004A0D4F" w14:paraId="2E8F2A35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To continue serving families ages 0-5</w:t>
            </w:r>
          </w:p>
        </w:tc>
        <w:tc>
          <w:tcPr>
            <w:tcW w:w="294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4A0D4F" w:rsidP="00323467" w:rsidRDefault="004A0D4F" w14:paraId="7B8AA693" w14:textId="77777777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Discuss with DOE potential to access 3-K funding and timeline for implementation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4A0D4F" w:rsidP="00323467" w:rsidRDefault="004A0D4F" w14:paraId="2904A234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Mary Washington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4A0D4F" w:rsidP="00323467" w:rsidRDefault="004A0D4F" w14:paraId="68BF0E13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By June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4A0D4F" w:rsidP="00323467" w:rsidRDefault="004A0D4F" w14:paraId="492BD9DF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Not started Yet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4A0D4F" w:rsidP="00323467" w:rsidRDefault="004A0D4F" w14:paraId="0E27B00A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:rsidRPr="000B1F9B" w:rsidR="00662FD9" w:rsidP="00F54571" w:rsidRDefault="00662FD9" w14:paraId="60061E4C" w14:textId="77777777">
      <w:pPr>
        <w:rPr>
          <w:rFonts w:ascii="Corbel" w:hAnsi="Corbel"/>
        </w:rPr>
      </w:pPr>
    </w:p>
    <w:p w:rsidRPr="000B1F9B" w:rsidR="00FA144F" w:rsidP="00F54571" w:rsidRDefault="00FA144F" w14:paraId="44EAFD9C" w14:textId="77777777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0"/>
        <w:gridCol w:w="2920"/>
        <w:gridCol w:w="1890"/>
        <w:gridCol w:w="1800"/>
        <w:gridCol w:w="1440"/>
        <w:gridCol w:w="2515"/>
      </w:tblGrid>
      <w:tr w:rsidRPr="000B1F9B" w:rsidR="00FA7737" w:rsidTr="00E405D8" w14:paraId="075BDAAD" w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FA7737" w:rsidP="003F6316" w:rsidRDefault="00FA7737" w14:paraId="0D0B2C4F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Program Value Statement</w:t>
            </w:r>
          </w:p>
        </w:tc>
      </w:tr>
      <w:tr w:rsidRPr="000B1F9B" w:rsidR="004104F1" w:rsidTr="004104F1" w14:paraId="1A2C19FE" w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FA7737" w:rsidP="003F6316" w:rsidRDefault="00FA7737" w14:paraId="10A02ABB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Goal </w:t>
            </w: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FA7737" w:rsidP="003F6316" w:rsidRDefault="00FA7737" w14:paraId="634C6C20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REason</w:t>
            </w:r>
          </w:p>
        </w:tc>
        <w:tc>
          <w:tcPr>
            <w:tcW w:w="29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FA7737" w:rsidP="003F6316" w:rsidRDefault="00FA7737" w14:paraId="67680DF2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Action Steps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FA7737" w:rsidP="003F6316" w:rsidRDefault="00FA7737" w14:paraId="4A36E9A6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person responsible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FA7737" w:rsidP="003F6316" w:rsidRDefault="00FA7737" w14:paraId="46D038FC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timeline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FA7737" w:rsidP="003F6316" w:rsidRDefault="00FA7737" w14:paraId="72F77DC3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Status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FA7737" w:rsidP="003F6316" w:rsidRDefault="00FA7737" w14:paraId="572B0412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outcome</w:t>
            </w:r>
          </w:p>
        </w:tc>
      </w:tr>
      <w:tr w:rsidRPr="000B1F9B" w:rsidR="003F6316" w:rsidTr="004104F1" w14:paraId="15C07BF5" w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FA7737" w:rsidP="00573CD9" w:rsidRDefault="00A207F2" w14:paraId="25A4ACCA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Revise Mission</w:t>
            </w: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FA7737" w:rsidP="00573CD9" w:rsidRDefault="004A0D4F" w14:paraId="43183D04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Hasn’t been updated in 5 years</w:t>
            </w:r>
          </w:p>
        </w:tc>
        <w:tc>
          <w:tcPr>
            <w:tcW w:w="29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FA7737" w:rsidP="004A0D4F" w:rsidRDefault="004A0D4F" w14:paraId="28E616DF" w14:textId="77777777">
            <w:pPr>
              <w:pStyle w:val="Amount"/>
              <w:numPr>
                <w:ilvl w:val="0"/>
                <w:numId w:val="11"/>
              </w:numPr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Set up meeting with board and staff to revise mission and focus of care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FA7737" w:rsidP="00573CD9" w:rsidRDefault="004A0D4F" w14:paraId="79F9D118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Mary 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FA7737" w:rsidP="00573CD9" w:rsidRDefault="004A0D4F" w14:paraId="7D7D0F63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April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FA7737" w:rsidP="00573CD9" w:rsidRDefault="006C3459" w14:paraId="3B91D9CA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Not started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FA7737" w:rsidP="00573CD9" w:rsidRDefault="00FA7737" w14:paraId="4B94D5A5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w:rsidRPr="000B1F9B" w:rsidR="003F6316" w:rsidTr="004104F1" w14:paraId="2F8B0CD4" w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FA7737" w:rsidP="004104F1" w:rsidRDefault="004A0D4F" w14:paraId="63B6F1EB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Emphasize our </w:t>
            </w:r>
            <w:r w:rsidRPr="000B1F9B" w:rsidR="004104F1">
              <w:rPr>
                <w:rFonts w:ascii="Corbel" w:hAnsi="Corbel"/>
              </w:rPr>
              <w:t>art program</w:t>
            </w: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FA7737" w:rsidP="00573CD9" w:rsidRDefault="004A0D4F" w14:paraId="311C69F1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New program needs to be added to marketing materials</w:t>
            </w:r>
          </w:p>
        </w:tc>
        <w:tc>
          <w:tcPr>
            <w:tcW w:w="29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FA7737" w:rsidP="004104F1" w:rsidRDefault="004104F1" w14:paraId="63CF7BA6" w14:textId="77777777">
            <w:pPr>
              <w:pStyle w:val="Amount"/>
              <w:numPr>
                <w:ilvl w:val="0"/>
                <w:numId w:val="12"/>
              </w:numPr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Draft program tagline to add to media materials</w:t>
            </w:r>
            <w:r w:rsidRPr="000B1F9B" w:rsidR="001E74D6">
              <w:rPr>
                <w:rFonts w:ascii="Corbel" w:hAnsi="Corbel"/>
              </w:rPr>
              <w:t xml:space="preserve"> to inform familie</w:t>
            </w:r>
            <w:r w:rsidRPr="000B1F9B" w:rsidR="00C26512">
              <w:rPr>
                <w:rFonts w:ascii="Corbel" w:hAnsi="Corbel"/>
              </w:rPr>
              <w:t>s of our exciting new art program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FA7737" w:rsidP="00573CD9" w:rsidRDefault="004104F1" w14:paraId="2779E0E3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Mary and all Teachers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FA7737" w:rsidP="00573CD9" w:rsidRDefault="004104F1" w14:paraId="2B6B7341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July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FA7737" w:rsidP="00573CD9" w:rsidRDefault="004104F1" w14:paraId="0D9E4369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To be scheduled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FA7737" w:rsidP="00573CD9" w:rsidRDefault="00FA7737" w14:paraId="3DEEC669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:rsidRPr="000B1F9B" w:rsidR="00961328" w:rsidP="00F54571" w:rsidRDefault="00961328" w14:paraId="3656B9AB" w14:textId="77777777">
      <w:pPr>
        <w:rPr>
          <w:rFonts w:ascii="Corbel" w:hAnsi="Corbel"/>
        </w:rPr>
      </w:pPr>
    </w:p>
    <w:p w:rsidRPr="000B1F9B" w:rsidR="00FA144F" w:rsidP="00F54571" w:rsidRDefault="00FA144F" w14:paraId="45FB0818" w14:textId="77777777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0"/>
        <w:gridCol w:w="2514"/>
        <w:gridCol w:w="2296"/>
        <w:gridCol w:w="1800"/>
        <w:gridCol w:w="1440"/>
        <w:gridCol w:w="2515"/>
      </w:tblGrid>
      <w:tr w:rsidRPr="000B1F9B" w:rsidR="00573CD9" w:rsidTr="00E405D8" w14:paraId="7A7C9F7D" w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573CD9" w:rsidP="00044EE7" w:rsidRDefault="00573CD9" w14:paraId="1A710B85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Community Image</w:t>
            </w:r>
          </w:p>
        </w:tc>
      </w:tr>
      <w:tr w:rsidRPr="000B1F9B" w:rsidR="003C7C50" w:rsidTr="004104F1" w14:paraId="709FD117" w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4731F490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Goal </w:t>
            </w: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573CD9" w:rsidP="00044EE7" w:rsidRDefault="00573CD9" w14:paraId="1B3136F6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REason</w:t>
            </w:r>
          </w:p>
        </w:tc>
        <w:tc>
          <w:tcPr>
            <w:tcW w:w="251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432E4CD0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Action Steps</w:t>
            </w:r>
          </w:p>
        </w:tc>
        <w:tc>
          <w:tcPr>
            <w:tcW w:w="22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6787420E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person responsible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65ABE9F4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timeline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573CD9" w:rsidP="00044EE7" w:rsidRDefault="00573CD9" w14:paraId="7D56C4AE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Status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4E9EAB36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outcome</w:t>
            </w:r>
          </w:p>
        </w:tc>
      </w:tr>
      <w:tr w:rsidRPr="000B1F9B" w:rsidR="003C7C50" w:rsidTr="004104F1" w14:paraId="101B1D2A" w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573CD9" w:rsidP="006C3459" w:rsidRDefault="00C26512" w14:paraId="5682E6E9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Craft new  logo</w:t>
            </w: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573CD9" w:rsidP="00044EE7" w:rsidRDefault="00C26512" w14:paraId="777DAF83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Added new art program</w:t>
            </w:r>
          </w:p>
        </w:tc>
        <w:tc>
          <w:tcPr>
            <w:tcW w:w="251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6C3459" w14:paraId="08599E68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Hire Graphic Designer</w:t>
            </w:r>
          </w:p>
        </w:tc>
        <w:tc>
          <w:tcPr>
            <w:tcW w:w="22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6C3459" w14:paraId="6C2FEE29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John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573CD9" w:rsidP="00044EE7" w:rsidRDefault="006C3459" w14:paraId="0F78500B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March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573CD9" w:rsidP="00044EE7" w:rsidRDefault="006C3459" w14:paraId="61E8C5B5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Not started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573CD9" w:rsidP="00044EE7" w:rsidRDefault="00573CD9" w14:paraId="049F31CB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w:rsidRPr="000B1F9B" w:rsidR="00C26512" w:rsidTr="00C26512" w14:paraId="1C87EBF9" w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C26512" w:rsidP="00044EE7" w:rsidRDefault="00C26512" w14:paraId="66992195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Train Staff on marketing plan implementation</w:t>
            </w: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C26512" w:rsidP="00044EE7" w:rsidRDefault="00C26512" w14:paraId="293CC74E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To get all staff onboard with same message</w:t>
            </w:r>
          </w:p>
        </w:tc>
        <w:tc>
          <w:tcPr>
            <w:tcW w:w="251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C26512" w:rsidP="00044EE7" w:rsidRDefault="00C26512" w14:paraId="3C01B33C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Schedule training date</w:t>
            </w:r>
          </w:p>
        </w:tc>
        <w:tc>
          <w:tcPr>
            <w:tcW w:w="22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C26512" w:rsidP="00044EE7" w:rsidRDefault="00C26512" w14:paraId="64B0DC9E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Mary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C26512" w:rsidP="00044EE7" w:rsidRDefault="00C26512" w14:paraId="2E71CD57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March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C26512" w:rsidP="00044EE7" w:rsidRDefault="006C3459" w14:paraId="017BB57C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Not s</w:t>
            </w:r>
            <w:r w:rsidRPr="000B1F9B" w:rsidR="00C26512">
              <w:rPr>
                <w:rFonts w:ascii="Corbel" w:hAnsi="Corbel"/>
              </w:rPr>
              <w:t xml:space="preserve">tarted 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C26512" w:rsidP="00044EE7" w:rsidRDefault="00C26512" w14:paraId="53128261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:rsidRPr="000B1F9B" w:rsidR="00E019CB" w:rsidP="00F54571" w:rsidRDefault="00E019CB" w14:paraId="62486C05" w14:textId="77777777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1"/>
        <w:gridCol w:w="2489"/>
        <w:gridCol w:w="2320"/>
        <w:gridCol w:w="1800"/>
        <w:gridCol w:w="1440"/>
        <w:gridCol w:w="2515"/>
      </w:tblGrid>
      <w:tr w:rsidRPr="000B1F9B" w:rsidR="001D17D5" w:rsidTr="00044EE7" w14:paraId="672F087C" w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1D17D5" w:rsidP="00044EE7" w:rsidRDefault="001D17D5" w14:paraId="7798F4DD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Strategic community partnerships</w:t>
            </w:r>
          </w:p>
        </w:tc>
      </w:tr>
      <w:tr w:rsidRPr="000B1F9B" w:rsidR="001D17D5" w:rsidTr="00044EE7" w14:paraId="67769415" w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1D17D5" w14:paraId="59361ECC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Goal </w:t>
            </w:r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1D17D5" w:rsidP="00044EE7" w:rsidRDefault="001D17D5" w14:paraId="2EB9BE38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REason</w:t>
            </w: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1D17D5" w14:paraId="53FE0B8A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Action Steps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1D17D5" w14:paraId="2FD3593E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person responsible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1D17D5" w14:paraId="02685709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timeline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1D17D5" w:rsidP="00044EE7" w:rsidRDefault="001D17D5" w14:paraId="509A0E51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Status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1D17D5" w14:paraId="6571BA6D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outcome</w:t>
            </w:r>
          </w:p>
        </w:tc>
      </w:tr>
      <w:tr w:rsidRPr="000B1F9B" w:rsidR="001D17D5" w:rsidTr="00044EE7" w14:paraId="65313129" w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F56979" w14:paraId="70F11160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Join Professional Development Leadership Institute (PDI)</w:t>
            </w:r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1D17D5" w:rsidP="00044EE7" w:rsidRDefault="00F56979" w14:paraId="11DE810C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Take more leadership role in community</w:t>
            </w: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1D17D5" w:rsidP="001D17D5" w:rsidRDefault="00F56979" w14:paraId="4C134A2B" w14:textId="77777777">
            <w:pPr>
              <w:pStyle w:val="Amount"/>
              <w:ind w:left="720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Attend next meeting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F56979" w14:paraId="5C631292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John 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1D17D5" w:rsidP="00044EE7" w:rsidRDefault="00F56979" w14:paraId="428A20D2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February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1D17D5" w:rsidP="00044EE7" w:rsidRDefault="00F56979" w14:paraId="5077A3E2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RSVP for meeting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1D17D5" w:rsidP="00044EE7" w:rsidRDefault="001D17D5" w14:paraId="4101652C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:rsidRPr="000B1F9B" w:rsidR="00FA144F" w:rsidP="00F54571" w:rsidRDefault="00FA144F" w14:paraId="4B99056E" w14:textId="77777777">
      <w:pPr>
        <w:rPr>
          <w:rFonts w:ascii="Corbel" w:hAnsi="Corbel"/>
        </w:rPr>
      </w:pPr>
    </w:p>
    <w:p w:rsidRPr="000B1F9B" w:rsidR="001D17D5" w:rsidP="00F54571" w:rsidRDefault="001D17D5" w14:paraId="1299C43A" w14:textId="77777777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1"/>
        <w:gridCol w:w="2489"/>
        <w:gridCol w:w="2320"/>
        <w:gridCol w:w="1800"/>
        <w:gridCol w:w="1440"/>
        <w:gridCol w:w="2515"/>
      </w:tblGrid>
      <w:tr w:rsidRPr="000B1F9B" w:rsidR="00573CD9" w:rsidTr="00036A94" w14:paraId="3901EAC8" w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573CD9" w:rsidP="00044EE7" w:rsidRDefault="00573CD9" w14:paraId="22CD7C22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Advertise your services / create marketing materials</w:t>
            </w:r>
          </w:p>
        </w:tc>
      </w:tr>
      <w:tr w:rsidRPr="000B1F9B" w:rsidR="004104F1" w:rsidTr="004104F1" w14:paraId="25E9942E" w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5AE9BF56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Goal </w:t>
            </w:r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573CD9" w:rsidP="00044EE7" w:rsidRDefault="00573CD9" w14:paraId="22DC37C7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REason</w:t>
            </w: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25B5AD00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Action Steps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2F4361CD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person responsible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3ECF08C1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timeline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573CD9" w:rsidP="00044EE7" w:rsidRDefault="00573CD9" w14:paraId="58E941F7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Status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2F144CAC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outcome</w:t>
            </w:r>
          </w:p>
        </w:tc>
      </w:tr>
      <w:tr w:rsidRPr="000B1F9B" w:rsidR="009757D2" w:rsidTr="004104F1" w14:paraId="021B487D" w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82387C" w14:paraId="3FDCC329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Manage Yelp Profile</w:t>
            </w:r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573CD9" w:rsidP="00044EE7" w:rsidRDefault="0082387C" w14:paraId="1ED5F099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Got a negative review</w:t>
            </w: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573CD9" w:rsidP="0082387C" w:rsidRDefault="0082387C" w14:paraId="283AF254" w14:textId="77777777">
            <w:pPr>
              <w:pStyle w:val="Amount"/>
              <w:numPr>
                <w:ilvl w:val="0"/>
                <w:numId w:val="14"/>
              </w:numPr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Katia volunteered to respond to feedb</w:t>
            </w:r>
            <w:r w:rsidRPr="000B1F9B" w:rsidR="008138CF">
              <w:rPr>
                <w:rFonts w:ascii="Corbel" w:hAnsi="Corbel"/>
              </w:rPr>
              <w:t>ack, address concern with families</w:t>
            </w:r>
            <w:r w:rsidRPr="000B1F9B">
              <w:rPr>
                <w:rFonts w:ascii="Corbel" w:hAnsi="Corbel"/>
              </w:rPr>
              <w:t xml:space="preserve"> and to check the site weekly ongoing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82387C" w14:paraId="7D005696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Katia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573CD9" w:rsidP="00044EE7" w:rsidRDefault="0082387C" w14:paraId="5278FCCB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Every Monday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573CD9" w:rsidP="00044EE7" w:rsidRDefault="0082387C" w14:paraId="2B314CA9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In process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573CD9" w:rsidP="00044EE7" w:rsidRDefault="00573CD9" w14:paraId="4DDBEF00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:rsidRPr="000B1F9B" w:rsidR="00573CD9" w:rsidP="00F54571" w:rsidRDefault="00573CD9" w14:paraId="3461D779" w14:textId="77777777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1"/>
        <w:gridCol w:w="2489"/>
        <w:gridCol w:w="2320"/>
        <w:gridCol w:w="1800"/>
        <w:gridCol w:w="1440"/>
        <w:gridCol w:w="2515"/>
      </w:tblGrid>
      <w:tr w:rsidRPr="000B1F9B" w:rsidR="003B48F7" w:rsidTr="00044EE7" w14:paraId="78B22324" w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044EE7" w:rsidRDefault="003B48F7" w14:paraId="7912376B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Create Program Policies to encourage referrals </w:t>
            </w:r>
          </w:p>
        </w:tc>
      </w:tr>
      <w:tr w:rsidRPr="000B1F9B" w:rsidR="003B48F7" w:rsidTr="00044EE7" w14:paraId="10548058" w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3B48F7" w14:paraId="18773035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Goal </w:t>
            </w:r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044EE7" w:rsidRDefault="003B48F7" w14:paraId="284DE26F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REason</w:t>
            </w: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3B48F7" w14:paraId="5E203A7A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Action Steps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3B48F7" w14:paraId="06B862B3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person responsible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3B48F7" w14:paraId="130E085E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timeline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044EE7" w:rsidRDefault="003B48F7" w14:paraId="7C8E63FB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Status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3B48F7" w14:paraId="77F0A5CF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outcome</w:t>
            </w:r>
          </w:p>
        </w:tc>
      </w:tr>
      <w:tr w:rsidRPr="000B1F9B" w:rsidR="003B48F7" w:rsidTr="00044EE7" w14:paraId="1078BA66" w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8138CF" w:rsidRDefault="00F56979" w14:paraId="08180857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Create </w:t>
            </w:r>
            <w:r w:rsidRPr="000B1F9B" w:rsidR="008138CF">
              <w:rPr>
                <w:rFonts w:ascii="Corbel" w:hAnsi="Corbel"/>
              </w:rPr>
              <w:t>family</w:t>
            </w:r>
            <w:r w:rsidRPr="000B1F9B">
              <w:rPr>
                <w:rFonts w:ascii="Corbel" w:hAnsi="Corbel"/>
              </w:rPr>
              <w:t xml:space="preserve"> referral bonus</w:t>
            </w:r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044EE7" w:rsidRDefault="00F56979" w14:paraId="539A80F7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Ensure enrollment</w:t>
            </w: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F56979" w:rsidRDefault="00F56979" w14:paraId="5957E907" w14:textId="77777777">
            <w:pPr>
              <w:pStyle w:val="Amount"/>
              <w:numPr>
                <w:ilvl w:val="0"/>
                <w:numId w:val="17"/>
              </w:numPr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Create written policy</w:t>
            </w:r>
          </w:p>
          <w:p w:rsidRPr="000B1F9B" w:rsidR="00F56979" w:rsidP="00F56979" w:rsidRDefault="008138CF" w14:paraId="0CA36390" w14:textId="77777777">
            <w:pPr>
              <w:pStyle w:val="Amount"/>
              <w:numPr>
                <w:ilvl w:val="0"/>
                <w:numId w:val="17"/>
              </w:numPr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Refer familie</w:t>
            </w:r>
            <w:r w:rsidRPr="000B1F9B" w:rsidR="00F56979">
              <w:rPr>
                <w:rFonts w:ascii="Corbel" w:hAnsi="Corbel"/>
              </w:rPr>
              <w:t xml:space="preserve">s to new policy 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F56979" w14:paraId="3B02A821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John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044EE7" w:rsidRDefault="00F56979" w14:paraId="76085539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February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044EE7" w:rsidRDefault="00F56979" w14:paraId="7DDF40B9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In process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044EE7" w:rsidRDefault="003B48F7" w14:paraId="3CF2D8B6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:rsidRPr="000B1F9B" w:rsidR="00573CD9" w:rsidP="00F54571" w:rsidRDefault="00573CD9" w14:paraId="0FB78278" w14:textId="77777777">
      <w:pPr>
        <w:rPr>
          <w:rFonts w:ascii="Corbel" w:hAnsi="Corbel"/>
        </w:rPr>
      </w:pPr>
    </w:p>
    <w:p w:rsidRPr="000B1F9B" w:rsidR="003B48F7" w:rsidP="00F54571" w:rsidRDefault="003B48F7" w14:paraId="1FC39945" w14:textId="77777777">
      <w:pPr>
        <w:rPr>
          <w:rFonts w:ascii="Corbel" w:hAnsi="Corbel"/>
        </w:rPr>
      </w:pPr>
    </w:p>
    <w:tbl>
      <w:tblPr>
        <w:tblpPr w:leftFromText="180" w:rightFromText="180" w:vertAnchor="text" w:horzAnchor="margin" w:tblpY="-37"/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190"/>
        <w:gridCol w:w="2520"/>
        <w:gridCol w:w="2320"/>
        <w:gridCol w:w="1800"/>
        <w:gridCol w:w="1440"/>
        <w:gridCol w:w="2515"/>
      </w:tblGrid>
      <w:tr w:rsidRPr="000B1F9B" w:rsidR="003B48F7" w:rsidTr="003B48F7" w14:paraId="6BF6A295" w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3B48F7" w14:paraId="12792DDE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other / next steps</w:t>
            </w:r>
          </w:p>
        </w:tc>
      </w:tr>
      <w:tr w:rsidRPr="000B1F9B" w:rsidR="003B48F7" w:rsidTr="003B48F7" w14:paraId="528154B0" w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0ABF952E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Goal </w:t>
            </w:r>
          </w:p>
        </w:tc>
        <w:tc>
          <w:tcPr>
            <w:tcW w:w="11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3B48F7" w14:paraId="7CD6DAAD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REason</w:t>
            </w:r>
          </w:p>
        </w:tc>
        <w:tc>
          <w:tcPr>
            <w:tcW w:w="25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4B35224A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Action Steps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1932AB44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person responsible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5EAEE7BC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timeline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3B48F7" w14:paraId="4A064D3D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Status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4EA2FBBD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outcome</w:t>
            </w:r>
          </w:p>
        </w:tc>
      </w:tr>
      <w:tr w:rsidRPr="000B1F9B" w:rsidR="003B48F7" w:rsidTr="003B48F7" w14:paraId="5CC96A17" w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3EFE4236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Train Staff on marketing plan implementation</w:t>
            </w:r>
          </w:p>
        </w:tc>
        <w:tc>
          <w:tcPr>
            <w:tcW w:w="11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5921E940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To get all staff onboard with same message</w:t>
            </w:r>
          </w:p>
        </w:tc>
        <w:tc>
          <w:tcPr>
            <w:tcW w:w="25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16256ABC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Schedule training date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2E2FDED2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Mary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31ABC7CB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March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464263DF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Not Started 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0562CB0E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:rsidRPr="000B1F9B" w:rsidR="003B48F7" w:rsidP="00F54571" w:rsidRDefault="003B48F7" w14:paraId="34CE0A41" w14:textId="77777777">
      <w:pPr>
        <w:rPr>
          <w:rFonts w:ascii="Corbel" w:hAnsi="Corbel"/>
        </w:rPr>
      </w:pPr>
    </w:p>
    <w:tbl>
      <w:tblPr>
        <w:tblpPr w:leftFromText="180" w:rightFromText="180" w:vertAnchor="text" w:horzAnchor="margin" w:tblpY="83"/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2396"/>
        <w:gridCol w:w="2589"/>
        <w:gridCol w:w="7965"/>
      </w:tblGrid>
      <w:tr w:rsidRPr="000B1F9B" w:rsidR="003B48F7" w:rsidTr="003B48F7" w14:paraId="626309C2" w14:textId="77777777">
        <w:trPr>
          <w:trHeight w:val="288"/>
          <w:tblHeader/>
        </w:trPr>
        <w:tc>
          <w:tcPr>
            <w:tcW w:w="1295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3B48F7" w14:paraId="3C6C9633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MEasuring over all marketing plan succes</w:t>
            </w:r>
          </w:p>
        </w:tc>
      </w:tr>
      <w:tr w:rsidRPr="000B1F9B" w:rsidR="003B48F7" w:rsidTr="003B48F7" w14:paraId="3D804BC8" w14:textId="77777777">
        <w:trPr>
          <w:trHeight w:val="288"/>
          <w:tblHeader/>
        </w:trPr>
        <w:tc>
          <w:tcPr>
            <w:tcW w:w="23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2CD62146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Goal </w:t>
            </w:r>
          </w:p>
        </w:tc>
        <w:tc>
          <w:tcPr>
            <w:tcW w:w="25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3B48F7" w14:paraId="29763416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Status</w:t>
            </w:r>
          </w:p>
        </w:tc>
        <w:tc>
          <w:tcPr>
            <w:tcW w:w="79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5884F83E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outcome</w:t>
            </w:r>
          </w:p>
        </w:tc>
      </w:tr>
      <w:tr w:rsidRPr="000B1F9B" w:rsidR="003B48F7" w:rsidTr="003B48F7" w14:paraId="6D9285CA" w14:textId="77777777">
        <w:trPr>
          <w:trHeight w:val="288"/>
        </w:trPr>
        <w:tc>
          <w:tcPr>
            <w:tcW w:w="23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63789F15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Increase enrollment</w:t>
            </w:r>
          </w:p>
        </w:tc>
        <w:tc>
          <w:tcPr>
            <w:tcW w:w="25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5BBB0EA1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In Progress</w:t>
            </w:r>
          </w:p>
        </w:tc>
        <w:tc>
          <w:tcPr>
            <w:tcW w:w="79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1594F1BF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Classroom 1 filled</w:t>
            </w:r>
          </w:p>
        </w:tc>
      </w:tr>
      <w:tr w:rsidRPr="000B1F9B" w:rsidR="003B48F7" w:rsidTr="003B48F7" w14:paraId="345AD2A6" w14:textId="77777777">
        <w:trPr>
          <w:trHeight w:val="288"/>
        </w:trPr>
        <w:tc>
          <w:tcPr>
            <w:tcW w:w="23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35C622BA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Develop a waitlist</w:t>
            </w:r>
          </w:p>
        </w:tc>
        <w:tc>
          <w:tcPr>
            <w:tcW w:w="25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7B7152C6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Completed</w:t>
            </w:r>
          </w:p>
        </w:tc>
        <w:tc>
          <w:tcPr>
            <w:tcW w:w="79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06CF5B52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10 families on list</w:t>
            </w:r>
          </w:p>
        </w:tc>
      </w:tr>
      <w:tr w:rsidRPr="000B1F9B" w:rsidR="003B48F7" w:rsidTr="003B48F7" w14:paraId="4333274B" w14:textId="77777777">
        <w:trPr>
          <w:trHeight w:val="288"/>
        </w:trPr>
        <w:tc>
          <w:tcPr>
            <w:tcW w:w="23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8138CF" w14:paraId="438931F7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Get 3 family</w:t>
            </w:r>
            <w:r w:rsidRPr="000B1F9B" w:rsidR="003B48F7">
              <w:rPr>
                <w:rFonts w:ascii="Corbel" w:hAnsi="Corbel"/>
              </w:rPr>
              <w:t xml:space="preserve"> referrals in 2018</w:t>
            </w:r>
          </w:p>
        </w:tc>
        <w:tc>
          <w:tcPr>
            <w:tcW w:w="25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08C6900E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In Progress</w:t>
            </w:r>
          </w:p>
        </w:tc>
        <w:tc>
          <w:tcPr>
            <w:tcW w:w="79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62EBF3C5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tbl>
      <w:tblPr>
        <w:tblpPr w:leftFromText="180" w:rightFromText="180" w:vertAnchor="page" w:horzAnchor="margin" w:tblpY="1307"/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12"/>
        <w:gridCol w:w="2393"/>
        <w:gridCol w:w="1620"/>
        <w:gridCol w:w="1890"/>
        <w:gridCol w:w="2070"/>
        <w:gridCol w:w="3865"/>
      </w:tblGrid>
      <w:tr w:rsidRPr="000B1F9B" w:rsidR="003B48F7" w:rsidTr="003B48F7" w14:paraId="6FEFEDE6" w14:textId="77777777">
        <w:trPr>
          <w:trHeight w:val="288"/>
          <w:tblHeader/>
        </w:trPr>
        <w:tc>
          <w:tcPr>
            <w:tcW w:w="12950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3B48F7" w14:paraId="29E236AF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Marketing Budget</w:t>
            </w:r>
          </w:p>
        </w:tc>
      </w:tr>
      <w:tr w:rsidRPr="000B1F9B" w:rsidR="003B48F7" w:rsidTr="003B48F7" w14:paraId="241BF70B" w14:textId="77777777">
        <w:trPr>
          <w:trHeight w:val="288"/>
          <w:tblHeader/>
        </w:trPr>
        <w:tc>
          <w:tcPr>
            <w:tcW w:w="11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7D4C88F0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Budget Item</w:t>
            </w:r>
          </w:p>
        </w:tc>
        <w:tc>
          <w:tcPr>
            <w:tcW w:w="23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0E70BD3B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ACtion Steps</w:t>
            </w:r>
          </w:p>
        </w:tc>
        <w:tc>
          <w:tcPr>
            <w:tcW w:w="16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5DD9C098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Person Responsible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3B48F7" w14:paraId="553F2FC8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Timeline</w:t>
            </w:r>
          </w:p>
        </w:tc>
        <w:tc>
          <w:tcPr>
            <w:tcW w:w="20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2CC9128E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Unit Price description</w:t>
            </w: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0A868A0D" w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total cost</w:t>
            </w:r>
          </w:p>
        </w:tc>
      </w:tr>
      <w:tr w:rsidRPr="000B1F9B" w:rsidR="003B48F7" w:rsidTr="003B48F7" w14:paraId="3734F667" w14:textId="77777777">
        <w:trPr>
          <w:trHeight w:val="288"/>
        </w:trPr>
        <w:tc>
          <w:tcPr>
            <w:tcW w:w="11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2C4736C5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Sign</w:t>
            </w:r>
          </w:p>
        </w:tc>
        <w:tc>
          <w:tcPr>
            <w:tcW w:w="23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4D677ECC" w14:textId="77777777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Get quotes </w:t>
            </w:r>
          </w:p>
        </w:tc>
        <w:tc>
          <w:tcPr>
            <w:tcW w:w="16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1809FB12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Teacher Katia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403199C0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July 1, 2018</w:t>
            </w:r>
          </w:p>
        </w:tc>
        <w:tc>
          <w:tcPr>
            <w:tcW w:w="20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5C96B144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$600</w:t>
            </w: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375955B6" w14:textId="77777777">
            <w:pPr>
              <w:pStyle w:val="Amoun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$600</w:t>
            </w:r>
          </w:p>
        </w:tc>
      </w:tr>
      <w:tr w:rsidRPr="000B1F9B" w:rsidR="003B48F7" w:rsidTr="003B48F7" w14:paraId="256FE5AE" w14:textId="77777777">
        <w:trPr>
          <w:trHeight w:val="288"/>
        </w:trPr>
        <w:tc>
          <w:tcPr>
            <w:tcW w:w="11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67D8A7CB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Graphic Design</w:t>
            </w:r>
          </w:p>
        </w:tc>
        <w:tc>
          <w:tcPr>
            <w:tcW w:w="23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342D6A12" w14:textId="77777777">
            <w:pPr>
              <w:pStyle w:val="ListParagraph"/>
              <w:numPr>
                <w:ilvl w:val="0"/>
                <w:numId w:val="8"/>
              </w:num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Hire Designer</w:t>
            </w:r>
          </w:p>
        </w:tc>
        <w:tc>
          <w:tcPr>
            <w:tcW w:w="16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501812C3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John Doe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5833A80D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July 1, 2018</w:t>
            </w:r>
          </w:p>
        </w:tc>
        <w:tc>
          <w:tcPr>
            <w:tcW w:w="20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168001AF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$150/</w:t>
            </w:r>
            <w:proofErr w:type="spellStart"/>
            <w:r w:rsidRPr="000B1F9B">
              <w:rPr>
                <w:rFonts w:ascii="Corbel" w:hAnsi="Corbel"/>
              </w:rPr>
              <w:t>hr</w:t>
            </w:r>
            <w:proofErr w:type="spellEnd"/>
            <w:r w:rsidRPr="000B1F9B">
              <w:rPr>
                <w:rFonts w:ascii="Corbel" w:hAnsi="Corbel"/>
              </w:rPr>
              <w:t xml:space="preserve"> x 10 hours = 1500</w:t>
            </w: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2CBB451C" w14:textId="77777777">
            <w:pPr>
              <w:pStyle w:val="Amoun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$1500</w:t>
            </w:r>
          </w:p>
        </w:tc>
      </w:tr>
      <w:tr w:rsidRPr="000B1F9B" w:rsidR="003B48F7" w:rsidTr="003B48F7" w14:paraId="0E52D29D" w14:textId="77777777">
        <w:trPr>
          <w:trHeight w:val="288"/>
        </w:trPr>
        <w:tc>
          <w:tcPr>
            <w:tcW w:w="11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35C3A1E1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Flyers</w:t>
            </w:r>
          </w:p>
        </w:tc>
        <w:tc>
          <w:tcPr>
            <w:tcW w:w="23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4D10A912" w14:textId="77777777">
            <w:pPr>
              <w:pStyle w:val="ListParagraph"/>
              <w:numPr>
                <w:ilvl w:val="0"/>
                <w:numId w:val="9"/>
              </w:num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Get quotes</w:t>
            </w:r>
          </w:p>
          <w:p w:rsidRPr="000B1F9B" w:rsidR="003B48F7" w:rsidP="003B48F7" w:rsidRDefault="003B48F7" w14:paraId="1DA50F44" w14:textId="77777777">
            <w:pPr>
              <w:pStyle w:val="ListParagraph"/>
              <w:numPr>
                <w:ilvl w:val="0"/>
                <w:numId w:val="9"/>
              </w:num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Print 200</w:t>
            </w:r>
          </w:p>
        </w:tc>
        <w:tc>
          <w:tcPr>
            <w:tcW w:w="16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77E8D16E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Mary Washington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40E18F03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July 1, 2018</w:t>
            </w:r>
          </w:p>
        </w:tc>
        <w:tc>
          <w:tcPr>
            <w:tcW w:w="20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341A4C3C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$200 flyers x .20 = </w:t>
            </w: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14D99516" w14:textId="77777777">
            <w:pPr>
              <w:pStyle w:val="Amoun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$200</w:t>
            </w:r>
          </w:p>
        </w:tc>
      </w:tr>
      <w:tr w:rsidRPr="000B1F9B" w:rsidR="003B48F7" w:rsidTr="003B48F7" w14:paraId="61BEDD79" w14:textId="77777777">
        <w:trPr>
          <w:trHeight w:val="288"/>
        </w:trPr>
        <w:tc>
          <w:tcPr>
            <w:tcW w:w="11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33D15C10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Business cards</w:t>
            </w:r>
          </w:p>
        </w:tc>
        <w:tc>
          <w:tcPr>
            <w:tcW w:w="23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2D5C1E75" w14:textId="77777777">
            <w:pPr>
              <w:pStyle w:val="ListParagraph"/>
              <w:numPr>
                <w:ilvl w:val="0"/>
                <w:numId w:val="10"/>
              </w:num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Put order in</w:t>
            </w:r>
          </w:p>
        </w:tc>
        <w:tc>
          <w:tcPr>
            <w:tcW w:w="16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6EEC7E10" w14:textId="77777777">
            <w:pPr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Mary Washington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735EF2B2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March, 2018</w:t>
            </w:r>
          </w:p>
        </w:tc>
        <w:tc>
          <w:tcPr>
            <w:tcW w:w="20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66108698" w14:textId="77777777">
            <w:pPr>
              <w:pStyle w:val="Amount"/>
              <w:jc w:val="lef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$300</w:t>
            </w: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504E32B0" w14:textId="77777777">
            <w:pPr>
              <w:pStyle w:val="Amoun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$300</w:t>
            </w:r>
          </w:p>
        </w:tc>
      </w:tr>
      <w:tr w:rsidRPr="000B1F9B" w:rsidR="003B48F7" w:rsidTr="003B48F7" w14:paraId="02704461" w14:textId="77777777">
        <w:trPr>
          <w:trHeight w:val="288"/>
        </w:trPr>
        <w:tc>
          <w:tcPr>
            <w:tcW w:w="1112" w:type="dxa"/>
            <w:tcBorders>
              <w:top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6D98A12B" w14:textId="77777777">
            <w:pPr>
              <w:rPr>
                <w:rFonts w:ascii="Corbel" w:hAnsi="Corbel"/>
              </w:rPr>
            </w:pPr>
          </w:p>
        </w:tc>
        <w:tc>
          <w:tcPr>
            <w:tcW w:w="2393" w:type="dxa"/>
            <w:tcBorders>
              <w:top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2946DB82" w14:textId="77777777">
            <w:pPr>
              <w:rPr>
                <w:rFonts w:ascii="Corbel" w:hAnsi="Corbel"/>
              </w:rPr>
            </w:pPr>
          </w:p>
        </w:tc>
        <w:tc>
          <w:tcPr>
            <w:tcW w:w="1620" w:type="dxa"/>
            <w:tcBorders>
              <w:top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5997CC1D" w14:textId="77777777">
            <w:pPr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110FFD37" w14:textId="77777777">
            <w:pPr>
              <w:pStyle w:val="Amount"/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</w:rPr>
            <w:id w:val="-1878234968"/>
            <w:placeholder>
              <w:docPart w:val="B9C00807591745268A5E609E5583216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  <w:tcBorders>
                  <w:top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FFFFFF"/>
                <w:tcMar>
                  <w:top w:w="29" w:type="dxa"/>
                  <w:bottom w:w="29" w:type="dxa"/>
                  <w:right w:w="216" w:type="dxa"/>
                </w:tcMar>
                <w:vAlign w:val="center"/>
              </w:tcPr>
              <w:p w:rsidRPr="000B1F9B" w:rsidR="003B48F7" w:rsidP="003B48F7" w:rsidRDefault="003B48F7" w14:paraId="0A1BB05C" w14:textId="77777777">
                <w:pPr>
                  <w:pStyle w:val="Amount"/>
                  <w:rPr>
                    <w:rFonts w:ascii="Corbel" w:hAnsi="Corbel"/>
                  </w:rPr>
                </w:pPr>
                <w:r w:rsidRPr="000B1F9B">
                  <w:rPr>
                    <w:rFonts w:ascii="Corbel" w:hAnsi="Corbel"/>
                  </w:rPr>
                  <w:t>Subtotal</w:t>
                </w:r>
              </w:p>
            </w:tc>
          </w:sdtContent>
        </w:sdt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160648CD" w14:textId="77777777">
            <w:pPr>
              <w:pStyle w:val="Amoun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$2600</w:t>
            </w:r>
          </w:p>
        </w:tc>
      </w:tr>
      <w:tr w:rsidRPr="000B1F9B" w:rsidR="003B48F7" w:rsidTr="003B48F7" w14:paraId="7C3E9566" w14:textId="77777777">
        <w:trPr>
          <w:trHeight w:val="288"/>
        </w:trPr>
        <w:tc>
          <w:tcPr>
            <w:tcW w:w="1112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6B699379" w14:textId="77777777">
            <w:pPr>
              <w:rPr>
                <w:rFonts w:ascii="Corbel" w:hAnsi="Corbel"/>
              </w:rPr>
            </w:pPr>
          </w:p>
        </w:tc>
        <w:tc>
          <w:tcPr>
            <w:tcW w:w="2393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3FE9F23F" w14:textId="77777777">
            <w:pPr>
              <w:rPr>
                <w:rFonts w:ascii="Corbel" w:hAnsi="Corbel"/>
              </w:rPr>
            </w:pPr>
          </w:p>
        </w:tc>
        <w:tc>
          <w:tcPr>
            <w:tcW w:w="1620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1F72F646" w14:textId="77777777">
            <w:pPr>
              <w:rPr>
                <w:rFonts w:ascii="Corbel" w:hAnsi="Corbel"/>
              </w:rPr>
            </w:pPr>
          </w:p>
        </w:tc>
        <w:tc>
          <w:tcPr>
            <w:tcW w:w="1890" w:type="dxa"/>
            <w:vAlign w:val="center"/>
          </w:tcPr>
          <w:p w:rsidRPr="000B1F9B" w:rsidR="003B48F7" w:rsidP="003B48F7" w:rsidRDefault="003B48F7" w14:paraId="08CE6F91" w14:textId="77777777">
            <w:pPr>
              <w:pStyle w:val="Amount"/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</w:rPr>
            <w:id w:val="1593973351"/>
            <w:placeholder>
              <w:docPart w:val="75C8D8E634A14A0BA10D3E4D52A9503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  <w:tcBorders>
                  <w:right w:val="single" w:color="A6A6A6" w:themeColor="background1" w:themeShade="A6" w:sz="4" w:space="0"/>
                </w:tcBorders>
                <w:shd w:val="clear" w:color="auto" w:fill="FFFFFF"/>
                <w:tcMar>
                  <w:top w:w="29" w:type="dxa"/>
                  <w:bottom w:w="29" w:type="dxa"/>
                  <w:right w:w="216" w:type="dxa"/>
                </w:tcMar>
                <w:vAlign w:val="center"/>
              </w:tcPr>
              <w:p w:rsidRPr="000B1F9B" w:rsidR="003B48F7" w:rsidP="003B48F7" w:rsidRDefault="003B48F7" w14:paraId="33D232D3" w14:textId="77777777">
                <w:pPr>
                  <w:pStyle w:val="Amount"/>
                  <w:rPr>
                    <w:rFonts w:ascii="Corbel" w:hAnsi="Corbel"/>
                  </w:rPr>
                </w:pPr>
                <w:r w:rsidRPr="000B1F9B">
                  <w:rPr>
                    <w:rFonts w:ascii="Corbel" w:hAnsi="Corbel"/>
                  </w:rPr>
                  <w:t>Sales tax</w:t>
                </w:r>
              </w:p>
            </w:tc>
          </w:sdtContent>
        </w:sdt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15F5CE28" w14:textId="77777777">
            <w:pPr>
              <w:pStyle w:val="Amoun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$260</w:t>
            </w:r>
          </w:p>
        </w:tc>
      </w:tr>
      <w:tr w:rsidRPr="000B1F9B" w:rsidR="003B48F7" w:rsidTr="003B48F7" w14:paraId="5D1EEAB1" w14:textId="77777777">
        <w:trPr>
          <w:trHeight w:val="288"/>
        </w:trPr>
        <w:tc>
          <w:tcPr>
            <w:tcW w:w="1112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61CDCEAD" w14:textId="77777777">
            <w:pPr>
              <w:rPr>
                <w:rFonts w:ascii="Corbel" w:hAnsi="Corbel"/>
              </w:rPr>
            </w:pPr>
          </w:p>
        </w:tc>
        <w:tc>
          <w:tcPr>
            <w:tcW w:w="2393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6BB9E253" w14:textId="77777777">
            <w:pPr>
              <w:rPr>
                <w:rFonts w:ascii="Corbel" w:hAnsi="Corbel"/>
              </w:rPr>
            </w:pPr>
          </w:p>
        </w:tc>
        <w:tc>
          <w:tcPr>
            <w:tcW w:w="1620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23DE523C" w14:textId="77777777">
            <w:pPr>
              <w:rPr>
                <w:rFonts w:ascii="Corbel" w:hAnsi="Corbel"/>
              </w:rPr>
            </w:pPr>
          </w:p>
        </w:tc>
        <w:tc>
          <w:tcPr>
            <w:tcW w:w="1890" w:type="dxa"/>
            <w:vAlign w:val="center"/>
          </w:tcPr>
          <w:p w:rsidRPr="000B1F9B" w:rsidR="003B48F7" w:rsidP="003B48F7" w:rsidRDefault="003B48F7" w14:paraId="52E56223" w14:textId="77777777">
            <w:pPr>
              <w:pStyle w:val="Amount"/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</w:rPr>
            <w:id w:val="1091052631"/>
            <w:placeholder>
              <w:docPart w:val="3097E3E82C5148F885B31B5121F8357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  <w:tcBorders>
                  <w:right w:val="single" w:color="A6A6A6" w:themeColor="background1" w:themeShade="A6" w:sz="4" w:space="0"/>
                </w:tcBorders>
                <w:shd w:val="clear" w:color="auto" w:fill="FFFFFF"/>
                <w:tcMar>
                  <w:top w:w="29" w:type="dxa"/>
                  <w:bottom w:w="29" w:type="dxa"/>
                  <w:right w:w="216" w:type="dxa"/>
                </w:tcMar>
                <w:vAlign w:val="center"/>
              </w:tcPr>
              <w:p w:rsidRPr="000B1F9B" w:rsidR="003B48F7" w:rsidP="003B48F7" w:rsidRDefault="003B48F7" w14:paraId="1E766F16" w14:textId="77777777">
                <w:pPr>
                  <w:pStyle w:val="Amount"/>
                  <w:rPr>
                    <w:rFonts w:ascii="Corbel" w:hAnsi="Corbel"/>
                  </w:rPr>
                </w:pPr>
                <w:r w:rsidRPr="000B1F9B">
                  <w:rPr>
                    <w:rFonts w:ascii="Corbel" w:hAnsi="Corbel"/>
                  </w:rPr>
                  <w:t>total</w:t>
                </w:r>
              </w:p>
            </w:tc>
          </w:sdtContent>
        </w:sdt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127C88B0" w14:textId="77777777">
            <w:pPr>
              <w:pStyle w:val="Amount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$2860</w:t>
            </w:r>
          </w:p>
        </w:tc>
      </w:tr>
    </w:tbl>
    <w:p w:rsidRPr="000B1F9B" w:rsidR="003B48F7" w:rsidP="00F54571" w:rsidRDefault="003B48F7" w14:paraId="07547A01" w14:textId="77777777">
      <w:pPr>
        <w:rPr>
          <w:rFonts w:ascii="Corbel" w:hAnsi="Corbel"/>
        </w:rPr>
      </w:pPr>
    </w:p>
    <w:p w:rsidRPr="000B1F9B" w:rsidR="003B48F7" w:rsidP="00F54571" w:rsidRDefault="003B48F7" w14:paraId="5043CB0F" w14:textId="77777777">
      <w:pPr>
        <w:rPr>
          <w:rFonts w:ascii="Corbel" w:hAnsi="Corbel"/>
        </w:rPr>
      </w:pPr>
    </w:p>
    <w:p w:rsidRPr="000B1F9B" w:rsidR="003B48F7" w:rsidP="00F54571" w:rsidRDefault="003B48F7" w14:paraId="07459315" w14:textId="77777777">
      <w:pPr>
        <w:rPr>
          <w:rFonts w:ascii="Corbel" w:hAnsi="Corbel"/>
        </w:rPr>
      </w:pPr>
    </w:p>
    <w:p w:rsidRPr="000B1F9B" w:rsidR="003B48F7" w:rsidP="00F54571" w:rsidRDefault="003B48F7" w14:paraId="6537F28F" w14:textId="77777777">
      <w:pPr>
        <w:rPr>
          <w:rFonts w:ascii="Corbel" w:hAnsi="Corbel"/>
        </w:rPr>
      </w:pPr>
    </w:p>
    <w:p w:rsidRPr="000B1F9B" w:rsidR="003B48F7" w:rsidP="00F54571" w:rsidRDefault="003B48F7" w14:paraId="6DFB9E20" w14:textId="77777777">
      <w:pPr>
        <w:rPr>
          <w:rFonts w:ascii="Corbel" w:hAnsi="Corbel"/>
        </w:rPr>
      </w:pPr>
    </w:p>
    <w:p w:rsidRPr="000B1F9B" w:rsidR="00020183" w:rsidP="00F54571" w:rsidRDefault="00020183" w14:paraId="70DF9E56" w14:textId="77777777">
      <w:pPr>
        <w:rPr>
          <w:rFonts w:ascii="Corbel" w:hAnsi="Corbel"/>
        </w:rPr>
      </w:pPr>
    </w:p>
    <w:p w:rsidRPr="000B1F9B" w:rsidR="00020183" w:rsidP="00F54571" w:rsidRDefault="00020183" w14:paraId="44E871BC" w14:textId="77777777">
      <w:pPr>
        <w:rPr>
          <w:rFonts w:ascii="Corbel" w:hAnsi="Corbel"/>
        </w:rPr>
      </w:pPr>
    </w:p>
    <w:p w:rsidRPr="000B1F9B" w:rsidR="00961328" w:rsidP="00F54571" w:rsidRDefault="00961328" w14:paraId="144A5D23" w14:textId="77777777">
      <w:pPr>
        <w:rPr>
          <w:rFonts w:ascii="Corbel" w:hAnsi="Corbel"/>
        </w:rPr>
      </w:pPr>
    </w:p>
    <w:p w:rsidRPr="000B1F9B" w:rsidR="00426868" w:rsidP="00F54571" w:rsidRDefault="00426868" w14:paraId="738610EB" w14:textId="77777777">
      <w:pPr>
        <w:rPr>
          <w:rFonts w:ascii="Corbel" w:hAnsi="Corbel"/>
        </w:rPr>
      </w:pPr>
    </w:p>
    <w:p w:rsidRPr="000B1F9B" w:rsidR="00E019CB" w:rsidP="00F54571" w:rsidRDefault="00E019CB" w14:paraId="637805D2" w14:textId="77777777">
      <w:pPr>
        <w:rPr>
          <w:rFonts w:ascii="Corbel" w:hAnsi="Corbel"/>
        </w:rPr>
      </w:pPr>
    </w:p>
    <w:sectPr w:rsidRPr="000B1F9B" w:rsidR="00E019CB" w:rsidSect="00040A57">
      <w:footerReference w:type="default" r:id="rId11"/>
      <w:headerReference w:type="first" r:id="rId12"/>
      <w:pgSz w:w="15840" w:h="12240" w:orient="landscape" w:code="1"/>
      <w:pgMar w:top="1440" w:right="1440" w:bottom="1440" w:left="1440" w:header="720" w:footer="720" w:gutter="0"/>
      <w:cols w:space="720"/>
      <w:docGrid w:linePitch="360"/>
      <w:titlePg w:val="0"/>
      <w:headerReference w:type="default" r:id="R639929e05e0541c8"/>
      <w:footerReference w:type="first" r:id="R66627e36b7e94ca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19CB" w:rsidP="006C31DB" w:rsidRDefault="00E019CB" w14:paraId="463F29E8" w14:textId="77777777">
      <w:r>
        <w:separator/>
      </w:r>
    </w:p>
  </w:endnote>
  <w:endnote w:type="continuationSeparator" w:id="0">
    <w:p w:rsidR="00E019CB" w:rsidP="006C31DB" w:rsidRDefault="00E019CB" w14:paraId="3B7B4B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7178" w:rsidP="4B6BC2D7" w:rsidRDefault="00417178" w14:paraId="17AD93B2" w14:textId="17F69396">
    <w:pPr>
      <w:pStyle w:val="Footer"/>
      <w:tabs>
        <w:tab w:val="left" w:pos="5258"/>
      </w:tabs>
      <w:rPr>
        <w:noProof w:val="0"/>
        <w:lang w:val="en-US"/>
      </w:rPr>
    </w:pPr>
    <w:r w:rsidRPr="4B6BC2D7" w:rsidR="4B6BC2D7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1F497D" w:themeColor="text2" w:themeTint="FF" w:themeShade="FF"/>
        <w:sz w:val="22"/>
        <w:szCs w:val="22"/>
        <w:lang w:val="en-US"/>
      </w:rPr>
      <w:t>© Low Income Investment Fund | Not for distribution | 2023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B6BC2D7" w:rsidTr="4B6BC2D7" w14:paraId="0AEA9899">
      <w:trPr>
        <w:trHeight w:val="300"/>
      </w:trPr>
      <w:tc>
        <w:tcPr>
          <w:tcW w:w="4320" w:type="dxa"/>
          <w:tcMar/>
        </w:tcPr>
        <w:p w:rsidR="4B6BC2D7" w:rsidP="4B6BC2D7" w:rsidRDefault="4B6BC2D7" w14:paraId="0322730F" w14:textId="1B7252F3">
          <w:pPr>
            <w:pStyle w:val="Header"/>
            <w:bidi w:val="0"/>
            <w:ind w:left="-115"/>
            <w:jc w:val="left"/>
            <w:rPr>
              <w:noProof w:val="0"/>
              <w:lang w:val="en-US"/>
            </w:rPr>
          </w:pPr>
          <w:r w:rsidRPr="4B6BC2D7" w:rsidR="4B6BC2D7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1F497D" w:themeColor="text2" w:themeTint="FF" w:themeShade="FF"/>
              <w:sz w:val="22"/>
              <w:szCs w:val="22"/>
              <w:lang w:val="en-US"/>
            </w:rPr>
            <w:t>© Low Income Investment Fund | Not for distribution | 2023</w:t>
          </w:r>
        </w:p>
      </w:tc>
      <w:tc>
        <w:tcPr>
          <w:tcW w:w="4320" w:type="dxa"/>
          <w:tcMar/>
        </w:tcPr>
        <w:p w:rsidR="4B6BC2D7" w:rsidP="4B6BC2D7" w:rsidRDefault="4B6BC2D7" w14:paraId="7A4CA636" w14:textId="050A3B4E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4B6BC2D7" w:rsidP="4B6BC2D7" w:rsidRDefault="4B6BC2D7" w14:paraId="428605C2" w14:textId="2D2E1392">
          <w:pPr>
            <w:pStyle w:val="Header"/>
            <w:bidi w:val="0"/>
            <w:ind w:right="-115"/>
            <w:jc w:val="right"/>
          </w:pPr>
        </w:p>
      </w:tc>
    </w:tr>
  </w:tbl>
  <w:p w:rsidR="4B6BC2D7" w:rsidP="4B6BC2D7" w:rsidRDefault="4B6BC2D7" w14:paraId="6FB9C360" w14:textId="577ED19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19CB" w:rsidP="006C31DB" w:rsidRDefault="00E019CB" w14:paraId="3A0FF5F2" w14:textId="77777777">
      <w:r>
        <w:separator/>
      </w:r>
    </w:p>
  </w:footnote>
  <w:footnote w:type="continuationSeparator" w:id="0">
    <w:p w:rsidR="00E019CB" w:rsidP="006C31DB" w:rsidRDefault="00E019CB" w14:paraId="5630AD6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B1F9B" w:rsidRDefault="000B1F9B" w14:paraId="61829076" w14:textId="77777777">
    <w:pPr>
      <w:pStyle w:val="Header"/>
    </w:pPr>
    <w:r>
      <w:rPr>
        <w:noProof/>
      </w:rPr>
      <w:drawing>
        <wp:inline distT="0" distB="0" distL="0" distR="0" wp14:anchorId="543C6E3C" wp14:editId="2D5DD7D4">
          <wp:extent cx="1955800" cy="539196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98" cy="55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B6BC2D7" w:rsidTr="4B6BC2D7" w14:paraId="49674CD0">
      <w:trPr>
        <w:trHeight w:val="300"/>
      </w:trPr>
      <w:tc>
        <w:tcPr>
          <w:tcW w:w="4320" w:type="dxa"/>
          <w:tcMar/>
        </w:tcPr>
        <w:p w:rsidR="4B6BC2D7" w:rsidP="4B6BC2D7" w:rsidRDefault="4B6BC2D7" w14:paraId="6495AB81" w14:textId="644B4293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4B6BC2D7" w:rsidP="4B6BC2D7" w:rsidRDefault="4B6BC2D7" w14:paraId="2539AF9F" w14:textId="30F2C738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4B6BC2D7" w:rsidP="4B6BC2D7" w:rsidRDefault="4B6BC2D7" w14:paraId="22B4AB82" w14:textId="0A5E90F5">
          <w:pPr>
            <w:pStyle w:val="Header"/>
            <w:bidi w:val="0"/>
            <w:ind w:right="-115"/>
            <w:jc w:val="right"/>
          </w:pPr>
        </w:p>
      </w:tc>
    </w:tr>
  </w:tbl>
  <w:p w:rsidR="4B6BC2D7" w:rsidP="4B6BC2D7" w:rsidRDefault="4B6BC2D7" w14:paraId="116F8A32" w14:textId="4837EFB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4826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80311"/>
    <w:multiLevelType w:val="hybridMultilevel"/>
    <w:tmpl w:val="71A41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3494"/>
    <w:multiLevelType w:val="hybridMultilevel"/>
    <w:tmpl w:val="57361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5704"/>
    <w:multiLevelType w:val="hybridMultilevel"/>
    <w:tmpl w:val="BB84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B2DCA"/>
    <w:multiLevelType w:val="hybridMultilevel"/>
    <w:tmpl w:val="5A26F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457"/>
    <w:multiLevelType w:val="hybridMultilevel"/>
    <w:tmpl w:val="B6A0C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3C0475"/>
    <w:multiLevelType w:val="hybridMultilevel"/>
    <w:tmpl w:val="4BEE7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E01D1"/>
    <w:multiLevelType w:val="hybridMultilevel"/>
    <w:tmpl w:val="E1BA4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5205D"/>
    <w:multiLevelType w:val="hybridMultilevel"/>
    <w:tmpl w:val="A042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34E04"/>
    <w:multiLevelType w:val="hybridMultilevel"/>
    <w:tmpl w:val="94866F78"/>
    <w:lvl w:ilvl="0" w:tplc="6BFC3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5A4C99"/>
    <w:multiLevelType w:val="hybridMultilevel"/>
    <w:tmpl w:val="CCE6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E1F8B"/>
    <w:multiLevelType w:val="hybridMultilevel"/>
    <w:tmpl w:val="EBB6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2437D"/>
    <w:multiLevelType w:val="hybridMultilevel"/>
    <w:tmpl w:val="60621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F3076"/>
    <w:multiLevelType w:val="hybridMultilevel"/>
    <w:tmpl w:val="14A2E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B0875"/>
    <w:multiLevelType w:val="hybridMultilevel"/>
    <w:tmpl w:val="71A41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64E5F"/>
    <w:multiLevelType w:val="hybridMultilevel"/>
    <w:tmpl w:val="96F490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754C8"/>
    <w:multiLevelType w:val="hybridMultilevel"/>
    <w:tmpl w:val="75CC7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505335">
    <w:abstractNumId w:val="0"/>
  </w:num>
  <w:num w:numId="2" w16cid:durableId="1058089006">
    <w:abstractNumId w:val="6"/>
  </w:num>
  <w:num w:numId="3" w16cid:durableId="393820583">
    <w:abstractNumId w:val="13"/>
  </w:num>
  <w:num w:numId="4" w16cid:durableId="1180705524">
    <w:abstractNumId w:val="2"/>
  </w:num>
  <w:num w:numId="5" w16cid:durableId="1681010994">
    <w:abstractNumId w:val="12"/>
  </w:num>
  <w:num w:numId="6" w16cid:durableId="1044986566">
    <w:abstractNumId w:val="7"/>
  </w:num>
  <w:num w:numId="7" w16cid:durableId="302270896">
    <w:abstractNumId w:val="9"/>
  </w:num>
  <w:num w:numId="8" w16cid:durableId="723679329">
    <w:abstractNumId w:val="11"/>
  </w:num>
  <w:num w:numId="9" w16cid:durableId="563297597">
    <w:abstractNumId w:val="16"/>
  </w:num>
  <w:num w:numId="10" w16cid:durableId="2035812141">
    <w:abstractNumId w:val="3"/>
  </w:num>
  <w:num w:numId="11" w16cid:durableId="1065107655">
    <w:abstractNumId w:val="10"/>
  </w:num>
  <w:num w:numId="12" w16cid:durableId="777915514">
    <w:abstractNumId w:val="8"/>
  </w:num>
  <w:num w:numId="13" w16cid:durableId="1977903973">
    <w:abstractNumId w:val="4"/>
  </w:num>
  <w:num w:numId="14" w16cid:durableId="1100297984">
    <w:abstractNumId w:val="14"/>
  </w:num>
  <w:num w:numId="15" w16cid:durableId="474371838">
    <w:abstractNumId w:val="1"/>
  </w:num>
  <w:num w:numId="16" w16cid:durableId="2092386412">
    <w:abstractNumId w:val="15"/>
  </w:num>
  <w:num w:numId="17" w16cid:durableId="732118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 w:val="false"/>
  <w:defaultTabStop w:val="720"/>
  <w:characterSpacingControl w:val="doNotCompress"/>
  <w:hdrShapeDefaults>
    <o:shapedefaults v:ext="edit" spidmax="18433" fillcolor="white">
      <v:fill color="white"/>
      <o:colormru v:ext="edit" colors="#8baecb,#e1eef9,#627e9c,#aeb9ca,#bdc5d3,#d1d7e1,#c0d4e2,#6996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CB"/>
    <w:rsid w:val="00015B6B"/>
    <w:rsid w:val="00020183"/>
    <w:rsid w:val="000227EE"/>
    <w:rsid w:val="00036A94"/>
    <w:rsid w:val="00040A57"/>
    <w:rsid w:val="000478E5"/>
    <w:rsid w:val="00050A70"/>
    <w:rsid w:val="00056E8F"/>
    <w:rsid w:val="00083340"/>
    <w:rsid w:val="000A43DE"/>
    <w:rsid w:val="000B1F9B"/>
    <w:rsid w:val="000B321A"/>
    <w:rsid w:val="000C264A"/>
    <w:rsid w:val="000C75B1"/>
    <w:rsid w:val="001120FF"/>
    <w:rsid w:val="00113689"/>
    <w:rsid w:val="001168AA"/>
    <w:rsid w:val="001561C8"/>
    <w:rsid w:val="00170CDC"/>
    <w:rsid w:val="001A11C2"/>
    <w:rsid w:val="001B79B4"/>
    <w:rsid w:val="001D17D5"/>
    <w:rsid w:val="001E74D6"/>
    <w:rsid w:val="001F330E"/>
    <w:rsid w:val="001F5059"/>
    <w:rsid w:val="002A30CB"/>
    <w:rsid w:val="002D1C5A"/>
    <w:rsid w:val="002F0FD7"/>
    <w:rsid w:val="002F5409"/>
    <w:rsid w:val="00323467"/>
    <w:rsid w:val="00360CF7"/>
    <w:rsid w:val="003738B0"/>
    <w:rsid w:val="003856A2"/>
    <w:rsid w:val="003B3967"/>
    <w:rsid w:val="003B48F7"/>
    <w:rsid w:val="003C7C50"/>
    <w:rsid w:val="003D7E23"/>
    <w:rsid w:val="003F01E6"/>
    <w:rsid w:val="003F6316"/>
    <w:rsid w:val="004104F1"/>
    <w:rsid w:val="00417178"/>
    <w:rsid w:val="00426868"/>
    <w:rsid w:val="0043105E"/>
    <w:rsid w:val="004A0D4F"/>
    <w:rsid w:val="004C4252"/>
    <w:rsid w:val="004C69F0"/>
    <w:rsid w:val="004C77FE"/>
    <w:rsid w:val="004F08F0"/>
    <w:rsid w:val="005604F0"/>
    <w:rsid w:val="00573CD9"/>
    <w:rsid w:val="00597C18"/>
    <w:rsid w:val="005F6395"/>
    <w:rsid w:val="005F6488"/>
    <w:rsid w:val="00600A66"/>
    <w:rsid w:val="006104A7"/>
    <w:rsid w:val="00662FD9"/>
    <w:rsid w:val="006A718B"/>
    <w:rsid w:val="006C31DB"/>
    <w:rsid w:val="006C3459"/>
    <w:rsid w:val="006D0900"/>
    <w:rsid w:val="007373F9"/>
    <w:rsid w:val="00745607"/>
    <w:rsid w:val="008138CF"/>
    <w:rsid w:val="0082387C"/>
    <w:rsid w:val="008352FD"/>
    <w:rsid w:val="00851C90"/>
    <w:rsid w:val="00856A83"/>
    <w:rsid w:val="008F29EC"/>
    <w:rsid w:val="00917BD3"/>
    <w:rsid w:val="00937F18"/>
    <w:rsid w:val="009608C5"/>
    <w:rsid w:val="00961328"/>
    <w:rsid w:val="00964F30"/>
    <w:rsid w:val="009757D2"/>
    <w:rsid w:val="009A0FE4"/>
    <w:rsid w:val="009A1958"/>
    <w:rsid w:val="009A7781"/>
    <w:rsid w:val="009B567A"/>
    <w:rsid w:val="009D5D82"/>
    <w:rsid w:val="009E33E2"/>
    <w:rsid w:val="009F0CA4"/>
    <w:rsid w:val="009F464E"/>
    <w:rsid w:val="00A051F2"/>
    <w:rsid w:val="00A207F2"/>
    <w:rsid w:val="00A34ADE"/>
    <w:rsid w:val="00A51224"/>
    <w:rsid w:val="00A529E8"/>
    <w:rsid w:val="00A77025"/>
    <w:rsid w:val="00AD270D"/>
    <w:rsid w:val="00B01D83"/>
    <w:rsid w:val="00B27D3E"/>
    <w:rsid w:val="00B342A8"/>
    <w:rsid w:val="00B50C00"/>
    <w:rsid w:val="00B928CB"/>
    <w:rsid w:val="00BC3DE0"/>
    <w:rsid w:val="00BF7B1E"/>
    <w:rsid w:val="00C0322E"/>
    <w:rsid w:val="00C26512"/>
    <w:rsid w:val="00C26539"/>
    <w:rsid w:val="00C90392"/>
    <w:rsid w:val="00CA3DF4"/>
    <w:rsid w:val="00CE5A20"/>
    <w:rsid w:val="00D24713"/>
    <w:rsid w:val="00D251D7"/>
    <w:rsid w:val="00D3005B"/>
    <w:rsid w:val="00D61B8E"/>
    <w:rsid w:val="00D85D01"/>
    <w:rsid w:val="00DD1486"/>
    <w:rsid w:val="00DD645E"/>
    <w:rsid w:val="00DE26CF"/>
    <w:rsid w:val="00E019CB"/>
    <w:rsid w:val="00E2791A"/>
    <w:rsid w:val="00E34CC2"/>
    <w:rsid w:val="00E405D8"/>
    <w:rsid w:val="00E61563"/>
    <w:rsid w:val="00E63F17"/>
    <w:rsid w:val="00E6480F"/>
    <w:rsid w:val="00E77CA6"/>
    <w:rsid w:val="00F174B4"/>
    <w:rsid w:val="00F54571"/>
    <w:rsid w:val="00F56979"/>
    <w:rsid w:val="00F95806"/>
    <w:rsid w:val="00FA048D"/>
    <w:rsid w:val="00FA144F"/>
    <w:rsid w:val="00FA7737"/>
    <w:rsid w:val="00FC28AD"/>
    <w:rsid w:val="00FC4F9B"/>
    <w:rsid w:val="00FC5B3B"/>
    <w:rsid w:val="00FC695A"/>
    <w:rsid w:val="00FD1E9B"/>
    <w:rsid w:val="2E0623B3"/>
    <w:rsid w:val="33429FA2"/>
    <w:rsid w:val="44108002"/>
    <w:rsid w:val="4B6BC2D7"/>
    <w:rsid w:val="598FB1A9"/>
    <w:rsid w:val="5DCA2526"/>
    <w:rsid w:val="7BC79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o:colormru v:ext="edit" colors="#8baecb,#e1eef9,#627e9c,#aeb9ca,#bdc5d3,#d1d7e1,#c0d4e2,#6996bb"/>
    </o:shapedefaults>
    <o:shapelayout v:ext="edit">
      <o:idmap v:ext="edit" data="1"/>
    </o:shapelayout>
  </w:shapeDefaults>
  <w:decimalSymbol w:val="."/>
  <w:listSeparator w:val=","/>
  <w14:docId w14:val="36A932E0"/>
  <w15:docId w15:val="{719E0449-7DA0-4967-870C-56A1A424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cs="Times New Roman" w:asciiTheme="minorHAnsi" w:hAnsiTheme="minorHAns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4" w:qFormat="1"/>
    <w:lsdException w:name="heading 3" w:qFormat="1"/>
    <w:lsdException w:name="heading 4" w:semiHidden="1" w:unhideWhenUsed="1" w:qFormat="1"/>
    <w:lsdException w:name="heading 5" w:uiPriority="4" w:semiHidden="1" w:unhideWhenUsed="1" w:qFormat="1"/>
    <w:lsdException w:name="heading 6" w:uiPriority="4" w:semiHidden="1" w:unhideWhenUsed="1" w:qFormat="1"/>
    <w:lsdException w:name="heading 7" w:uiPriority="4" w:semiHidden="1" w:unhideWhenUsed="1" w:qFormat="1"/>
    <w:lsdException w:name="heading 8" w:uiPriority="4" w:semiHidden="1" w:unhideWhenUsed="1" w:qFormat="1"/>
    <w:lsdException w:name="heading 9" w:uiPriority="4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C695A"/>
  </w:style>
  <w:style w:type="paragraph" w:styleId="Heading1">
    <w:name w:val="heading 1"/>
    <w:basedOn w:val="Normal"/>
    <w:uiPriority w:val="4"/>
    <w:qFormat/>
    <w:rsid w:val="00360CF7"/>
    <w:pPr>
      <w:keepNext/>
      <w:spacing w:line="240" w:lineRule="atLeast"/>
      <w:jc w:val="right"/>
      <w:outlineLvl w:val="0"/>
    </w:pPr>
    <w:rPr>
      <w:rFonts w:cs="Arial"/>
      <w:b/>
      <w:bCs/>
      <w:caps/>
      <w:color w:val="215868" w:themeColor="accent5" w:themeShade="80"/>
      <w:kern w:val="44"/>
      <w:szCs w:val="64"/>
    </w:rPr>
  </w:style>
  <w:style w:type="paragraph" w:styleId="Heading2">
    <w:name w:val="heading 2"/>
    <w:basedOn w:val="Normal"/>
    <w:uiPriority w:val="4"/>
    <w:qFormat/>
    <w:rsid w:val="00360CF7"/>
    <w:pPr>
      <w:keepNext/>
      <w:outlineLvl w:val="1"/>
    </w:pPr>
    <w:rPr>
      <w:rFonts w:cs="Arial"/>
      <w:b/>
      <w:bCs/>
      <w:iCs/>
      <w:caps/>
      <w:color w:val="215868" w:themeColor="accent5" w:themeShade="80"/>
      <w:szCs w:val="28"/>
    </w:rPr>
  </w:style>
  <w:style w:type="paragraph" w:styleId="Heading3">
    <w:name w:val="heading 3"/>
    <w:basedOn w:val="Normal"/>
    <w:uiPriority w:val="4"/>
    <w:qFormat/>
    <w:rsid w:val="001A11C2"/>
    <w:pPr>
      <w:keepNext/>
      <w:jc w:val="right"/>
      <w:outlineLvl w:val="2"/>
    </w:pPr>
    <w:rPr>
      <w:rFonts w:cs="Arial"/>
      <w:b/>
      <w:bCs/>
      <w:caps/>
      <w:color w:val="215868" w:themeColor="accent5" w:themeShade="80"/>
      <w:szCs w:val="2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1A11C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b/>
      <w:iCs/>
      <w:color w:val="215868" w:themeColor="accent5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mount" w:customStyle="1">
    <w:name w:val="Amount"/>
    <w:basedOn w:val="Normal"/>
    <w:uiPriority w:val="5"/>
    <w:qFormat/>
    <w:pPr>
      <w:jc w:val="right"/>
    </w:pPr>
  </w:style>
  <w:style w:type="paragraph" w:styleId="DateandNumber" w:customStyle="1">
    <w:name w:val="Date and Number"/>
    <w:basedOn w:val="Normal"/>
    <w:uiPriority w:val="2"/>
    <w:qFormat/>
    <w:pPr>
      <w:spacing w:line="264" w:lineRule="auto"/>
    </w:pPr>
    <w:rPr>
      <w:color w:val="808080" w:themeColor="background1" w:themeShade="80"/>
      <w:spacing w:val="4"/>
      <w:szCs w:val="16"/>
    </w:rPr>
  </w:style>
  <w:style w:type="character" w:styleId="Heading4Char" w:customStyle="1">
    <w:name w:val="Heading 4 Char"/>
    <w:basedOn w:val="DefaultParagraphFont"/>
    <w:link w:val="Heading4"/>
    <w:uiPriority w:val="4"/>
    <w:semiHidden/>
    <w:rsid w:val="00FC695A"/>
    <w:rPr>
      <w:rFonts w:asciiTheme="majorHAnsi" w:hAnsiTheme="majorHAnsi" w:eastAsiaTheme="majorEastAsia" w:cstheme="majorBidi"/>
      <w:b/>
      <w:iCs/>
      <w:color w:val="215868" w:themeColor="accent5" w:themeShade="80"/>
    </w:rPr>
  </w:style>
  <w:style w:type="paragraph" w:styleId="LeftAlignedText" w:customStyle="1">
    <w:name w:val="Left Aligned Text"/>
    <w:basedOn w:val="Normal"/>
    <w:uiPriority w:val="3"/>
    <w:qFormat/>
    <w:pPr>
      <w:spacing w:line="240" w:lineRule="atLeast"/>
    </w:pPr>
    <w:rPr>
      <w:color w:val="808080" w:themeColor="background1" w:themeShade="80"/>
      <w:szCs w:val="16"/>
    </w:rPr>
  </w:style>
  <w:style w:type="paragraph" w:styleId="Title">
    <w:name w:val="Title"/>
    <w:basedOn w:val="Normal"/>
    <w:link w:val="TitleChar"/>
    <w:uiPriority w:val="1"/>
    <w:qFormat/>
    <w:rsid w:val="003738B0"/>
    <w:pPr>
      <w:spacing w:after="200"/>
      <w:contextualSpacing/>
    </w:pPr>
    <w:rPr>
      <w:rFonts w:asciiTheme="majorHAnsi" w:hAnsiTheme="majorHAnsi" w:eastAsiaTheme="majorEastAsia" w:cstheme="majorBidi"/>
      <w:b/>
      <w:caps/>
      <w:color w:val="B8CCE4" w:themeColor="accent1" w:themeTint="66"/>
      <w:kern w:val="44"/>
      <w:sz w:val="64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FC695A"/>
    <w:rPr>
      <w:rFonts w:asciiTheme="majorHAnsi" w:hAnsiTheme="majorHAnsi" w:eastAsiaTheme="majorEastAsia" w:cstheme="majorBidi"/>
      <w:b/>
      <w:caps/>
      <w:color w:val="B8CCE4" w:themeColor="accent1" w:themeTint="66"/>
      <w:kern w:val="44"/>
      <w:sz w:val="64"/>
      <w:szCs w:val="56"/>
    </w:rPr>
  </w:style>
  <w:style w:type="paragraph" w:styleId="slogan" w:customStyle="1">
    <w:name w:val="slogan"/>
    <w:basedOn w:val="Normal"/>
    <w:uiPriority w:val="2"/>
    <w:qFormat/>
    <w:rsid w:val="00597C18"/>
    <w:pPr>
      <w:jc w:val="right"/>
      <w:outlineLvl w:val="2"/>
    </w:pPr>
    <w:rPr>
      <w:i/>
      <w:color w:val="808080" w:themeColor="background1" w:themeShade="80"/>
      <w:spacing w:val="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nhideWhenUsed/>
    <w:rsid w:val="003D7E23"/>
  </w:style>
  <w:style w:type="character" w:styleId="FooterChar" w:customStyle="1">
    <w:name w:val="Footer Char"/>
    <w:basedOn w:val="DefaultParagraphFont"/>
    <w:link w:val="Footer"/>
    <w:rsid w:val="003D7E23"/>
  </w:style>
  <w:style w:type="table" w:styleId="TableGrid">
    <w:name w:val="Table Grid"/>
    <w:basedOn w:val="TableNormal"/>
    <w:rsid w:val="00A770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56E8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56E8F"/>
  </w:style>
  <w:style w:type="paragraph" w:styleId="ListParagraph">
    <w:name w:val="List Paragraph"/>
    <w:basedOn w:val="Normal"/>
    <w:uiPriority w:val="34"/>
    <w:unhideWhenUsed/>
    <w:qFormat/>
    <w:rsid w:val="00E6480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00A66"/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semiHidden/>
    <w:rsid w:val="00600A6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image" Target="/media/image2.png" Id="Rf3d8e36d71ab41df" /><Relationship Type="http://schemas.openxmlformats.org/officeDocument/2006/relationships/header" Target="header2.xml" Id="R639929e05e0541c8" /><Relationship Type="http://schemas.openxmlformats.org/officeDocument/2006/relationships/footer" Target="footer2.xml" Id="R66627e36b7e94ca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igiacomo\AppData\Roaming\Microsoft\Templates\Credit%20memo%20(Blue%20Background%20design)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C00807591745268A5E609E5583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88B77-211B-4CA7-B3EE-42722A59BCC4}"/>
      </w:docPartPr>
      <w:docPartBody>
        <w:p w:rsidR="00B521D7" w:rsidP="00D44E1C" w:rsidRDefault="00D44E1C">
          <w:pPr>
            <w:pStyle w:val="B9C00807591745268A5E609E55832165"/>
          </w:pPr>
          <w:r>
            <w:t>Subtotal</w:t>
          </w:r>
        </w:p>
      </w:docPartBody>
    </w:docPart>
    <w:docPart>
      <w:docPartPr>
        <w:name w:val="75C8D8E634A14A0BA10D3E4D52A95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B179B-D993-41F8-9CD0-CDE903D56FC6}"/>
      </w:docPartPr>
      <w:docPartBody>
        <w:p w:rsidR="00B521D7" w:rsidP="00D44E1C" w:rsidRDefault="00D44E1C">
          <w:pPr>
            <w:pStyle w:val="75C8D8E634A14A0BA10D3E4D52A95031"/>
          </w:pPr>
          <w:r>
            <w:t>Sales tax</w:t>
          </w:r>
        </w:p>
      </w:docPartBody>
    </w:docPart>
    <w:docPart>
      <w:docPartPr>
        <w:name w:val="3097E3E82C5148F885B31B5121F8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C5F4E-A5AC-4774-A669-42DF66CC33D1}"/>
      </w:docPartPr>
      <w:docPartBody>
        <w:p w:rsidR="00B521D7" w:rsidP="00D44E1C" w:rsidRDefault="00D44E1C">
          <w:pPr>
            <w:pStyle w:val="3097E3E82C5148F885B31B5121F83570"/>
          </w:pPr>
          <w:r>
            <w:t>total</w:t>
          </w:r>
        </w:p>
      </w:docPartBody>
    </w:docPart>
    <w:docPart>
      <w:docPartPr>
        <w:name w:val="6C7D4D2CFA3C4E50BE0A3AD070F01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26AFC-66C1-4E21-B1BF-629B2B1FBCCB}"/>
      </w:docPartPr>
      <w:docPartBody>
        <w:p w:rsidR="0038180F" w:rsidP="00364216" w:rsidRDefault="00364216">
          <w:pPr>
            <w:pStyle w:val="6C7D4D2CFA3C4E50BE0A3AD070F015E1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084992A2E3A746569936E3489B51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FD4F1-D534-411B-A8F1-0A87192AF665}"/>
      </w:docPartPr>
      <w:docPartBody>
        <w:p w:rsidR="0038180F" w:rsidP="00364216" w:rsidRDefault="00364216">
          <w:pPr>
            <w:pStyle w:val="084992A2E3A746569936E3489B51AD03"/>
          </w:pPr>
          <w:r>
            <w:rPr>
              <w:rStyle w:val="PlaceholderText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63"/>
    <w:rsid w:val="00364216"/>
    <w:rsid w:val="0038180F"/>
    <w:rsid w:val="00B521D7"/>
    <w:rsid w:val="00D44E1C"/>
    <w:rsid w:val="00E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730CC6897B43B18345922B457DC575">
    <w:name w:val="76730CC6897B43B18345922B457DC575"/>
  </w:style>
  <w:style w:type="paragraph" w:customStyle="1" w:styleId="E8C106D39C0B4E878BAFE1CA92A50141">
    <w:name w:val="E8C106D39C0B4E878BAFE1CA92A50141"/>
  </w:style>
  <w:style w:type="paragraph" w:customStyle="1" w:styleId="662D16EE78044163AA953243D65B2275">
    <w:name w:val="662D16EE78044163AA953243D65B2275"/>
  </w:style>
  <w:style w:type="paragraph" w:customStyle="1" w:styleId="210AA2F53B4449768CA0AB0FFA58F28B">
    <w:name w:val="210AA2F53B4449768CA0AB0FFA58F28B"/>
  </w:style>
  <w:style w:type="paragraph" w:customStyle="1" w:styleId="302F0A2CB90143AFBA64C05E5C79C11C">
    <w:name w:val="302F0A2CB90143AFBA64C05E5C79C11C"/>
  </w:style>
  <w:style w:type="paragraph" w:customStyle="1" w:styleId="1732E8745E5C47ACAAEC29BCF29ADE61">
    <w:name w:val="1732E8745E5C47ACAAEC29BCF29ADE61"/>
  </w:style>
  <w:style w:type="character" w:styleId="PlaceholderText">
    <w:name w:val="Placeholder Text"/>
    <w:basedOn w:val="DefaultParagraphFont"/>
    <w:uiPriority w:val="99"/>
    <w:semiHidden/>
    <w:rsid w:val="00364216"/>
    <w:rPr>
      <w:color w:val="808080"/>
    </w:rPr>
  </w:style>
  <w:style w:type="paragraph" w:customStyle="1" w:styleId="FE2A6D2576414DA09FABBFBCD9A52CDE">
    <w:name w:val="FE2A6D2576414DA09FABBFBCD9A52CDE"/>
  </w:style>
  <w:style w:type="paragraph" w:customStyle="1" w:styleId="B0E7C6C97D1B46C48802613383F8F7C2">
    <w:name w:val="B0E7C6C97D1B46C48802613383F8F7C2"/>
  </w:style>
  <w:style w:type="paragraph" w:customStyle="1" w:styleId="A55EE018297F4E79BA7D94DD82017860">
    <w:name w:val="A55EE018297F4E79BA7D94DD82017860"/>
  </w:style>
  <w:style w:type="paragraph" w:customStyle="1" w:styleId="3F40A36499D64B4B85828733A12B0589">
    <w:name w:val="3F40A36499D64B4B85828733A12B0589"/>
  </w:style>
  <w:style w:type="paragraph" w:customStyle="1" w:styleId="9018E96EB51E46FC89542F9358B4C2DF">
    <w:name w:val="9018E96EB51E46FC89542F9358B4C2DF"/>
  </w:style>
  <w:style w:type="paragraph" w:customStyle="1" w:styleId="EFAF9B7A543441DC80AD97A79D910A6A">
    <w:name w:val="EFAF9B7A543441DC80AD97A79D910A6A"/>
  </w:style>
  <w:style w:type="paragraph" w:customStyle="1" w:styleId="EC3B8183EBB34050962AD4E64BE1D35C">
    <w:name w:val="EC3B8183EBB34050962AD4E64BE1D35C"/>
  </w:style>
  <w:style w:type="paragraph" w:customStyle="1" w:styleId="5A43462771584BBC8DEED592CC66E17C">
    <w:name w:val="5A43462771584BBC8DEED592CC66E17C"/>
  </w:style>
  <w:style w:type="paragraph" w:customStyle="1" w:styleId="7F072F8B58BE46D2B77105EDF9C5570E">
    <w:name w:val="7F072F8B58BE46D2B77105EDF9C5570E"/>
  </w:style>
  <w:style w:type="paragraph" w:customStyle="1" w:styleId="F980F790C6BA4FADAB7B7A8134B9F7A8">
    <w:name w:val="F980F790C6BA4FADAB7B7A8134B9F7A8"/>
  </w:style>
  <w:style w:type="paragraph" w:customStyle="1" w:styleId="6E389B2A96274F5F9EDB934A6B1556BA">
    <w:name w:val="6E389B2A96274F5F9EDB934A6B1556BA"/>
  </w:style>
  <w:style w:type="paragraph" w:customStyle="1" w:styleId="C93A3858E51545C682E69AFB4D8E1B58">
    <w:name w:val="C93A3858E51545C682E69AFB4D8E1B58"/>
  </w:style>
  <w:style w:type="paragraph" w:customStyle="1" w:styleId="E4DE0ABE2F134FBA82CDE6225D87436C">
    <w:name w:val="E4DE0ABE2F134FBA82CDE6225D87436C"/>
  </w:style>
  <w:style w:type="paragraph" w:customStyle="1" w:styleId="352773F818484BC78F95765AD7EAF880">
    <w:name w:val="352773F818484BC78F95765AD7EAF880"/>
  </w:style>
  <w:style w:type="paragraph" w:customStyle="1" w:styleId="4BDEEB5BF8E5483E9FD464A637E2EAE7">
    <w:name w:val="4BDEEB5BF8E5483E9FD464A637E2EAE7"/>
  </w:style>
  <w:style w:type="paragraph" w:customStyle="1" w:styleId="0E8EF15F931341C6A079AA88EFBCD125">
    <w:name w:val="0E8EF15F931341C6A079AA88EFBCD125"/>
  </w:style>
  <w:style w:type="paragraph" w:customStyle="1" w:styleId="B1F015F8C2B14192A9B8FA5A5956B599">
    <w:name w:val="B1F015F8C2B14192A9B8FA5A5956B599"/>
  </w:style>
  <w:style w:type="paragraph" w:customStyle="1" w:styleId="B196D79872EE451CACBB47A7D8473B74">
    <w:name w:val="B196D79872EE451CACBB47A7D8473B74"/>
    <w:rsid w:val="00EA6963"/>
  </w:style>
  <w:style w:type="paragraph" w:customStyle="1" w:styleId="D1945CD1D42641D988E96D85785EE62E">
    <w:name w:val="D1945CD1D42641D988E96D85785EE62E"/>
    <w:rsid w:val="00EA6963"/>
  </w:style>
  <w:style w:type="paragraph" w:customStyle="1" w:styleId="A5323DD70D3442E9911AC7B06B7B6933">
    <w:name w:val="A5323DD70D3442E9911AC7B06B7B6933"/>
    <w:rsid w:val="00EA6963"/>
  </w:style>
  <w:style w:type="paragraph" w:customStyle="1" w:styleId="002A1878299446178FF724A2F68EE255">
    <w:name w:val="002A1878299446178FF724A2F68EE255"/>
    <w:rsid w:val="00EA6963"/>
  </w:style>
  <w:style w:type="paragraph" w:customStyle="1" w:styleId="7B24137B2C0448579EC5A6D56E883592">
    <w:name w:val="7B24137B2C0448579EC5A6D56E883592"/>
    <w:rsid w:val="00EA6963"/>
  </w:style>
  <w:style w:type="paragraph" w:customStyle="1" w:styleId="D23767F3EA7C4919AE55B5649F815778">
    <w:name w:val="D23767F3EA7C4919AE55B5649F815778"/>
    <w:rsid w:val="00EA6963"/>
  </w:style>
  <w:style w:type="paragraph" w:customStyle="1" w:styleId="CD821B0EB66B4864A31977C9FA85B364">
    <w:name w:val="CD821B0EB66B4864A31977C9FA85B364"/>
    <w:rsid w:val="00EA6963"/>
  </w:style>
  <w:style w:type="paragraph" w:customStyle="1" w:styleId="B21CB3516BDA4574AF8D03452881BB6C">
    <w:name w:val="B21CB3516BDA4574AF8D03452881BB6C"/>
    <w:rsid w:val="00EA6963"/>
  </w:style>
  <w:style w:type="paragraph" w:customStyle="1" w:styleId="AA069AB020F643BAB14B7577F44B0C31">
    <w:name w:val="AA069AB020F643BAB14B7577F44B0C31"/>
    <w:rsid w:val="00EA6963"/>
  </w:style>
  <w:style w:type="paragraph" w:customStyle="1" w:styleId="80C78A40A5AB4BAD90BAA823499FBD9D">
    <w:name w:val="80C78A40A5AB4BAD90BAA823499FBD9D"/>
    <w:rsid w:val="00EA6963"/>
  </w:style>
  <w:style w:type="paragraph" w:customStyle="1" w:styleId="20FD6AB5D464422BA475EE8514504A9F">
    <w:name w:val="20FD6AB5D464422BA475EE8514504A9F"/>
    <w:rsid w:val="00EA6963"/>
  </w:style>
  <w:style w:type="paragraph" w:customStyle="1" w:styleId="5D5F9B3855C943048B41C56C41119185">
    <w:name w:val="5D5F9B3855C943048B41C56C41119185"/>
    <w:rsid w:val="00EA6963"/>
  </w:style>
  <w:style w:type="paragraph" w:customStyle="1" w:styleId="2D2A7CD5D9BA4621A5D5FCFB0950DD8A">
    <w:name w:val="2D2A7CD5D9BA4621A5D5FCFB0950DD8A"/>
    <w:rsid w:val="00EA6963"/>
  </w:style>
  <w:style w:type="paragraph" w:customStyle="1" w:styleId="F011652D4A9448EC8AB62415EB03AFE2">
    <w:name w:val="F011652D4A9448EC8AB62415EB03AFE2"/>
    <w:rsid w:val="00EA6963"/>
  </w:style>
  <w:style w:type="paragraph" w:customStyle="1" w:styleId="86D983A4637F42A6BDAA4E7454AB7DA5">
    <w:name w:val="86D983A4637F42A6BDAA4E7454AB7DA5"/>
    <w:rsid w:val="00EA6963"/>
  </w:style>
  <w:style w:type="paragraph" w:customStyle="1" w:styleId="657BB6B0C70348379FA59B52F939A88C">
    <w:name w:val="657BB6B0C70348379FA59B52F939A88C"/>
    <w:rsid w:val="00EA6963"/>
  </w:style>
  <w:style w:type="paragraph" w:customStyle="1" w:styleId="CDF1795336174F27A58B2EEEDCADA1B8">
    <w:name w:val="CDF1795336174F27A58B2EEEDCADA1B8"/>
    <w:rsid w:val="00EA6963"/>
  </w:style>
  <w:style w:type="paragraph" w:customStyle="1" w:styleId="80FB082A13654E72866A9EB1AC5221C4">
    <w:name w:val="80FB082A13654E72866A9EB1AC5221C4"/>
    <w:rsid w:val="00EA6963"/>
  </w:style>
  <w:style w:type="paragraph" w:customStyle="1" w:styleId="F1DACB0694264D74910F3E2283B1C668">
    <w:name w:val="F1DACB0694264D74910F3E2283B1C668"/>
    <w:rsid w:val="00EA6963"/>
  </w:style>
  <w:style w:type="paragraph" w:customStyle="1" w:styleId="FB9E2E22415C44C6B8D1939971CC57AD">
    <w:name w:val="FB9E2E22415C44C6B8D1939971CC57AD"/>
    <w:rsid w:val="00EA6963"/>
  </w:style>
  <w:style w:type="paragraph" w:customStyle="1" w:styleId="AC526D7909DF47C099ED2B65909EB957">
    <w:name w:val="AC526D7909DF47C099ED2B65909EB957"/>
    <w:rsid w:val="00EA6963"/>
  </w:style>
  <w:style w:type="paragraph" w:customStyle="1" w:styleId="319A7773E0DF48ECB970C762F3104242">
    <w:name w:val="319A7773E0DF48ECB970C762F3104242"/>
    <w:rsid w:val="00EA6963"/>
  </w:style>
  <w:style w:type="paragraph" w:customStyle="1" w:styleId="0E3A21E79DD94ABBAA00351CA9A7D1A4">
    <w:name w:val="0E3A21E79DD94ABBAA00351CA9A7D1A4"/>
    <w:rsid w:val="00EA6963"/>
  </w:style>
  <w:style w:type="paragraph" w:customStyle="1" w:styleId="6C9EF5D3BDA445AA9A3BFCF2655CF287">
    <w:name w:val="6C9EF5D3BDA445AA9A3BFCF2655CF287"/>
    <w:rsid w:val="00EA6963"/>
  </w:style>
  <w:style w:type="paragraph" w:customStyle="1" w:styleId="E6134E7A1A1342F18D114E0414A0040C">
    <w:name w:val="E6134E7A1A1342F18D114E0414A0040C"/>
    <w:rsid w:val="00EA6963"/>
  </w:style>
  <w:style w:type="paragraph" w:customStyle="1" w:styleId="95E4A9337BE148CF9EB45FE630026402">
    <w:name w:val="95E4A9337BE148CF9EB45FE630026402"/>
    <w:rsid w:val="00EA6963"/>
  </w:style>
  <w:style w:type="paragraph" w:customStyle="1" w:styleId="2B0874BEAAA541F0874F8D0536DD718C">
    <w:name w:val="2B0874BEAAA541F0874F8D0536DD718C"/>
    <w:rsid w:val="00EA6963"/>
  </w:style>
  <w:style w:type="paragraph" w:customStyle="1" w:styleId="BBE154520F4D424FADC541A03FB5FD4E">
    <w:name w:val="BBE154520F4D424FADC541A03FB5FD4E"/>
    <w:rsid w:val="00EA6963"/>
  </w:style>
  <w:style w:type="paragraph" w:customStyle="1" w:styleId="4BE39F9A68A6416DBB4AC677655BF8B8">
    <w:name w:val="4BE39F9A68A6416DBB4AC677655BF8B8"/>
    <w:rsid w:val="00EA6963"/>
  </w:style>
  <w:style w:type="paragraph" w:customStyle="1" w:styleId="B22DE4032EAB474D89D25F5F9C106068">
    <w:name w:val="B22DE4032EAB474D89D25F5F9C106068"/>
    <w:rsid w:val="00EA6963"/>
  </w:style>
  <w:style w:type="paragraph" w:customStyle="1" w:styleId="FB648551A7144F53BAAAA36A4DF0B7CC">
    <w:name w:val="FB648551A7144F53BAAAA36A4DF0B7CC"/>
    <w:rsid w:val="00EA6963"/>
  </w:style>
  <w:style w:type="paragraph" w:customStyle="1" w:styleId="DDA2AB480FD34A15B358B9BB7FC8DCD3">
    <w:name w:val="DDA2AB480FD34A15B358B9BB7FC8DCD3"/>
    <w:rsid w:val="00EA6963"/>
  </w:style>
  <w:style w:type="paragraph" w:customStyle="1" w:styleId="78438CFE6B554D4A812DA29854E80038">
    <w:name w:val="78438CFE6B554D4A812DA29854E80038"/>
    <w:rsid w:val="00EA6963"/>
  </w:style>
  <w:style w:type="paragraph" w:customStyle="1" w:styleId="C31491F61805450C90617B2B5F47DAE5">
    <w:name w:val="C31491F61805450C90617B2B5F47DAE5"/>
    <w:rsid w:val="00EA6963"/>
  </w:style>
  <w:style w:type="paragraph" w:customStyle="1" w:styleId="EC44A2FB83B04B698D6ADEB4193C5E46">
    <w:name w:val="EC44A2FB83B04B698D6ADEB4193C5E46"/>
    <w:rsid w:val="00EA6963"/>
  </w:style>
  <w:style w:type="paragraph" w:customStyle="1" w:styleId="8406970C86854F079839A1271CA22162">
    <w:name w:val="8406970C86854F079839A1271CA22162"/>
    <w:rsid w:val="00EA6963"/>
  </w:style>
  <w:style w:type="paragraph" w:customStyle="1" w:styleId="4648DDEA8B754480A378B021C6DCECB1">
    <w:name w:val="4648DDEA8B754480A378B021C6DCECB1"/>
    <w:rsid w:val="00EA6963"/>
  </w:style>
  <w:style w:type="paragraph" w:customStyle="1" w:styleId="0BC9F6F0EAE14DC58B76416E348114F3">
    <w:name w:val="0BC9F6F0EAE14DC58B76416E348114F3"/>
    <w:rsid w:val="00EA6963"/>
  </w:style>
  <w:style w:type="paragraph" w:customStyle="1" w:styleId="5D0F5DD6B32F4BBF9507E37E2B308B0F">
    <w:name w:val="5D0F5DD6B32F4BBF9507E37E2B308B0F"/>
    <w:rsid w:val="00EA6963"/>
  </w:style>
  <w:style w:type="paragraph" w:customStyle="1" w:styleId="9DDF0B9D87474801ABA82A60FC66E97B">
    <w:name w:val="9DDF0B9D87474801ABA82A60FC66E97B"/>
    <w:rsid w:val="00EA6963"/>
  </w:style>
  <w:style w:type="paragraph" w:customStyle="1" w:styleId="E29A6A77553C4F268AE67130C40EAB5D">
    <w:name w:val="E29A6A77553C4F268AE67130C40EAB5D"/>
    <w:rsid w:val="00EA6963"/>
  </w:style>
  <w:style w:type="paragraph" w:customStyle="1" w:styleId="270EE59667204F639468861DECF37823">
    <w:name w:val="270EE59667204F639468861DECF37823"/>
    <w:rsid w:val="00EA6963"/>
  </w:style>
  <w:style w:type="paragraph" w:customStyle="1" w:styleId="A8A83810800E4128B11DC0CB8DEE498A">
    <w:name w:val="A8A83810800E4128B11DC0CB8DEE498A"/>
    <w:rsid w:val="00EA6963"/>
  </w:style>
  <w:style w:type="paragraph" w:customStyle="1" w:styleId="530FA246ED80426987EFD6B2F0A4C5FA">
    <w:name w:val="530FA246ED80426987EFD6B2F0A4C5FA"/>
    <w:rsid w:val="00EA6963"/>
  </w:style>
  <w:style w:type="paragraph" w:customStyle="1" w:styleId="B9FB75E32D2B4F369CC6B6DB52B2D636">
    <w:name w:val="B9FB75E32D2B4F369CC6B6DB52B2D636"/>
    <w:rsid w:val="00EA6963"/>
  </w:style>
  <w:style w:type="paragraph" w:customStyle="1" w:styleId="56E4D25C0EA04FB1A9C2EAAA9A57F216">
    <w:name w:val="56E4D25C0EA04FB1A9C2EAAA9A57F216"/>
    <w:rsid w:val="00EA6963"/>
  </w:style>
  <w:style w:type="paragraph" w:customStyle="1" w:styleId="9C6FA1375E424828BDD3B22BA479BBC2">
    <w:name w:val="9C6FA1375E424828BDD3B22BA479BBC2"/>
    <w:rsid w:val="00EA6963"/>
  </w:style>
  <w:style w:type="paragraph" w:customStyle="1" w:styleId="9DC529A60D5A49A49DC7E6E152EB067D">
    <w:name w:val="9DC529A60D5A49A49DC7E6E152EB067D"/>
    <w:rsid w:val="00EA6963"/>
  </w:style>
  <w:style w:type="paragraph" w:customStyle="1" w:styleId="A1D920E3B92941B996CE577B3D869AD9">
    <w:name w:val="A1D920E3B92941B996CE577B3D869AD9"/>
    <w:rsid w:val="00EA6963"/>
  </w:style>
  <w:style w:type="paragraph" w:customStyle="1" w:styleId="8766831EEDDB420D947527CF0C0F8C53">
    <w:name w:val="8766831EEDDB420D947527CF0C0F8C53"/>
    <w:rsid w:val="00EA6963"/>
  </w:style>
  <w:style w:type="paragraph" w:customStyle="1" w:styleId="19060CDA8E764224AF1DFD4B44A76116">
    <w:name w:val="19060CDA8E764224AF1DFD4B44A76116"/>
    <w:rsid w:val="00EA6963"/>
  </w:style>
  <w:style w:type="paragraph" w:customStyle="1" w:styleId="BD5B561392F646A9B97D636B298B4628">
    <w:name w:val="BD5B561392F646A9B97D636B298B4628"/>
    <w:rsid w:val="00EA6963"/>
  </w:style>
  <w:style w:type="paragraph" w:customStyle="1" w:styleId="09CB6C15EB064D9D8CD6EFB4F03AAF1E">
    <w:name w:val="09CB6C15EB064D9D8CD6EFB4F03AAF1E"/>
    <w:rsid w:val="00EA6963"/>
  </w:style>
  <w:style w:type="paragraph" w:customStyle="1" w:styleId="4BD047501D5C4B5FAC1FBF7DA2E91D67">
    <w:name w:val="4BD047501D5C4B5FAC1FBF7DA2E91D67"/>
    <w:rsid w:val="00EA6963"/>
  </w:style>
  <w:style w:type="paragraph" w:customStyle="1" w:styleId="24EB93C9D8F148A49628C1DB33C260CE">
    <w:name w:val="24EB93C9D8F148A49628C1DB33C260CE"/>
    <w:rsid w:val="00EA6963"/>
  </w:style>
  <w:style w:type="paragraph" w:customStyle="1" w:styleId="E6D5A4FCC3DE4AD78F77AE40EC75722E">
    <w:name w:val="E6D5A4FCC3DE4AD78F77AE40EC75722E"/>
    <w:rsid w:val="00EA6963"/>
  </w:style>
  <w:style w:type="paragraph" w:customStyle="1" w:styleId="49C413DAA91D40C7A23CF8B18C9A6517">
    <w:name w:val="49C413DAA91D40C7A23CF8B18C9A6517"/>
    <w:rsid w:val="00EA6963"/>
  </w:style>
  <w:style w:type="paragraph" w:customStyle="1" w:styleId="1BD4EDFA36764B5D84B29C88A9AEA3BB">
    <w:name w:val="1BD4EDFA36764B5D84B29C88A9AEA3BB"/>
    <w:rsid w:val="00EA6963"/>
  </w:style>
  <w:style w:type="paragraph" w:customStyle="1" w:styleId="37C6DEEA72FA4698A65FE92BF6216C3E">
    <w:name w:val="37C6DEEA72FA4698A65FE92BF6216C3E"/>
    <w:rsid w:val="00EA6963"/>
  </w:style>
  <w:style w:type="paragraph" w:customStyle="1" w:styleId="EAF8B6D1529648CB9B6536BFEDC4615C">
    <w:name w:val="EAF8B6D1529648CB9B6536BFEDC4615C"/>
    <w:rsid w:val="00EA6963"/>
  </w:style>
  <w:style w:type="paragraph" w:customStyle="1" w:styleId="7A5840D37AEF48AD8131DA3967128037">
    <w:name w:val="7A5840D37AEF48AD8131DA3967128037"/>
    <w:rsid w:val="00EA6963"/>
  </w:style>
  <w:style w:type="paragraph" w:customStyle="1" w:styleId="CA8D09C99C0C4E03804224ED0424E37F">
    <w:name w:val="CA8D09C99C0C4E03804224ED0424E37F"/>
    <w:rsid w:val="00EA6963"/>
  </w:style>
  <w:style w:type="paragraph" w:customStyle="1" w:styleId="AFEF07AE70474B5D99E3EBE825F55F60">
    <w:name w:val="AFEF07AE70474B5D99E3EBE825F55F60"/>
    <w:rsid w:val="00EA6963"/>
  </w:style>
  <w:style w:type="paragraph" w:customStyle="1" w:styleId="EF66225196CC4BF7A76BDB95E6E5214B">
    <w:name w:val="EF66225196CC4BF7A76BDB95E6E5214B"/>
    <w:rsid w:val="00EA6963"/>
  </w:style>
  <w:style w:type="paragraph" w:customStyle="1" w:styleId="B0AEDFFBF94947BA9FC93E85C9EB422E">
    <w:name w:val="B0AEDFFBF94947BA9FC93E85C9EB422E"/>
    <w:rsid w:val="00EA6963"/>
  </w:style>
  <w:style w:type="paragraph" w:customStyle="1" w:styleId="37CBA15D8C9244C99169DE790F260B9F">
    <w:name w:val="37CBA15D8C9244C99169DE790F260B9F"/>
    <w:rsid w:val="00EA6963"/>
  </w:style>
  <w:style w:type="paragraph" w:customStyle="1" w:styleId="1C0565C1F7BB4C9F86C072ACD56F67AE">
    <w:name w:val="1C0565C1F7BB4C9F86C072ACD56F67AE"/>
    <w:rsid w:val="00EA6963"/>
  </w:style>
  <w:style w:type="paragraph" w:customStyle="1" w:styleId="E4CA7928A6B74CB4901AC0B0E45589D0">
    <w:name w:val="E4CA7928A6B74CB4901AC0B0E45589D0"/>
    <w:rsid w:val="00EA6963"/>
  </w:style>
  <w:style w:type="paragraph" w:customStyle="1" w:styleId="42347F76DF664C9C9524221695F607CA">
    <w:name w:val="42347F76DF664C9C9524221695F607CA"/>
    <w:rsid w:val="00EA6963"/>
  </w:style>
  <w:style w:type="paragraph" w:customStyle="1" w:styleId="DA878C66F637491BB4BAC79D639A9114">
    <w:name w:val="DA878C66F637491BB4BAC79D639A9114"/>
    <w:rsid w:val="00EA6963"/>
  </w:style>
  <w:style w:type="paragraph" w:customStyle="1" w:styleId="363F21E7A8E64445846C943334B11299">
    <w:name w:val="363F21E7A8E64445846C943334B11299"/>
    <w:rsid w:val="00EA6963"/>
  </w:style>
  <w:style w:type="paragraph" w:customStyle="1" w:styleId="5C6278B4FE854C6AA173A9CD841C0B36">
    <w:name w:val="5C6278B4FE854C6AA173A9CD841C0B36"/>
    <w:rsid w:val="00EA6963"/>
  </w:style>
  <w:style w:type="paragraph" w:customStyle="1" w:styleId="BCCC45434ED34A5988555C60A57C70AB">
    <w:name w:val="BCCC45434ED34A5988555C60A57C70AB"/>
    <w:rsid w:val="00EA6963"/>
  </w:style>
  <w:style w:type="paragraph" w:customStyle="1" w:styleId="5EC86A61C3834C78B04D69A041414714">
    <w:name w:val="5EC86A61C3834C78B04D69A041414714"/>
    <w:rsid w:val="00EA6963"/>
  </w:style>
  <w:style w:type="paragraph" w:customStyle="1" w:styleId="8231C76056D34DFAAA991D7F8EB23B66">
    <w:name w:val="8231C76056D34DFAAA991D7F8EB23B66"/>
    <w:rsid w:val="00EA6963"/>
  </w:style>
  <w:style w:type="paragraph" w:customStyle="1" w:styleId="E4CF53B80D914ECE8E6B093A46854B0C">
    <w:name w:val="E4CF53B80D914ECE8E6B093A46854B0C"/>
    <w:rsid w:val="00EA6963"/>
  </w:style>
  <w:style w:type="paragraph" w:customStyle="1" w:styleId="C3CDFDD0731F4BA0BBCB25B473CCB422">
    <w:name w:val="C3CDFDD0731F4BA0BBCB25B473CCB422"/>
    <w:rsid w:val="00EA6963"/>
  </w:style>
  <w:style w:type="paragraph" w:customStyle="1" w:styleId="26CDEF1F28D643688B10357166F39FE1">
    <w:name w:val="26CDEF1F28D643688B10357166F39FE1"/>
    <w:rsid w:val="00EA6963"/>
  </w:style>
  <w:style w:type="paragraph" w:customStyle="1" w:styleId="20B8C42231754171B1EACCE04F107B70">
    <w:name w:val="20B8C42231754171B1EACCE04F107B70"/>
    <w:rsid w:val="00EA6963"/>
  </w:style>
  <w:style w:type="paragraph" w:customStyle="1" w:styleId="7C6B24095059476593E3006E9349F181">
    <w:name w:val="7C6B24095059476593E3006E9349F181"/>
    <w:rsid w:val="00EA6963"/>
  </w:style>
  <w:style w:type="paragraph" w:customStyle="1" w:styleId="60FDBE63787749E3978DDD2B7BBCDCAC">
    <w:name w:val="60FDBE63787749E3978DDD2B7BBCDCAC"/>
    <w:rsid w:val="00EA6963"/>
  </w:style>
  <w:style w:type="paragraph" w:customStyle="1" w:styleId="8D0199D847364A138AEA82946F2A9433">
    <w:name w:val="8D0199D847364A138AEA82946F2A9433"/>
    <w:rsid w:val="00EA6963"/>
  </w:style>
  <w:style w:type="paragraph" w:customStyle="1" w:styleId="237296860C124C29807C904B42143DDB">
    <w:name w:val="237296860C124C29807C904B42143DDB"/>
    <w:rsid w:val="00EA6963"/>
  </w:style>
  <w:style w:type="paragraph" w:customStyle="1" w:styleId="8BF500E205EE49B9BE1F50A3FD18C416">
    <w:name w:val="8BF500E205EE49B9BE1F50A3FD18C416"/>
    <w:rsid w:val="00EA6963"/>
  </w:style>
  <w:style w:type="paragraph" w:customStyle="1" w:styleId="E915777BCD9C406A86949CBCEFCBDB09">
    <w:name w:val="E915777BCD9C406A86949CBCEFCBDB09"/>
    <w:rsid w:val="00EA6963"/>
  </w:style>
  <w:style w:type="paragraph" w:customStyle="1" w:styleId="270F325E9AF24F80A3A6AD27CA3604C6">
    <w:name w:val="270F325E9AF24F80A3A6AD27CA3604C6"/>
    <w:rsid w:val="00EA6963"/>
  </w:style>
  <w:style w:type="paragraph" w:customStyle="1" w:styleId="46047F100FAF48E292F29601F9A8DFDA">
    <w:name w:val="46047F100FAF48E292F29601F9A8DFDA"/>
    <w:rsid w:val="00EA6963"/>
  </w:style>
  <w:style w:type="paragraph" w:customStyle="1" w:styleId="22D74D79284445E3ADD52DFA80216521">
    <w:name w:val="22D74D79284445E3ADD52DFA80216521"/>
    <w:rsid w:val="00EA6963"/>
  </w:style>
  <w:style w:type="paragraph" w:customStyle="1" w:styleId="0428ECBDDA644BA3B6D7DD3CFD5B3E85">
    <w:name w:val="0428ECBDDA644BA3B6D7DD3CFD5B3E85"/>
    <w:rsid w:val="00EA6963"/>
  </w:style>
  <w:style w:type="paragraph" w:customStyle="1" w:styleId="65886870E74A4182AC60457113660BBD">
    <w:name w:val="65886870E74A4182AC60457113660BBD"/>
    <w:rsid w:val="00EA6963"/>
  </w:style>
  <w:style w:type="paragraph" w:customStyle="1" w:styleId="974832D097C240889D5197B3A93458CC">
    <w:name w:val="974832D097C240889D5197B3A93458CC"/>
    <w:rsid w:val="00EA6963"/>
  </w:style>
  <w:style w:type="paragraph" w:customStyle="1" w:styleId="5C73A3D89F1F4F49BDBF0746E6DA38BA">
    <w:name w:val="5C73A3D89F1F4F49BDBF0746E6DA38BA"/>
    <w:rsid w:val="00EA6963"/>
  </w:style>
  <w:style w:type="paragraph" w:customStyle="1" w:styleId="B9E1500FA6B84C3F8088F2270DFF23DE">
    <w:name w:val="B9E1500FA6B84C3F8088F2270DFF23DE"/>
    <w:rsid w:val="00EA6963"/>
  </w:style>
  <w:style w:type="paragraph" w:customStyle="1" w:styleId="E422F352C2F24E8F956E5BFF0E8B9FC8">
    <w:name w:val="E422F352C2F24E8F956E5BFF0E8B9FC8"/>
    <w:rsid w:val="00EA6963"/>
  </w:style>
  <w:style w:type="paragraph" w:customStyle="1" w:styleId="CB87003E9B494BEEB2FAA09E87957DEE">
    <w:name w:val="CB87003E9B494BEEB2FAA09E87957DEE"/>
    <w:rsid w:val="00EA6963"/>
  </w:style>
  <w:style w:type="paragraph" w:customStyle="1" w:styleId="8B162AD84F134B55B45E5EBBDE73DEB3">
    <w:name w:val="8B162AD84F134B55B45E5EBBDE73DEB3"/>
    <w:rsid w:val="00EA6963"/>
  </w:style>
  <w:style w:type="paragraph" w:customStyle="1" w:styleId="C27F18B293CE438EA65DAFD9D213435F">
    <w:name w:val="C27F18B293CE438EA65DAFD9D213435F"/>
    <w:rsid w:val="00EA6963"/>
  </w:style>
  <w:style w:type="paragraph" w:customStyle="1" w:styleId="52A4A06235EF40F79ED2B91B6E27C48D">
    <w:name w:val="52A4A06235EF40F79ED2B91B6E27C48D"/>
    <w:rsid w:val="00EA6963"/>
  </w:style>
  <w:style w:type="paragraph" w:customStyle="1" w:styleId="90AF0D53391A4E1CA413327C657273E2">
    <w:name w:val="90AF0D53391A4E1CA413327C657273E2"/>
    <w:rsid w:val="00D44E1C"/>
  </w:style>
  <w:style w:type="paragraph" w:customStyle="1" w:styleId="7313FF62DC14408E9FE0C6A2CCE13879">
    <w:name w:val="7313FF62DC14408E9FE0C6A2CCE13879"/>
    <w:rsid w:val="00D44E1C"/>
  </w:style>
  <w:style w:type="paragraph" w:customStyle="1" w:styleId="9A919288BDA4451C8603EB935C2ED6FA">
    <w:name w:val="9A919288BDA4451C8603EB935C2ED6FA"/>
    <w:rsid w:val="00D44E1C"/>
  </w:style>
  <w:style w:type="paragraph" w:customStyle="1" w:styleId="DC0A46DE51C142A2941BD2C08EEDBF07">
    <w:name w:val="DC0A46DE51C142A2941BD2C08EEDBF07"/>
    <w:rsid w:val="00D44E1C"/>
  </w:style>
  <w:style w:type="paragraph" w:customStyle="1" w:styleId="ED01F156513A46149B0735BEDBADD64F">
    <w:name w:val="ED01F156513A46149B0735BEDBADD64F"/>
    <w:rsid w:val="00D44E1C"/>
  </w:style>
  <w:style w:type="paragraph" w:customStyle="1" w:styleId="3899082454D74A038AEE6E16BF53E576">
    <w:name w:val="3899082454D74A038AEE6E16BF53E576"/>
    <w:rsid w:val="00D44E1C"/>
  </w:style>
  <w:style w:type="paragraph" w:customStyle="1" w:styleId="74D07D35A46D432DBF1DF25362F9DBAE">
    <w:name w:val="74D07D35A46D432DBF1DF25362F9DBAE"/>
    <w:rsid w:val="00D44E1C"/>
  </w:style>
  <w:style w:type="paragraph" w:customStyle="1" w:styleId="E0B54CA266C9445897B4C5AA7F005D3C">
    <w:name w:val="E0B54CA266C9445897B4C5AA7F005D3C"/>
    <w:rsid w:val="00D44E1C"/>
  </w:style>
  <w:style w:type="paragraph" w:customStyle="1" w:styleId="89C42A059BA445FFB45E5FCBCA0ACACD">
    <w:name w:val="89C42A059BA445FFB45E5FCBCA0ACACD"/>
    <w:rsid w:val="00D44E1C"/>
  </w:style>
  <w:style w:type="paragraph" w:customStyle="1" w:styleId="AC335F10CBA649ECAB19762DD3309381">
    <w:name w:val="AC335F10CBA649ECAB19762DD3309381"/>
    <w:rsid w:val="00D44E1C"/>
  </w:style>
  <w:style w:type="paragraph" w:customStyle="1" w:styleId="18BD10E9DE1741769BD70ABBB8506174">
    <w:name w:val="18BD10E9DE1741769BD70ABBB8506174"/>
    <w:rsid w:val="00D44E1C"/>
  </w:style>
  <w:style w:type="paragraph" w:customStyle="1" w:styleId="F1F9E1B829A247C0A8E0AACF051A46D9">
    <w:name w:val="F1F9E1B829A247C0A8E0AACF051A46D9"/>
    <w:rsid w:val="00D44E1C"/>
  </w:style>
  <w:style w:type="paragraph" w:customStyle="1" w:styleId="EF1F2E3D96F542C091D61AC605ECB4F5">
    <w:name w:val="EF1F2E3D96F542C091D61AC605ECB4F5"/>
    <w:rsid w:val="00D44E1C"/>
  </w:style>
  <w:style w:type="paragraph" w:customStyle="1" w:styleId="3B39B2DE8292403193082834D0368E1C">
    <w:name w:val="3B39B2DE8292403193082834D0368E1C"/>
    <w:rsid w:val="00D44E1C"/>
  </w:style>
  <w:style w:type="paragraph" w:customStyle="1" w:styleId="A4A5CB34148E475A807ED090F6039D39">
    <w:name w:val="A4A5CB34148E475A807ED090F6039D39"/>
    <w:rsid w:val="00D44E1C"/>
  </w:style>
  <w:style w:type="paragraph" w:customStyle="1" w:styleId="B9C00807591745268A5E609E55832165">
    <w:name w:val="B9C00807591745268A5E609E55832165"/>
    <w:rsid w:val="00D44E1C"/>
  </w:style>
  <w:style w:type="paragraph" w:customStyle="1" w:styleId="75C8D8E634A14A0BA10D3E4D52A95031">
    <w:name w:val="75C8D8E634A14A0BA10D3E4D52A95031"/>
    <w:rsid w:val="00D44E1C"/>
  </w:style>
  <w:style w:type="paragraph" w:customStyle="1" w:styleId="3097E3E82C5148F885B31B5121F83570">
    <w:name w:val="3097E3E82C5148F885B31B5121F83570"/>
    <w:rsid w:val="00D44E1C"/>
  </w:style>
  <w:style w:type="paragraph" w:customStyle="1" w:styleId="F3B175C2A8A947B183D9EE537B8188AC">
    <w:name w:val="F3B175C2A8A947B183D9EE537B8188AC"/>
    <w:rsid w:val="00364216"/>
  </w:style>
  <w:style w:type="paragraph" w:customStyle="1" w:styleId="E76AC1B5ABE7454CA211F8FCF3AA21CB">
    <w:name w:val="E76AC1B5ABE7454CA211F8FCF3AA21CB"/>
    <w:rsid w:val="00364216"/>
  </w:style>
  <w:style w:type="paragraph" w:customStyle="1" w:styleId="6C7D4D2CFA3C4E50BE0A3AD070F015E1">
    <w:name w:val="6C7D4D2CFA3C4E50BE0A3AD070F015E1"/>
    <w:rsid w:val="00364216"/>
  </w:style>
  <w:style w:type="paragraph" w:customStyle="1" w:styleId="084992A2E3A746569936E3489B51AD03">
    <w:name w:val="084992A2E3A746569936E3489B51AD03"/>
    <w:rsid w:val="00364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ipping labels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deb3d-22c1-4e86-b19c-2fe117e943d3" xsi:nil="true"/>
    <lcf76f155ced4ddcb4097134ff3c332f xmlns="ad807c9d-feba-4d4a-9a06-7e3982d7e5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B7E962AF4BB4CB8FF704F9554729A" ma:contentTypeVersion="12" ma:contentTypeDescription="Create a new document." ma:contentTypeScope="" ma:versionID="af19b1682faa96932bad82bc34a204c2">
  <xsd:schema xmlns:xsd="http://www.w3.org/2001/XMLSchema" xmlns:xs="http://www.w3.org/2001/XMLSchema" xmlns:p="http://schemas.microsoft.com/office/2006/metadata/properties" xmlns:ns2="ad807c9d-feba-4d4a-9a06-7e3982d7e5c9" xmlns:ns3="caadeb3d-22c1-4e86-b19c-2fe117e943d3" targetNamespace="http://schemas.microsoft.com/office/2006/metadata/properties" ma:root="true" ma:fieldsID="2f0d0ba0f685911bed343b448ee6d50d" ns2:_="" ns3:_="">
    <xsd:import namespace="ad807c9d-feba-4d4a-9a06-7e3982d7e5c9"/>
    <xsd:import namespace="caadeb3d-22c1-4e86-b19c-2fe117e9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7c9d-feba-4d4a-9a06-7e3982d7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0549c1-3f9b-4626-86b2-19ab5622e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eb3d-22c1-4e86-b19c-2fe117e94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4979c6-2f3f-4716-b125-9538da92a60d}" ma:internalName="TaxCatchAll" ma:showField="CatchAllData" ma:web="caadeb3d-22c1-4e86-b19c-2fe117e94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9522D-1F27-4E1D-9A09-36AA70D91C54}">
  <ds:schemaRefs>
    <ds:schemaRef ds:uri="http://schemas.microsoft.com/office/2006/metadata/properties"/>
    <ds:schemaRef ds:uri="http://schemas.microsoft.com/office/infopath/2007/PartnerControls"/>
    <ds:schemaRef ds:uri="caadeb3d-22c1-4e86-b19c-2fe117e943d3"/>
    <ds:schemaRef ds:uri="ad807c9d-feba-4d4a-9a06-7e3982d7e5c9"/>
  </ds:schemaRefs>
</ds:datastoreItem>
</file>

<file path=customXml/itemProps2.xml><?xml version="1.0" encoding="utf-8"?>
<ds:datastoreItem xmlns:ds="http://schemas.openxmlformats.org/officeDocument/2006/customXml" ds:itemID="{F564294B-2F2E-4045-B0D2-6492537BB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85D23-2A16-408F-B0AF-358EF7CF51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70260D-EC55-41A2-965A-CE19E59B9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7c9d-feba-4d4a-9a06-7e3982d7e5c9"/>
    <ds:schemaRef ds:uri="caadeb3d-22c1-4e86-b19c-2fe117e94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Credit%20memo%20(Blue%20Background%20design)%20.dotx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DiGiacomo</dc:creator>
  <cp:keywords/>
  <cp:lastModifiedBy>Hannah Davidoff</cp:lastModifiedBy>
  <cp:revision>34</cp:revision>
  <cp:lastPrinted>2018-02-09T02:06:00Z</cp:lastPrinted>
  <dcterms:created xsi:type="dcterms:W3CDTF">2023-11-21T18:28:00Z</dcterms:created>
  <dcterms:modified xsi:type="dcterms:W3CDTF">2023-11-21T18:32:19Z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TC102830649990</vt:lpwstr>
  </property>
  <property fmtid="{D5CDD505-2E9C-101B-9397-08002B2CF9AE}" pid="3" name="ContentTypeId">
    <vt:lpwstr>0x010100834B7E962AF4BB4CB8FF704F9554729A</vt:lpwstr>
  </property>
  <property fmtid="{D5CDD505-2E9C-101B-9397-08002B2CF9AE}" pid="4" name="Order">
    <vt:r8>59600</vt:r8>
  </property>
  <property fmtid="{D5CDD505-2E9C-101B-9397-08002B2CF9AE}" pid="5" name="MediaServiceImageTags">
    <vt:lpwstr/>
  </property>
</Properties>
</file>