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22C1" w:rsidR="000B1F9B" w:rsidP="58BB2678" w:rsidRDefault="00000000" w14:paraId="6A937229" w14:textId="58A26886">
      <w:pPr>
        <w:pStyle w:val="Title"/>
        <w:rPr>
          <w:rFonts w:ascii="Corbel" w:hAnsi="Corbel"/>
          <w:color w:val="0070C0"/>
          <w:sz w:val="56"/>
          <w:szCs w:val="56"/>
          <w:lang w:val="es-ES"/>
        </w:rPr>
      </w:pPr>
      <w:r w:rsidRPr="58BB2678" w:rsidR="00000000">
        <w:rPr>
          <w:rFonts w:ascii="Corbel" w:hAnsi="Corbel" w:eastAsia="Corbel" w:cs="Times New Roman"/>
          <w:color w:val="0070C0"/>
          <w:sz w:val="56"/>
          <w:szCs w:val="56"/>
          <w:lang w:val="es-ES"/>
        </w:rPr>
        <w:t>Muestra de plan de marketing de 20</w:t>
      </w:r>
      <w:r w:rsidRPr="58BB2678" w:rsidR="4062AC6F">
        <w:rPr>
          <w:rFonts w:ascii="Corbel" w:hAnsi="Corbel" w:eastAsia="Corbel" w:cs="Times New Roman"/>
          <w:color w:val="0070C0"/>
          <w:sz w:val="56"/>
          <w:szCs w:val="56"/>
          <w:lang w:val="es-ES"/>
        </w:rPr>
        <w:t>24</w:t>
      </w:r>
      <w:r w:rsidRPr="58BB2678" w:rsidR="009C22C1">
        <w:rPr>
          <w:rFonts w:ascii="Corbel" w:hAnsi="Corbel" w:eastAsia="Corbel" w:cs="Times New Roman"/>
          <w:color w:val="0070C0"/>
          <w:sz w:val="56"/>
          <w:szCs w:val="56"/>
          <w:lang w:val="es-ES"/>
        </w:rPr>
        <w:t xml:space="preserve">           </w:t>
      </w:r>
      <w:r w:rsidR="009C22C1">
        <w:drawing>
          <wp:inline wp14:editId="6E4FFF27" wp14:anchorId="1C5603D6">
            <wp:extent cx="307849" cy="295657"/>
            <wp:effectExtent l="0" t="0" r="0" b="0"/>
            <wp:docPr id="1264229673" name="Picture 1" descr="A logo with different colored letters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0e3ae179a95420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07849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C22C1" w:rsidR="000B1F9B" w:rsidP="000B1F9B" w:rsidRDefault="00000000" w14:paraId="358F8FB2" w14:textId="77777777">
      <w:pPr>
        <w:pStyle w:val="DateandNumber"/>
        <w:rPr>
          <w:rFonts w:ascii="Corbel" w:hAnsi="Corbel"/>
          <w:color w:val="auto"/>
          <w:lang w:val="es-ES"/>
        </w:rPr>
      </w:pPr>
      <w:r>
        <w:rPr>
          <w:rFonts w:ascii="Corbel" w:hAnsi="Corbel" w:eastAsia="Corbel"/>
          <w:color w:val="auto"/>
          <w:szCs w:val="18"/>
          <w:lang w:val="es-ES_tradnl"/>
        </w:rPr>
        <w:t>Fecha: 3/1/19</w:t>
      </w:r>
    </w:p>
    <w:p w:rsidRPr="009C22C1" w:rsidR="000B1F9B" w:rsidP="000B1F9B" w:rsidRDefault="00000000" w14:paraId="5F8882B8" w14:textId="77777777">
      <w:pPr>
        <w:pStyle w:val="DateandNumber"/>
        <w:rPr>
          <w:rFonts w:ascii="Corbel" w:hAnsi="Corbel"/>
          <w:color w:val="auto"/>
          <w:lang w:val="es-ES"/>
        </w:rPr>
      </w:pPr>
      <w:r>
        <w:rPr>
          <w:rFonts w:ascii="Corbel" w:hAnsi="Corbel" w:eastAsia="Corbel"/>
          <w:color w:val="auto"/>
          <w:szCs w:val="18"/>
          <w:lang w:val="es-ES_tradnl"/>
        </w:rPr>
        <w:t>Creador del plan: Mary Washington, D. E.</w:t>
      </w:r>
    </w:p>
    <w:p w:rsidRPr="000B1F9B" w:rsidR="000B1F9B" w:rsidP="000B1F9B" w:rsidRDefault="00000000" w14:paraId="130BABA2" w14:textId="77777777">
      <w:pPr>
        <w:rPr>
          <w:rFonts w:ascii="Corbel" w:hAnsi="Corbel"/>
        </w:rPr>
      </w:pPr>
      <w:proofErr w:type="spellStart"/>
      <w:r w:rsidRPr="009C22C1">
        <w:rPr>
          <w:rFonts w:ascii="Corbel" w:hAnsi="Corbel" w:eastAsia="Corbel"/>
        </w:rPr>
        <w:t>Equipo</w:t>
      </w:r>
      <w:proofErr w:type="spellEnd"/>
      <w:r w:rsidRPr="009C22C1">
        <w:rPr>
          <w:rFonts w:ascii="Corbel" w:hAnsi="Corbel" w:eastAsia="Corbel"/>
        </w:rPr>
        <w:t xml:space="preserve"> de marketing: Jane Parent, John Doe, </w:t>
      </w:r>
      <w:proofErr w:type="spellStart"/>
      <w:r w:rsidRPr="009C22C1">
        <w:rPr>
          <w:rFonts w:ascii="Corbel" w:hAnsi="Corbel" w:eastAsia="Corbel"/>
        </w:rPr>
        <w:t>maestra</w:t>
      </w:r>
      <w:proofErr w:type="spellEnd"/>
      <w:r w:rsidRPr="009C22C1">
        <w:rPr>
          <w:rFonts w:ascii="Corbel" w:hAnsi="Corbel" w:eastAsia="Corbel"/>
        </w:rPr>
        <w:t xml:space="preserve"> Katia,</w:t>
      </w:r>
    </w:p>
    <w:p w:rsidRPr="000B1F9B" w:rsidR="000B1F9B" w:rsidRDefault="000B1F9B" w14:paraId="41C410B6" w14:textId="77777777">
      <w:pPr>
        <w:rPr>
          <w:rFonts w:ascii="Corbel" w:hAnsi="Corbel"/>
          <w:noProof/>
        </w:rPr>
      </w:pPr>
    </w:p>
    <w:p w:rsidRPr="000B1F9B" w:rsidR="000B1F9B" w:rsidP="000B1F9B" w:rsidRDefault="00000000" w14:paraId="19C1EC10" w14:textId="77777777">
      <w:pPr>
        <w:pStyle w:val="LeftAlignedText"/>
        <w:rPr>
          <w:rFonts w:ascii="Corbel" w:hAnsi="Corbel"/>
          <w:color w:val="auto"/>
        </w:rPr>
      </w:pPr>
      <w:r w:rsidRPr="009C22C1">
        <w:rPr>
          <w:rFonts w:ascii="Corbel" w:hAnsi="Corbel" w:eastAsia="Corbel"/>
          <w:color w:val="auto"/>
          <w:szCs w:val="18"/>
        </w:rPr>
        <w:t>ABC Child Center</w:t>
      </w:r>
    </w:p>
    <w:p w:rsidRPr="000B1F9B" w:rsidR="000B1F9B" w:rsidP="000B1F9B" w:rsidRDefault="00000000" w14:paraId="3F89E267" w14:textId="77777777">
      <w:pPr>
        <w:pStyle w:val="LeftAlignedText"/>
        <w:rPr>
          <w:rFonts w:ascii="Corbel" w:hAnsi="Corbel"/>
          <w:color w:val="auto"/>
        </w:rPr>
      </w:pPr>
      <w:r w:rsidRPr="009C22C1">
        <w:rPr>
          <w:rFonts w:ascii="Corbel" w:hAnsi="Corbel" w:eastAsia="Corbel"/>
          <w:color w:val="auto"/>
          <w:szCs w:val="18"/>
        </w:rPr>
        <w:t>555 Family Street</w:t>
      </w:r>
    </w:p>
    <w:p w:rsidRPr="000B1F9B" w:rsidR="000B1F9B" w:rsidP="000B1F9B" w:rsidRDefault="00000000" w14:paraId="27BF52ED" w14:textId="77777777">
      <w:pPr>
        <w:pStyle w:val="LeftAlignedText"/>
        <w:rPr>
          <w:rFonts w:ascii="Corbel" w:hAnsi="Corbel"/>
          <w:color w:val="auto"/>
        </w:rPr>
      </w:pPr>
      <w:r w:rsidRPr="009C22C1">
        <w:rPr>
          <w:rFonts w:ascii="Corbel" w:hAnsi="Corbel" w:eastAsia="Corbel"/>
          <w:color w:val="auto"/>
          <w:szCs w:val="18"/>
        </w:rPr>
        <w:t>Brooklyn, NY, 11218</w:t>
      </w:r>
    </w:p>
    <w:p w:rsidRPr="000B1F9B" w:rsidR="000B1F9B" w:rsidP="000B1F9B" w:rsidRDefault="00000000" w14:paraId="71DD08D7" w14:textId="77777777">
      <w:pPr>
        <w:pStyle w:val="LeftAlignedText"/>
        <w:rPr>
          <w:rFonts w:ascii="Corbel" w:hAnsi="Corbel"/>
          <w:color w:val="auto"/>
        </w:rPr>
      </w:pPr>
      <w:sdt>
        <w:sdtPr>
          <w:rPr>
            <w:rFonts w:ascii="Corbel" w:hAnsi="Corbel"/>
            <w:color w:val="auto"/>
          </w:rPr>
          <w:id w:val="523535183"/>
          <w:placeholder>
            <w:docPart w:val="6C7D4D2CFA3C4E50BE0A3AD070F015E1"/>
          </w:placeholder>
          <w15:appearance w15:val="hidden"/>
        </w:sdtPr>
        <w:sdtContent>
          <w:r>
            <w:rPr>
              <w:rFonts w:ascii="Corbel" w:hAnsi="Corbel" w:eastAsia="Corbel"/>
              <w:color w:val="auto"/>
              <w:szCs w:val="18"/>
              <w:lang w:val="es-ES_tradnl"/>
            </w:rPr>
            <w:t>212.555.5555</w:t>
          </w:r>
        </w:sdtContent>
      </w:sdt>
    </w:p>
    <w:p w:rsidRPr="000B1F9B" w:rsidR="009F464E" w:rsidP="000B1F9B" w:rsidRDefault="00000000" w14:paraId="47A90988" w14:textId="77777777">
      <w:pPr>
        <w:rPr>
          <w:rFonts w:ascii="Corbel" w:hAnsi="Corbel"/>
        </w:rPr>
      </w:pPr>
      <w:sdt>
        <w:sdtPr>
          <w:rPr>
            <w:rFonts w:ascii="Corbel" w:hAnsi="Corbel"/>
          </w:rPr>
          <w:id w:val="523535185"/>
          <w:placeholder>
            <w:docPart w:val="084992A2E3A746569936E3489B51AD03"/>
          </w:placeholder>
          <w15:appearance w15:val="hidden"/>
        </w:sdtPr>
        <w:sdtContent>
          <w:r>
            <w:rPr>
              <w:rFonts w:ascii="Corbel" w:hAnsi="Corbel" w:eastAsia="Corbel"/>
              <w:lang w:val="es-ES_tradnl"/>
            </w:rPr>
            <w:t>abcchildcare@gmail.com</w:t>
          </w:r>
        </w:sdtContent>
      </w:sdt>
      <w:r w:rsidRPr="000B1F9B" w:rsidR="004C4252">
        <w:rPr>
          <w:rFonts w:ascii="Corbel" w:hAnsi="Corbel"/>
          <w:noProof/>
        </w:rPr>
        <w:t xml:space="preserve"> </w:t>
      </w:r>
    </w:p>
    <w:p w:rsidRPr="000B1F9B" w:rsidR="009F464E" w:rsidRDefault="009F464E" w14:paraId="3ADF6FC3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075"/>
        <w:gridCol w:w="1282"/>
        <w:gridCol w:w="2948"/>
        <w:gridCol w:w="1890"/>
        <w:gridCol w:w="1800"/>
        <w:gridCol w:w="1440"/>
        <w:gridCol w:w="2515"/>
      </w:tblGrid>
      <w:tr w:rsidR="00BB031A" w:rsidTr="00E405D8" w14:paraId="367CC165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000000" w14:paraId="28CF5F03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Estrategia de precios </w:t>
            </w:r>
          </w:p>
        </w:tc>
      </w:tr>
      <w:tr w:rsidR="00BB031A" w:rsidTr="0043105E" w14:paraId="79A59ECD" w14:textId="77777777">
        <w:trPr>
          <w:trHeight w:val="288"/>
          <w:tblHeader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E6480F" w:rsidRDefault="00000000" w14:paraId="6B140838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000000" w14:paraId="7A8C45F3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000000" w14:paraId="726473F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000000" w14:paraId="12C27C5E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000000" w14:paraId="4A29D254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23467" w:rsidP="00CE5A20" w:rsidRDefault="00000000" w14:paraId="4176B27D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23467" w:rsidP="00CE5A20" w:rsidRDefault="00000000" w14:paraId="01AA3450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43105E" w14:paraId="0035F9F2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23467" w:rsidP="00323467" w:rsidRDefault="00000000" w14:paraId="61CA1216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Encuestar sobre los cargos en otros programas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000000" w14:paraId="2024C5DD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¿Nuestras tarifas son competitivas?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000000" w14:paraId="3DC76A08" w14:textId="77777777">
            <w:pPr>
              <w:pStyle w:val="ListParagraph"/>
              <w:numPr>
                <w:ilvl w:val="0"/>
                <w:numId w:val="2"/>
              </w:numPr>
              <w:rPr>
                <w:rFonts w:ascii="Corbel" w:hAnsi="Corbel"/>
              </w:rPr>
            </w:pPr>
            <w:r w:rsidRPr="009C22C1">
              <w:rPr>
                <w:rFonts w:ascii="Corbel" w:hAnsi="Corbel" w:eastAsia="Corbel"/>
              </w:rPr>
              <w:t xml:space="preserve">Para </w:t>
            </w:r>
            <w:proofErr w:type="spellStart"/>
            <w:r w:rsidRPr="009C22C1">
              <w:rPr>
                <w:rFonts w:ascii="Corbel" w:hAnsi="Corbel" w:eastAsia="Corbel"/>
              </w:rPr>
              <w:t>obtener</w:t>
            </w:r>
            <w:proofErr w:type="spellEnd"/>
            <w:r w:rsidRPr="009C22C1">
              <w:rPr>
                <w:rFonts w:ascii="Corbel" w:hAnsi="Corbel" w:eastAsia="Corbel"/>
              </w:rPr>
              <w:t xml:space="preserve"> </w:t>
            </w:r>
            <w:proofErr w:type="spellStart"/>
            <w:r w:rsidRPr="009C22C1">
              <w:rPr>
                <w:rFonts w:ascii="Corbel" w:hAnsi="Corbel" w:eastAsia="Corbel"/>
              </w:rPr>
              <w:t>tarifas</w:t>
            </w:r>
            <w:proofErr w:type="spellEnd"/>
            <w:r w:rsidRPr="009C22C1">
              <w:rPr>
                <w:rFonts w:ascii="Corbel" w:hAnsi="Corbel" w:eastAsia="Corbel"/>
              </w:rPr>
              <w:t xml:space="preserve">, </w:t>
            </w:r>
            <w:proofErr w:type="spellStart"/>
            <w:r w:rsidRPr="009C22C1">
              <w:rPr>
                <w:rFonts w:ascii="Corbel" w:hAnsi="Corbel" w:eastAsia="Corbel"/>
              </w:rPr>
              <w:t>llame</w:t>
            </w:r>
            <w:proofErr w:type="spellEnd"/>
            <w:r w:rsidRPr="009C22C1">
              <w:rPr>
                <w:rFonts w:ascii="Corbel" w:hAnsi="Corbel" w:eastAsia="Corbel"/>
              </w:rPr>
              <w:t xml:space="preserve"> </w:t>
            </w:r>
            <w:proofErr w:type="gramStart"/>
            <w:r w:rsidRPr="009C22C1">
              <w:rPr>
                <w:rFonts w:ascii="Corbel" w:hAnsi="Corbel" w:eastAsia="Corbel"/>
              </w:rPr>
              <w:t>a</w:t>
            </w:r>
            <w:proofErr w:type="gramEnd"/>
            <w:r w:rsidRPr="009C22C1">
              <w:rPr>
                <w:rFonts w:ascii="Corbel" w:hAnsi="Corbel" w:eastAsia="Corbel"/>
              </w:rPr>
              <w:t> ABC Childcare, Best Childcare y Early Steps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000000" w14:paraId="263B77F8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Jane Parent (voluntaria)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000000" w14:paraId="52762E5F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Para marzo de 2018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000000" w14:paraId="1ADDE51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Completado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000000" w14:paraId="4DA9FFB0" w14:textId="77777777">
            <w:pPr>
              <w:pStyle w:val="Amount"/>
              <w:jc w:val="left"/>
              <w:rPr>
                <w:rFonts w:ascii="Corbel" w:hAnsi="Corbel"/>
              </w:rPr>
            </w:pPr>
            <w:r w:rsidRPr="009C22C1">
              <w:rPr>
                <w:rFonts w:ascii="Corbel" w:hAnsi="Corbel" w:eastAsia="Corbel"/>
              </w:rPr>
              <w:t>ABC = $14,000/</w:t>
            </w:r>
            <w:proofErr w:type="spellStart"/>
            <w:r w:rsidRPr="009C22C1">
              <w:rPr>
                <w:rFonts w:ascii="Corbel" w:hAnsi="Corbel" w:eastAsia="Corbel"/>
              </w:rPr>
              <w:t>año</w:t>
            </w:r>
            <w:proofErr w:type="spellEnd"/>
          </w:p>
          <w:p w:rsidRPr="000B1F9B" w:rsidR="00323467" w:rsidP="00323467" w:rsidRDefault="00000000" w14:paraId="0DC2F176" w14:textId="77777777">
            <w:pPr>
              <w:pStyle w:val="Amount"/>
              <w:jc w:val="left"/>
              <w:rPr>
                <w:rFonts w:ascii="Corbel" w:hAnsi="Corbel"/>
              </w:rPr>
            </w:pPr>
            <w:r w:rsidRPr="009C22C1">
              <w:rPr>
                <w:rFonts w:ascii="Corbel" w:hAnsi="Corbel" w:eastAsia="Corbel"/>
              </w:rPr>
              <w:t>Best Childcare = $800/</w:t>
            </w:r>
            <w:proofErr w:type="spellStart"/>
            <w:r w:rsidRPr="009C22C1">
              <w:rPr>
                <w:rFonts w:ascii="Corbel" w:hAnsi="Corbel" w:eastAsia="Corbel"/>
              </w:rPr>
              <w:t>semana</w:t>
            </w:r>
            <w:proofErr w:type="spellEnd"/>
          </w:p>
          <w:p w:rsidRPr="000B1F9B" w:rsidR="00323467" w:rsidP="00323467" w:rsidRDefault="00000000" w14:paraId="0AB5EC46" w14:textId="77777777">
            <w:pPr>
              <w:pStyle w:val="Amount"/>
              <w:jc w:val="left"/>
              <w:rPr>
                <w:rFonts w:ascii="Corbel" w:hAnsi="Corbel"/>
              </w:rPr>
            </w:pPr>
            <w:r w:rsidRPr="009C22C1">
              <w:rPr>
                <w:rFonts w:ascii="Corbel" w:hAnsi="Corbel" w:eastAsia="Corbel"/>
              </w:rPr>
              <w:t>Early Steps = $10,000/</w:t>
            </w:r>
            <w:proofErr w:type="spellStart"/>
            <w:r w:rsidRPr="009C22C1">
              <w:rPr>
                <w:rFonts w:ascii="Corbel" w:hAnsi="Corbel" w:eastAsia="Corbel"/>
              </w:rPr>
              <w:t>año</w:t>
            </w:r>
            <w:proofErr w:type="spellEnd"/>
          </w:p>
        </w:tc>
      </w:tr>
      <w:tr w:rsidRPr="009C22C1" w:rsidR="00BB031A" w:rsidTr="0043105E" w14:paraId="6056ECB0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23467" w:rsidP="00323467" w:rsidRDefault="00000000" w14:paraId="31C27B74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Determinar si nuestras tarifas pueden aumentarse para compensar los costos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323467" w:rsidP="00323467" w:rsidRDefault="00000000" w14:paraId="0D06D003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¿Qué tipo de aumento de tarifas es razonable dentro del mercado actual?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23467" w:rsidP="00323467" w:rsidRDefault="00000000" w14:paraId="5966ADCC" w14:textId="77777777">
            <w:pPr>
              <w:pStyle w:val="ListParagraph"/>
              <w:numPr>
                <w:ilvl w:val="0"/>
                <w:numId w:val="4"/>
              </w:num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Establecer una reunión con la Junta para estudiar las tarifas y analizar las medidas para aumentarlas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000000" w14:paraId="5326597A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John </w:t>
            </w:r>
            <w:proofErr w:type="spellStart"/>
            <w:r>
              <w:rPr>
                <w:rFonts w:ascii="Corbel" w:hAnsi="Corbel" w:eastAsia="Corbel"/>
                <w:lang w:val="es-ES_tradnl"/>
              </w:rPr>
              <w:t>Doe</w:t>
            </w:r>
            <w:proofErr w:type="spellEnd"/>
            <w:r>
              <w:rPr>
                <w:rFonts w:ascii="Corbel" w:hAnsi="Corbel" w:eastAsia="Corbel"/>
                <w:lang w:val="es-ES_tradnl"/>
              </w:rPr>
              <w:t xml:space="preserve"> (codirector)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23467" w:rsidP="00323467" w:rsidRDefault="00000000" w14:paraId="01438C85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En mayo de 2018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000000" w14:paraId="17726CB6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En proceso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9C22C1" w:rsidR="00323467" w:rsidP="006104A7" w:rsidRDefault="00000000" w14:paraId="1BC143E8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El 5/22/18 se determinó con la Junta que las tarifas estén en un rango bajo. </w:t>
            </w:r>
          </w:p>
        </w:tc>
      </w:tr>
      <w:tr w:rsidRPr="009C22C1" w:rsidR="00BB031A" w:rsidTr="0043105E" w14:paraId="28B24DAE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23467" w:rsidP="001E74D6" w:rsidRDefault="00000000" w14:paraId="01C3167D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Aumentar las tarifas para las familias nuevas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323467" w:rsidP="00323467" w:rsidRDefault="00000000" w14:paraId="34425C7A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Garantizar la sostenibilidad empresarial de acuerdo con el presupuesto y el plan estratégico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4104F1" w:rsidP="00323467" w:rsidRDefault="00000000" w14:paraId="70E28E75" w14:textId="777777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Reunirse con la Junta para obtener las aprobaciones</w:t>
            </w:r>
          </w:p>
          <w:p w:rsidRPr="009C22C1" w:rsidR="00323467" w:rsidP="00323467" w:rsidRDefault="00000000" w14:paraId="3E80230D" w14:textId="777777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Actualizar el manual para padres con las nuevas tarifas</w:t>
            </w:r>
          </w:p>
          <w:p w:rsidRPr="009C22C1" w:rsidR="00323467" w:rsidP="004104F1" w:rsidRDefault="00323467" w14:paraId="54CD9000" w14:textId="77777777">
            <w:pPr>
              <w:pStyle w:val="ListParagraph"/>
              <w:rPr>
                <w:rFonts w:ascii="Corbel" w:hAnsi="Corbel"/>
                <w:lang w:val="es-ES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23467" w:rsidP="00323467" w:rsidRDefault="00000000" w14:paraId="6D1A2784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Mary Washington (directora)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9C22C1" w:rsidR="00323467" w:rsidP="00323467" w:rsidRDefault="00000000" w14:paraId="1F6AD2CA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En vigencia a partir del 1 de julio de 2018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23467" w:rsidP="00323467" w:rsidRDefault="00000000" w14:paraId="60254F25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Completado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9C22C1" w:rsidR="00323467" w:rsidP="004104F1" w:rsidRDefault="00000000" w14:paraId="125A2E63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Incremento de $50 en las tarifas para las familias nuevas. Se determinó que debía añadirse al manual una política sobre los incrementos anuales de las tarifas</w:t>
            </w:r>
          </w:p>
        </w:tc>
      </w:tr>
      <w:tr w:rsidR="00BB031A" w:rsidTr="0043105E" w14:paraId="4133E048" w14:textId="77777777">
        <w:trPr>
          <w:trHeight w:val="288"/>
        </w:trPr>
        <w:tc>
          <w:tcPr>
            <w:tcW w:w="107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4A0D4F" w:rsidP="00323467" w:rsidRDefault="00000000" w14:paraId="5B5ACB26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Posicionar la organización para acceder a fondos de 3-K</w:t>
            </w:r>
          </w:p>
        </w:tc>
        <w:tc>
          <w:tcPr>
            <w:tcW w:w="128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4A0D4F" w:rsidP="004A0D4F" w:rsidRDefault="00000000" w14:paraId="453060D3" w14:textId="77777777">
            <w:p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Continuar la prestación de servicios a las familias de 0 a 5 años</w:t>
            </w:r>
          </w:p>
        </w:tc>
        <w:tc>
          <w:tcPr>
            <w:tcW w:w="294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4A0D4F" w:rsidP="00323467" w:rsidRDefault="00000000" w14:paraId="6BFF4755" w14:textId="77777777">
            <w:pPr>
              <w:pStyle w:val="ListParagraph"/>
              <w:numPr>
                <w:ilvl w:val="0"/>
                <w:numId w:val="3"/>
              </w:numPr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Analizar con el Departamento de Educación (Department of Education, DOE) el potencial para acceder a la financiación de 3-K y al cronograma para la implementación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4A0D4F" w:rsidP="00323467" w:rsidRDefault="00000000" w14:paraId="3B606910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Mary Washington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4A0D4F" w:rsidP="00323467" w:rsidRDefault="00000000" w14:paraId="7CAB54EA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Para junio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4A0D4F" w:rsidP="00323467" w:rsidRDefault="00000000" w14:paraId="53E5877F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Aún no ha comenzado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4A0D4F" w:rsidP="00323467" w:rsidRDefault="004A0D4F" w14:paraId="278C01F5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662FD9" w:rsidP="00F54571" w:rsidRDefault="00662FD9" w14:paraId="7E30008C" w14:textId="77777777">
      <w:pPr>
        <w:rPr>
          <w:rFonts w:ascii="Corbel" w:hAnsi="Corbel"/>
        </w:rPr>
      </w:pPr>
    </w:p>
    <w:p w:rsidRPr="000B1F9B" w:rsidR="00FA144F" w:rsidP="00F54571" w:rsidRDefault="00FA144F" w14:paraId="1291E543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920"/>
        <w:gridCol w:w="1890"/>
        <w:gridCol w:w="1800"/>
        <w:gridCol w:w="1440"/>
        <w:gridCol w:w="2515"/>
      </w:tblGrid>
      <w:tr w:rsidRPr="009C22C1" w:rsidR="00BB031A" w:rsidTr="00E405D8" w14:paraId="77B31E40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9C22C1" w:rsidR="00FA7737" w:rsidP="003F6316" w:rsidRDefault="00000000" w14:paraId="0214EC1F" w14:textId="7777777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Declaración sobre el valor del programa</w:t>
            </w:r>
          </w:p>
        </w:tc>
      </w:tr>
      <w:tr w:rsidR="00BB031A" w:rsidTr="004104F1" w14:paraId="17D7B708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000000" w14:paraId="2D9C77E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000000" w14:paraId="66B0FD62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000000" w14:paraId="2EF58D57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000000" w14:paraId="1D3C1C4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000000" w14:paraId="2616535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FA7737" w:rsidP="003F6316" w:rsidRDefault="00000000" w14:paraId="4188389A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FA7737" w:rsidP="003F6316" w:rsidRDefault="00000000" w14:paraId="21F0396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4104F1" w14:paraId="6497F587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000000" w14:paraId="49957CBB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Revisar misión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FA7737" w:rsidP="00573CD9" w:rsidRDefault="00000000" w14:paraId="06DEEF13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Hace cinco años que no se actualiza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FA7737" w:rsidP="004A0D4F" w:rsidRDefault="00000000" w14:paraId="318656EA" w14:textId="77777777">
            <w:pPr>
              <w:pStyle w:val="Amount"/>
              <w:numPr>
                <w:ilvl w:val="0"/>
                <w:numId w:val="11"/>
              </w:numPr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Organizar una reunión con la Junta y el personal para revisar la misión y el enfoque de cuidado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FA7737" w:rsidP="00573CD9" w:rsidRDefault="00000000" w14:paraId="09C10C87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Mary 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000000" w14:paraId="4E0A4F63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Abril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000000" w14:paraId="7C94799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Aún no ha comenzado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67092331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BB031A" w:rsidTr="004104F1" w14:paraId="794FB8A9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FA7737" w:rsidP="004104F1" w:rsidRDefault="00000000" w14:paraId="34B31702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Enfatizar nuestro programa de arte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FA7737" w:rsidP="00573CD9" w:rsidRDefault="00000000" w14:paraId="55866ED5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Es necesario agregar un nuevo programa a los materiales de marketing</w:t>
            </w:r>
          </w:p>
        </w:tc>
        <w:tc>
          <w:tcPr>
            <w:tcW w:w="29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FA7737" w:rsidP="004104F1" w:rsidRDefault="00000000" w14:paraId="2156C9AE" w14:textId="77777777">
            <w:pPr>
              <w:pStyle w:val="Amount"/>
              <w:numPr>
                <w:ilvl w:val="0"/>
                <w:numId w:val="12"/>
              </w:numPr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Redactar el eslogan del programa y agregarlo a los materiales de los medios de comunicación para informar a las familias sobre nuestro nuevo y emocionante programa de arte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FA7737" w:rsidP="00573CD9" w:rsidRDefault="00000000" w14:paraId="1983EC0F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Mary y todos los maestros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000000" w14:paraId="7503B8BD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Julio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FA7737" w:rsidP="00573CD9" w:rsidRDefault="00000000" w14:paraId="2AD31AD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Pendiente de programación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FA7737" w:rsidP="00573CD9" w:rsidRDefault="00FA7737" w14:paraId="7FB90DB4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961328" w:rsidP="00F54571" w:rsidRDefault="00961328" w14:paraId="026C186B" w14:textId="77777777">
      <w:pPr>
        <w:rPr>
          <w:rFonts w:ascii="Corbel" w:hAnsi="Corbel"/>
        </w:rPr>
      </w:pPr>
    </w:p>
    <w:p w:rsidRPr="000B1F9B" w:rsidR="00FA144F" w:rsidP="00F54571" w:rsidRDefault="00FA144F" w14:paraId="07F17F71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0"/>
        <w:gridCol w:w="2514"/>
        <w:gridCol w:w="2296"/>
        <w:gridCol w:w="1800"/>
        <w:gridCol w:w="1440"/>
        <w:gridCol w:w="2515"/>
      </w:tblGrid>
      <w:tr w:rsidR="00BB031A" w:rsidTr="00E405D8" w14:paraId="216AEA91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000000" w14:paraId="56B2B8DD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Imagen de la comunidad</w:t>
            </w:r>
          </w:p>
        </w:tc>
      </w:tr>
      <w:tr w:rsidR="00BB031A" w:rsidTr="004104F1" w14:paraId="55DA099C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1DB583A3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000000" w14:paraId="5787B837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0CB2F212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47FD5915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5D4F4B7A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000000" w14:paraId="460F60C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5700D436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4104F1" w14:paraId="742429FD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6C3459" w:rsidRDefault="00000000" w14:paraId="28AF986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Crear un nuevo logotipo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573CD9" w:rsidP="00044EE7" w:rsidRDefault="00000000" w14:paraId="7375EB53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Se agregó un nuevo programa de arte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0DD1B56F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Contratar un diseñador gráfico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412A148D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John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000000" w14:paraId="06634C07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Marzo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000000" w14:paraId="2A68641D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Aún no ha comenzado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01D56F86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  <w:tr w:rsidR="00BB031A" w:rsidTr="00C26512" w14:paraId="256563FF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C26512" w:rsidP="00044EE7" w:rsidRDefault="00000000" w14:paraId="2A6BC59A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Capacitar al personal sobre la implementación del plan de marketing</w:t>
            </w:r>
          </w:p>
        </w:tc>
        <w:tc>
          <w:tcPr>
            <w:tcW w:w="12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C26512" w:rsidP="00044EE7" w:rsidRDefault="00000000" w14:paraId="038864B7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Para que todo el personal comparta el mismo mensaje</w:t>
            </w:r>
          </w:p>
        </w:tc>
        <w:tc>
          <w:tcPr>
            <w:tcW w:w="251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000000" w14:paraId="228C63B3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Programar fecha de capacitación</w:t>
            </w:r>
          </w:p>
        </w:tc>
        <w:tc>
          <w:tcPr>
            <w:tcW w:w="22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C26512" w:rsidP="00044EE7" w:rsidRDefault="00000000" w14:paraId="7ED98BBC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Mary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C26512" w:rsidP="00044EE7" w:rsidRDefault="00000000" w14:paraId="7AD2B6F6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Marzo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C26512" w:rsidP="00044EE7" w:rsidRDefault="00000000" w14:paraId="00C1EB6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Aún no ha comenzado 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C26512" w:rsidP="00044EE7" w:rsidRDefault="00C26512" w14:paraId="2A6FFDB9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E019CB" w:rsidP="00F54571" w:rsidRDefault="00E019CB" w14:paraId="3DB9FF0C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="00BB031A" w:rsidTr="00044EE7" w14:paraId="247DF4EE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000000" w14:paraId="237A438B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Asociaciones comunitarias estratégicas</w:t>
            </w:r>
          </w:p>
        </w:tc>
      </w:tr>
      <w:tr w:rsidR="00BB031A" w:rsidTr="00044EE7" w14:paraId="233A19CA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0F2A023D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000000" w14:paraId="59A4A557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1C67E9E0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5984061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38EAD11D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1D17D5" w:rsidP="00044EE7" w:rsidRDefault="00000000" w14:paraId="23650BD2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7683394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Pr="009C22C1" w:rsidR="00BB031A" w:rsidTr="00044EE7" w14:paraId="27914A5A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06FC138F" w14:textId="77777777">
            <w:pPr>
              <w:pStyle w:val="Amount"/>
              <w:jc w:val="left"/>
              <w:rPr>
                <w:rFonts w:ascii="Corbel" w:hAnsi="Corbel"/>
              </w:rPr>
            </w:pPr>
            <w:proofErr w:type="spellStart"/>
            <w:r w:rsidRPr="009C22C1">
              <w:rPr>
                <w:rFonts w:ascii="Corbel" w:hAnsi="Corbel" w:eastAsia="Corbel"/>
              </w:rPr>
              <w:t>Unirse</w:t>
            </w:r>
            <w:proofErr w:type="spellEnd"/>
            <w:r w:rsidRPr="009C22C1">
              <w:rPr>
                <w:rFonts w:ascii="Corbel" w:hAnsi="Corbel" w:eastAsia="Corbel"/>
              </w:rPr>
              <w:t xml:space="preserve"> al Professional Development Leadership Institute (PDI)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1D17D5" w:rsidP="00044EE7" w:rsidRDefault="00000000" w14:paraId="0F86F8C5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Ejercer un rol de liderazgo más importante en la comunidad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1D17D5" w:rsidP="001D17D5" w:rsidRDefault="00000000" w14:paraId="48024A4C" w14:textId="77777777">
            <w:pPr>
              <w:pStyle w:val="Amount"/>
              <w:ind w:left="720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Asistir a la próxima reunión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1D17D5" w:rsidP="00044EE7" w:rsidRDefault="00000000" w14:paraId="1AE9304F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John 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1D17D5" w:rsidP="00044EE7" w:rsidRDefault="00000000" w14:paraId="7EEF1359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Febrero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1D17D5" w:rsidP="00044EE7" w:rsidRDefault="00000000" w14:paraId="34C63691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Confirmar asistencia a la reunión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9C22C1" w:rsidR="001D17D5" w:rsidP="00044EE7" w:rsidRDefault="001D17D5" w14:paraId="33282E9F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</w:p>
        </w:tc>
      </w:tr>
    </w:tbl>
    <w:p w:rsidRPr="009C22C1" w:rsidR="00FA144F" w:rsidP="00F54571" w:rsidRDefault="00FA144F" w14:paraId="0BDE2834" w14:textId="77777777">
      <w:pPr>
        <w:rPr>
          <w:rFonts w:ascii="Corbel" w:hAnsi="Corbel"/>
          <w:lang w:val="es-ES"/>
        </w:rPr>
      </w:pPr>
    </w:p>
    <w:p w:rsidRPr="009C22C1" w:rsidR="001D17D5" w:rsidP="00F54571" w:rsidRDefault="001D17D5" w14:paraId="64B90DA2" w14:textId="77777777">
      <w:pPr>
        <w:rPr>
          <w:rFonts w:ascii="Corbel" w:hAnsi="Corbel"/>
          <w:lang w:val="es-ES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Pr="009C22C1" w:rsidR="00BB031A" w:rsidTr="00036A94" w14:paraId="639E1212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9C22C1" w:rsidR="00573CD9" w:rsidP="00044EE7" w:rsidRDefault="00000000" w14:paraId="2A4CE947" w14:textId="7777777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Publicitar sus servicios / crear materiales de marketing</w:t>
            </w:r>
          </w:p>
        </w:tc>
      </w:tr>
      <w:tr w:rsidR="00BB031A" w:rsidTr="004104F1" w14:paraId="21D6DAFD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42282F1B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000000" w14:paraId="1AA3EE3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1DF73BF5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30C3D66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64053AA8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573CD9" w:rsidP="00044EE7" w:rsidRDefault="00000000" w14:paraId="37A827EF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4910BAB0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4104F1" w14:paraId="2330776E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573CD9" w:rsidP="00044EE7" w:rsidRDefault="00000000" w14:paraId="4A9BE8B6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Administrar el perfil de </w:t>
            </w:r>
            <w:proofErr w:type="spellStart"/>
            <w:r>
              <w:rPr>
                <w:rFonts w:ascii="Corbel" w:hAnsi="Corbel" w:eastAsia="Corbel"/>
                <w:lang w:val="es-ES_tradnl"/>
              </w:rPr>
              <w:t>Yelp</w:t>
            </w:r>
            <w:proofErr w:type="spellEnd"/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000000" w14:paraId="5A3B6EEC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Obtuvo una reseña negativa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573CD9" w:rsidP="0082387C" w:rsidRDefault="00000000" w14:paraId="351B47A6" w14:textId="77777777">
            <w:pPr>
              <w:pStyle w:val="Amount"/>
              <w:numPr>
                <w:ilvl w:val="0"/>
                <w:numId w:val="14"/>
              </w:numPr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Katia se ofreció como voluntaria para responder los comentarios, atender las preocupaciones de las familias y revisar todas las semanas y de forma continua la página web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573CD9" w:rsidP="00044EE7" w:rsidRDefault="00000000" w14:paraId="72988511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Katia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000000" w14:paraId="6035CE3E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Todos los lunes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573CD9" w:rsidP="00044EE7" w:rsidRDefault="00000000" w14:paraId="0B35FE1D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En proceso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573CD9" w:rsidP="00044EE7" w:rsidRDefault="00573CD9" w14:paraId="31624CFE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573CD9" w:rsidP="00F54571" w:rsidRDefault="00573CD9" w14:paraId="1562718F" w14:textId="77777777">
      <w:pPr>
        <w:rPr>
          <w:rFonts w:ascii="Corbel" w:hAnsi="Corbel"/>
        </w:rPr>
      </w:pP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221"/>
        <w:gridCol w:w="2489"/>
        <w:gridCol w:w="2320"/>
        <w:gridCol w:w="1800"/>
        <w:gridCol w:w="1440"/>
        <w:gridCol w:w="2515"/>
      </w:tblGrid>
      <w:tr w:rsidRPr="009C22C1" w:rsidR="00BB031A" w:rsidTr="00044EE7" w14:paraId="4E601A6C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9C22C1" w:rsidR="003B48F7" w:rsidP="00044EE7" w:rsidRDefault="00000000" w14:paraId="7CAB3012" w14:textId="7777777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Crear políticas del programa para fomentar las recomendaciones</w:t>
            </w:r>
          </w:p>
        </w:tc>
      </w:tr>
      <w:tr w:rsidR="00BB031A" w:rsidTr="00044EE7" w14:paraId="49E0941E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000000" w14:paraId="57E2930D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000000" w14:paraId="2A303031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000000" w14:paraId="15B592CF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000000" w14:paraId="71CDBBDB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000000" w14:paraId="7CACA44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044EE7" w:rsidRDefault="00000000" w14:paraId="06277BB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000000" w14:paraId="33C28E7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044EE7" w14:paraId="77B86805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B48F7" w:rsidP="008138CF" w:rsidRDefault="00000000" w14:paraId="479F2CC6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Crear bonificación por recomendación familiar</w:t>
            </w:r>
          </w:p>
        </w:tc>
        <w:tc>
          <w:tcPr>
            <w:tcW w:w="122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044EE7" w:rsidRDefault="00000000" w14:paraId="408574A8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Garantizar la inscripción</w:t>
            </w:r>
          </w:p>
        </w:tc>
        <w:tc>
          <w:tcPr>
            <w:tcW w:w="24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F56979" w:rsidRDefault="00000000" w14:paraId="5AD92ADE" w14:textId="77777777">
            <w:pPr>
              <w:pStyle w:val="Amount"/>
              <w:numPr>
                <w:ilvl w:val="0"/>
                <w:numId w:val="17"/>
              </w:numPr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Crear una política escrita</w:t>
            </w:r>
          </w:p>
          <w:p w:rsidRPr="009C22C1" w:rsidR="00F56979" w:rsidP="00F56979" w:rsidRDefault="00000000" w14:paraId="584E7EAF" w14:textId="77777777">
            <w:pPr>
              <w:pStyle w:val="Amount"/>
              <w:numPr>
                <w:ilvl w:val="0"/>
                <w:numId w:val="17"/>
              </w:numPr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Informar a las familias sobre la nueva política 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044EE7" w:rsidRDefault="00000000" w14:paraId="565ED8F6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John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044EE7" w:rsidRDefault="00000000" w14:paraId="0FB649F5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Febrero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044EE7" w:rsidRDefault="00000000" w14:paraId="5F4007C1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En proceso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044EE7" w:rsidRDefault="003B48F7" w14:paraId="36766974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573CD9" w:rsidP="00F54571" w:rsidRDefault="00573CD9" w14:paraId="787B82B2" w14:textId="77777777">
      <w:pPr>
        <w:rPr>
          <w:rFonts w:ascii="Corbel" w:hAnsi="Corbel"/>
        </w:rPr>
      </w:pPr>
    </w:p>
    <w:p w:rsidRPr="000B1F9B" w:rsidR="003B48F7" w:rsidP="00F54571" w:rsidRDefault="003B48F7" w14:paraId="3551E2AC" w14:textId="77777777">
      <w:pPr>
        <w:rPr>
          <w:rFonts w:ascii="Corbel" w:hAnsi="Corbel"/>
        </w:rPr>
      </w:pPr>
    </w:p>
    <w:tbl>
      <w:tblPr>
        <w:tblpPr w:leftFromText="180" w:rightFromText="180" w:vertAnchor="text" w:horzAnchor="margin" w:tblpY="-3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65"/>
        <w:gridCol w:w="1190"/>
        <w:gridCol w:w="2520"/>
        <w:gridCol w:w="2320"/>
        <w:gridCol w:w="1800"/>
        <w:gridCol w:w="1440"/>
        <w:gridCol w:w="2515"/>
      </w:tblGrid>
      <w:tr w:rsidR="00BB031A" w:rsidTr="003B48F7" w14:paraId="20D26D2D" w14:textId="77777777">
        <w:trPr>
          <w:trHeight w:val="288"/>
          <w:tblHeader/>
        </w:trPr>
        <w:tc>
          <w:tcPr>
            <w:tcW w:w="1295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000000" w14:paraId="2171ABA4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Otros / próximos pasos</w:t>
            </w:r>
          </w:p>
        </w:tc>
      </w:tr>
      <w:tr w:rsidR="00BB031A" w:rsidTr="003B48F7" w14:paraId="4FD00A06" w14:textId="77777777">
        <w:trPr>
          <w:trHeight w:val="288"/>
          <w:tblHeader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43B30C79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11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000000" w14:paraId="46F24F7B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Motivo</w:t>
            </w:r>
          </w:p>
        </w:tc>
        <w:tc>
          <w:tcPr>
            <w:tcW w:w="25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58DFED23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21992E2F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0C8D8C15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000000" w14:paraId="2D43AE4A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18820A40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3B48F7" w14:paraId="065EFA3F" w14:textId="77777777">
        <w:trPr>
          <w:trHeight w:val="288"/>
        </w:trPr>
        <w:tc>
          <w:tcPr>
            <w:tcW w:w="11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B48F7" w:rsidP="003B48F7" w:rsidRDefault="00000000" w14:paraId="7B1D5AAC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Capacitar al personal sobre la implementación del plan de marketing</w:t>
            </w:r>
          </w:p>
        </w:tc>
        <w:tc>
          <w:tcPr>
            <w:tcW w:w="11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9C22C1" w:rsidR="003B48F7" w:rsidP="003B48F7" w:rsidRDefault="00000000" w14:paraId="302C782A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Para que todo el personal comparta el mismo mensaje</w:t>
            </w:r>
          </w:p>
        </w:tc>
        <w:tc>
          <w:tcPr>
            <w:tcW w:w="25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350AAA8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Programar fecha de capacitación</w:t>
            </w:r>
          </w:p>
        </w:tc>
        <w:tc>
          <w:tcPr>
            <w:tcW w:w="23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753C59D3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Mary</w:t>
            </w:r>
          </w:p>
        </w:tc>
        <w:tc>
          <w:tcPr>
            <w:tcW w:w="180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274EE59F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Marzo</w:t>
            </w:r>
          </w:p>
        </w:tc>
        <w:tc>
          <w:tcPr>
            <w:tcW w:w="144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18CBC2E1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Aún no ha comenzado </w:t>
            </w:r>
          </w:p>
        </w:tc>
        <w:tc>
          <w:tcPr>
            <w:tcW w:w="251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5BFFFB77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p w:rsidRPr="000B1F9B" w:rsidR="003B48F7" w:rsidP="00F54571" w:rsidRDefault="003B48F7" w14:paraId="04B2F997" w14:textId="77777777">
      <w:pPr>
        <w:rPr>
          <w:rFonts w:ascii="Corbel" w:hAnsi="Corbel"/>
        </w:rPr>
      </w:pPr>
    </w:p>
    <w:tbl>
      <w:tblPr>
        <w:tblpPr w:leftFromText="180" w:rightFromText="180" w:vertAnchor="text" w:horzAnchor="margin" w:tblpY="83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2396"/>
        <w:gridCol w:w="2589"/>
        <w:gridCol w:w="7965"/>
      </w:tblGrid>
      <w:tr w:rsidRPr="009C22C1" w:rsidR="00BB031A" w:rsidTr="003B48F7" w14:paraId="4C716E31" w14:textId="77777777">
        <w:trPr>
          <w:trHeight w:val="288"/>
          <w:tblHeader/>
        </w:trPr>
        <w:tc>
          <w:tcPr>
            <w:tcW w:w="1295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9C22C1" w:rsidR="003B48F7" w:rsidP="003B48F7" w:rsidRDefault="00000000" w14:paraId="611DB9E5" w14:textId="77777777">
            <w:pPr>
              <w:pStyle w:val="Heading2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Medición del éxito general del plan de marketing</w:t>
            </w:r>
          </w:p>
        </w:tc>
      </w:tr>
      <w:tr w:rsidR="00BB031A" w:rsidTr="003B48F7" w14:paraId="5045EDF8" w14:textId="77777777">
        <w:trPr>
          <w:trHeight w:val="288"/>
          <w:tblHeader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369D2C23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 xml:space="preserve">Objetivo 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000000" w14:paraId="46B3087E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Estado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5D599214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Resultados</w:t>
            </w:r>
          </w:p>
        </w:tc>
      </w:tr>
      <w:tr w:rsidR="00BB031A" w:rsidTr="003B48F7" w14:paraId="01BC9140" w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25C721BB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Aumentar la inscripción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6365C638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En progreso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52723087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Aula 1 completa</w:t>
            </w:r>
          </w:p>
        </w:tc>
      </w:tr>
      <w:tr w:rsidR="00BB031A" w:rsidTr="003B48F7" w14:paraId="6B110163" w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B48F7" w:rsidP="003B48F7" w:rsidRDefault="00000000" w14:paraId="3A1CEE6F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Crear una lista de espera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02F3FC49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Completado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65222C79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10 familias en la lista</w:t>
            </w:r>
          </w:p>
        </w:tc>
      </w:tr>
      <w:tr w:rsidR="00BB031A" w:rsidTr="003B48F7" w14:paraId="0F97F79F" w14:textId="77777777">
        <w:trPr>
          <w:trHeight w:val="288"/>
        </w:trPr>
        <w:tc>
          <w:tcPr>
            <w:tcW w:w="239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9C22C1" w:rsidR="003B48F7" w:rsidP="003B48F7" w:rsidRDefault="00000000" w14:paraId="066F253C" w14:textId="77777777">
            <w:pPr>
              <w:pStyle w:val="Amount"/>
              <w:jc w:val="left"/>
              <w:rPr>
                <w:rFonts w:ascii="Corbel" w:hAnsi="Corbel"/>
                <w:lang w:val="es-ES"/>
              </w:rPr>
            </w:pPr>
            <w:r>
              <w:rPr>
                <w:rFonts w:ascii="Corbel" w:hAnsi="Corbel" w:eastAsia="Corbel"/>
                <w:lang w:val="es-ES_tradnl"/>
              </w:rPr>
              <w:t>Obtener tres recomendaciones de familias en 2018</w:t>
            </w:r>
          </w:p>
        </w:tc>
        <w:tc>
          <w:tcPr>
            <w:tcW w:w="258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70F4226B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En progreso</w:t>
            </w:r>
          </w:p>
        </w:tc>
        <w:tc>
          <w:tcPr>
            <w:tcW w:w="79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3B48F7" w14:paraId="60D968D7" w14:textId="77777777">
            <w:pPr>
              <w:pStyle w:val="Amount"/>
              <w:jc w:val="left"/>
              <w:rPr>
                <w:rFonts w:ascii="Corbel" w:hAnsi="Corbel"/>
              </w:rPr>
            </w:pPr>
          </w:p>
        </w:tc>
      </w:tr>
    </w:tbl>
    <w:tbl>
      <w:tblPr>
        <w:tblpPr w:leftFromText="180" w:rightFromText="180" w:vertAnchor="page" w:horzAnchor="margin" w:tblpY="1307"/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112"/>
        <w:gridCol w:w="2393"/>
        <w:gridCol w:w="1620"/>
        <w:gridCol w:w="1890"/>
        <w:gridCol w:w="2070"/>
        <w:gridCol w:w="3865"/>
      </w:tblGrid>
      <w:tr w:rsidR="00BB031A" w:rsidTr="003B48F7" w14:paraId="1A702296" w14:textId="77777777">
        <w:trPr>
          <w:trHeight w:val="288"/>
          <w:tblHeader/>
        </w:trPr>
        <w:tc>
          <w:tcPr>
            <w:tcW w:w="12950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000000" w14:paraId="5403375F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Presupuesto de marketing</w:t>
            </w:r>
          </w:p>
        </w:tc>
      </w:tr>
      <w:tr w:rsidR="00BB031A" w:rsidTr="003B48F7" w14:paraId="2191BC1B" w14:textId="77777777">
        <w:trPr>
          <w:trHeight w:val="288"/>
          <w:tblHeader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5AEB9D9F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Artículo del presupuesto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1C0AC165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Pasos de acción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63A9F0FE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Persona responsable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vAlign w:val="center"/>
          </w:tcPr>
          <w:p w:rsidRPr="000B1F9B" w:rsidR="003B48F7" w:rsidP="003B48F7" w:rsidRDefault="00000000" w14:paraId="098F2E0C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Cronograma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54E639CE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Descripción del precio unitario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B6DDE8" w:themeFill="accent5" w:themeFillTint="66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1F447D90" w14:textId="77777777">
            <w:pPr>
              <w:pStyle w:val="Heading2"/>
              <w:rPr>
                <w:rFonts w:ascii="Corbel" w:hAnsi="Corbel"/>
              </w:rPr>
            </w:pPr>
            <w:r>
              <w:rPr>
                <w:rFonts w:ascii="Corbel" w:hAnsi="Corbel" w:eastAsia="Corbel"/>
                <w:color w:val="215868"/>
                <w:szCs w:val="18"/>
                <w:lang w:val="es-ES_tradnl"/>
              </w:rPr>
              <w:t>Costo total</w:t>
            </w:r>
          </w:p>
        </w:tc>
      </w:tr>
      <w:tr w:rsidR="00BB031A" w:rsidTr="003B48F7" w14:paraId="7240B704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6EEA1386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Firma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24FBF2F8" w14:textId="77777777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Obtener cotizaciones 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70A4CE29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Maestra Katia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7D85F254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1 de julio de 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16AE6F0A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$600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3CE6831D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$600</w:t>
            </w:r>
          </w:p>
        </w:tc>
      </w:tr>
      <w:tr w:rsidR="00BB031A" w:rsidTr="003B48F7" w14:paraId="3B82E33E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37B9F93C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Diseño gráfico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749B321C" w14:textId="77777777">
            <w:pPr>
              <w:pStyle w:val="ListParagraph"/>
              <w:numPr>
                <w:ilvl w:val="0"/>
                <w:numId w:val="8"/>
              </w:num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Contratar diseñador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00DE48AC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John Doe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6A96A28F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1 de julio de 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2FE72B02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$150/hora por 10 horas = 1500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5269AF9C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$1500</w:t>
            </w:r>
          </w:p>
        </w:tc>
      </w:tr>
      <w:tr w:rsidR="00BB031A" w:rsidTr="003B48F7" w14:paraId="320F9BDD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275486C2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Folletos publicitarios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70C29405" w14:textId="77777777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Obtener cotizaciones</w:t>
            </w:r>
          </w:p>
          <w:p w:rsidRPr="000B1F9B" w:rsidR="003B48F7" w:rsidP="003B48F7" w:rsidRDefault="00000000" w14:paraId="73B571F5" w14:textId="77777777">
            <w:pPr>
              <w:pStyle w:val="ListParagraph"/>
              <w:numPr>
                <w:ilvl w:val="0"/>
                <w:numId w:val="9"/>
              </w:num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Imprimir 200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12E1C4CF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Mary Washington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7A47F5F6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1 de julio de 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35B3EA7C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 xml:space="preserve">20 folletos publicitarios por $200 = 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5237644C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$200</w:t>
            </w:r>
          </w:p>
        </w:tc>
      </w:tr>
      <w:tr w:rsidR="00BB031A" w:rsidTr="003B48F7" w14:paraId="291C7D28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1BDB487A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Tarjetas de presentación</w:t>
            </w:r>
          </w:p>
        </w:tc>
        <w:tc>
          <w:tcPr>
            <w:tcW w:w="23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467825F8" w14:textId="77777777">
            <w:pPr>
              <w:pStyle w:val="ListParagraph"/>
              <w:numPr>
                <w:ilvl w:val="0"/>
                <w:numId w:val="10"/>
              </w:num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Solicitar</w:t>
            </w:r>
          </w:p>
        </w:tc>
        <w:tc>
          <w:tcPr>
            <w:tcW w:w="162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000000" w14:paraId="0A557709" w14:textId="77777777">
            <w:pPr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Mary Washington</w:t>
            </w:r>
          </w:p>
        </w:tc>
        <w:tc>
          <w:tcPr>
            <w:tcW w:w="18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0B1F9B" w:rsidR="003B48F7" w:rsidP="003B48F7" w:rsidRDefault="00000000" w14:paraId="0BC442E1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Marzo de 2018</w:t>
            </w:r>
          </w:p>
        </w:tc>
        <w:tc>
          <w:tcPr>
            <w:tcW w:w="207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03466478" w14:textId="77777777">
            <w:pPr>
              <w:pStyle w:val="Amount"/>
              <w:jc w:val="lef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$300</w:t>
            </w:r>
          </w:p>
        </w:tc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3E8901F2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$300</w:t>
            </w:r>
          </w:p>
        </w:tc>
      </w:tr>
      <w:tr w:rsidR="00BB031A" w:rsidTr="003B48F7" w14:paraId="487FDB32" w14:textId="77777777">
        <w:trPr>
          <w:trHeight w:val="288"/>
        </w:trPr>
        <w:tc>
          <w:tcPr>
            <w:tcW w:w="1112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4FA22A6" w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B102035" w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tcBorders>
              <w:top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44B06C4B" w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tcBorders>
              <w:top w:val="single" w:color="A6A6A6" w:themeColor="background1" w:themeShade="A6" w:sz="4" w:space="0"/>
            </w:tcBorders>
            <w:vAlign w:val="center"/>
          </w:tcPr>
          <w:p w:rsidRPr="000B1F9B" w:rsidR="003B48F7" w:rsidP="003B48F7" w:rsidRDefault="003B48F7" w14:paraId="3F374752" w14:textId="77777777">
            <w:pPr>
              <w:pStyle w:val="Amount"/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-1878234968"/>
            <w:placeholder>
              <w:docPart w:val="B9C00807591745268A5E609E55832165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  <w:tcBorders>
                  <w:top w:val="single" w:color="A6A6A6" w:themeColor="background1" w:themeShade="A6" w:sz="4" w:space="0"/>
                  <w:right w:val="single" w:color="A6A6A6" w:themeColor="background1" w:themeShade="A6" w:sz="4" w:space="0"/>
                </w:tcBorders>
                <w:shd w:val="clear" w:color="auto" w:fill="FFFFFF"/>
                <w:tcMar>
                  <w:top w:w="29" w:type="dxa"/>
                  <w:bottom w:w="29" w:type="dxa"/>
                  <w:right w:w="216" w:type="dxa"/>
                </w:tcMar>
                <w:vAlign w:val="center"/>
              </w:tcPr>
              <w:p w:rsidRPr="000B1F9B" w:rsidR="003B48F7" w:rsidP="003B48F7" w:rsidRDefault="00000000" w14:paraId="46B7F8F8" w14:textId="77777777">
                <w:pPr>
                  <w:pStyle w:val="Amount"/>
                  <w:rPr>
                    <w:rFonts w:ascii="Corbel" w:hAnsi="Corbel"/>
                  </w:rPr>
                </w:pPr>
                <w:r>
                  <w:rPr>
                    <w:rFonts w:ascii="Corbel" w:hAnsi="Corbel" w:eastAsia="Corbel"/>
                    <w:lang w:val="es-ES_tradnl"/>
                  </w:rPr>
                  <w:t>Subtotal</w:t>
                </w:r>
              </w:p>
            </w:tc>
          </w:sdtContent>
        </w:sdt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1AD71651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$2600</w:t>
            </w:r>
          </w:p>
        </w:tc>
      </w:tr>
      <w:tr w:rsidR="00BB031A" w:rsidTr="003B48F7" w14:paraId="5CD7FA8F" w14:textId="77777777">
        <w:trPr>
          <w:trHeight w:val="288"/>
        </w:trPr>
        <w:tc>
          <w:tcPr>
            <w:tcW w:w="1112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C08E8B9" w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2CD50010" w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02702D39" w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vAlign w:val="center"/>
          </w:tcPr>
          <w:p w:rsidRPr="000B1F9B" w:rsidR="003B48F7" w:rsidP="003B48F7" w:rsidRDefault="003B48F7" w14:paraId="24839B28" w14:textId="77777777">
            <w:pPr>
              <w:pStyle w:val="Amount"/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1593973351"/>
            <w:placeholder>
              <w:docPart w:val="75C8D8E634A14A0BA10D3E4D52A95031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  <w:tcBorders>
                  <w:right w:val="single" w:color="A6A6A6" w:themeColor="background1" w:themeShade="A6" w:sz="4" w:space="0"/>
                </w:tcBorders>
                <w:shd w:val="clear" w:color="auto" w:fill="FFFFFF"/>
                <w:tcMar>
                  <w:top w:w="29" w:type="dxa"/>
                  <w:bottom w:w="29" w:type="dxa"/>
                  <w:right w:w="216" w:type="dxa"/>
                </w:tcMar>
                <w:vAlign w:val="center"/>
              </w:tcPr>
              <w:p w:rsidRPr="000B1F9B" w:rsidR="003B48F7" w:rsidP="003B48F7" w:rsidRDefault="00000000" w14:paraId="67E410E4" w14:textId="77777777">
                <w:pPr>
                  <w:pStyle w:val="Amount"/>
                  <w:rPr>
                    <w:rFonts w:ascii="Corbel" w:hAnsi="Corbel"/>
                  </w:rPr>
                </w:pPr>
                <w:r>
                  <w:rPr>
                    <w:rFonts w:ascii="Corbel" w:hAnsi="Corbel" w:eastAsia="Corbel"/>
                    <w:lang w:val="es-ES_tradnl"/>
                  </w:rPr>
                  <w:t>Impuesto sobre las ventas</w:t>
                </w:r>
              </w:p>
            </w:tc>
          </w:sdtContent>
        </w:sdt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3368F6FC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$260</w:t>
            </w:r>
          </w:p>
        </w:tc>
      </w:tr>
      <w:tr w:rsidR="00BB031A" w:rsidTr="003B48F7" w14:paraId="745B3B93" w14:textId="77777777">
        <w:trPr>
          <w:trHeight w:val="288"/>
        </w:trPr>
        <w:tc>
          <w:tcPr>
            <w:tcW w:w="1112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64B4380F" w14:textId="77777777">
            <w:pPr>
              <w:rPr>
                <w:rFonts w:ascii="Corbel" w:hAnsi="Corbel"/>
              </w:rPr>
            </w:pPr>
          </w:p>
        </w:tc>
        <w:tc>
          <w:tcPr>
            <w:tcW w:w="2393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70D777CE" w14:textId="77777777">
            <w:pPr>
              <w:rPr>
                <w:rFonts w:ascii="Corbel" w:hAnsi="Corbel"/>
              </w:rPr>
            </w:pPr>
          </w:p>
        </w:tc>
        <w:tc>
          <w:tcPr>
            <w:tcW w:w="1620" w:type="dxa"/>
            <w:shd w:val="clear" w:color="auto" w:fill="auto"/>
            <w:tcMar>
              <w:top w:w="29" w:type="dxa"/>
              <w:bottom w:w="29" w:type="dxa"/>
            </w:tcMar>
            <w:vAlign w:val="center"/>
          </w:tcPr>
          <w:p w:rsidRPr="000B1F9B" w:rsidR="003B48F7" w:rsidP="003B48F7" w:rsidRDefault="003B48F7" w14:paraId="151C0A4E" w14:textId="77777777">
            <w:pPr>
              <w:rPr>
                <w:rFonts w:ascii="Corbel" w:hAnsi="Corbel"/>
              </w:rPr>
            </w:pPr>
          </w:p>
        </w:tc>
        <w:tc>
          <w:tcPr>
            <w:tcW w:w="1890" w:type="dxa"/>
            <w:vAlign w:val="center"/>
          </w:tcPr>
          <w:p w:rsidRPr="000B1F9B" w:rsidR="003B48F7" w:rsidP="003B48F7" w:rsidRDefault="003B48F7" w14:paraId="6FC41E89" w14:textId="77777777">
            <w:pPr>
              <w:pStyle w:val="Amount"/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</w:rPr>
            <w:id w:val="1091052631"/>
            <w:placeholder>
              <w:docPart w:val="3097E3E82C5148F885B31B5121F83570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  <w:tcBorders>
                  <w:right w:val="single" w:color="A6A6A6" w:themeColor="background1" w:themeShade="A6" w:sz="4" w:space="0"/>
                </w:tcBorders>
                <w:shd w:val="clear" w:color="auto" w:fill="FFFFFF"/>
                <w:tcMar>
                  <w:top w:w="29" w:type="dxa"/>
                  <w:bottom w:w="29" w:type="dxa"/>
                  <w:right w:w="216" w:type="dxa"/>
                </w:tcMar>
                <w:vAlign w:val="center"/>
              </w:tcPr>
              <w:p w:rsidRPr="000B1F9B" w:rsidR="003B48F7" w:rsidP="003B48F7" w:rsidRDefault="00000000" w14:paraId="51D4638E" w14:textId="77777777">
                <w:pPr>
                  <w:pStyle w:val="Amount"/>
                  <w:rPr>
                    <w:rFonts w:ascii="Corbel" w:hAnsi="Corbel"/>
                  </w:rPr>
                </w:pPr>
                <w:r>
                  <w:rPr>
                    <w:rFonts w:ascii="Corbel" w:hAnsi="Corbel" w:eastAsia="Corbel"/>
                    <w:lang w:val="es-ES_tradnl"/>
                  </w:rPr>
                  <w:t>Total</w:t>
                </w:r>
              </w:p>
            </w:tc>
          </w:sdtContent>
        </w:sdt>
        <w:tc>
          <w:tcPr>
            <w:tcW w:w="3865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  <w:tcMar>
              <w:top w:w="29" w:type="dxa"/>
              <w:bottom w:w="29" w:type="dxa"/>
              <w:right w:w="216" w:type="dxa"/>
            </w:tcMar>
            <w:vAlign w:val="center"/>
          </w:tcPr>
          <w:p w:rsidRPr="000B1F9B" w:rsidR="003B48F7" w:rsidP="003B48F7" w:rsidRDefault="00000000" w14:paraId="5BFC2D1B" w14:textId="77777777">
            <w:pPr>
              <w:pStyle w:val="Amount"/>
              <w:rPr>
                <w:rFonts w:ascii="Corbel" w:hAnsi="Corbel"/>
              </w:rPr>
            </w:pPr>
            <w:r>
              <w:rPr>
                <w:rFonts w:ascii="Corbel" w:hAnsi="Corbel" w:eastAsia="Corbel"/>
                <w:lang w:val="es-ES_tradnl"/>
              </w:rPr>
              <w:t>$2860</w:t>
            </w:r>
          </w:p>
        </w:tc>
      </w:tr>
    </w:tbl>
    <w:p w:rsidRPr="000B1F9B" w:rsidR="003B48F7" w:rsidP="00F54571" w:rsidRDefault="003B48F7" w14:paraId="6B095D47" w14:textId="77777777">
      <w:pPr>
        <w:rPr>
          <w:rFonts w:ascii="Corbel" w:hAnsi="Corbel"/>
        </w:rPr>
      </w:pPr>
    </w:p>
    <w:p w:rsidRPr="000B1F9B" w:rsidR="003B48F7" w:rsidP="00F54571" w:rsidRDefault="003B48F7" w14:paraId="614C55C4" w14:textId="77777777">
      <w:pPr>
        <w:rPr>
          <w:rFonts w:ascii="Corbel" w:hAnsi="Corbel"/>
        </w:rPr>
      </w:pPr>
    </w:p>
    <w:p w:rsidRPr="000B1F9B" w:rsidR="003B48F7" w:rsidP="00F54571" w:rsidRDefault="003B48F7" w14:paraId="48832C79" w14:textId="77777777">
      <w:pPr>
        <w:rPr>
          <w:rFonts w:ascii="Corbel" w:hAnsi="Corbel"/>
        </w:rPr>
      </w:pPr>
    </w:p>
    <w:p w:rsidRPr="000B1F9B" w:rsidR="003B48F7" w:rsidP="00F54571" w:rsidRDefault="003B48F7" w14:paraId="6B4E09DA" w14:textId="77777777">
      <w:pPr>
        <w:rPr>
          <w:rFonts w:ascii="Corbel" w:hAnsi="Corbel"/>
        </w:rPr>
      </w:pPr>
    </w:p>
    <w:p w:rsidRPr="000B1F9B" w:rsidR="003B48F7" w:rsidP="00F54571" w:rsidRDefault="003B48F7" w14:paraId="2BDCDF9E" w14:textId="77777777">
      <w:pPr>
        <w:rPr>
          <w:rFonts w:ascii="Corbel" w:hAnsi="Corbel"/>
        </w:rPr>
      </w:pPr>
    </w:p>
    <w:p w:rsidRPr="000B1F9B" w:rsidR="00020183" w:rsidP="00F54571" w:rsidRDefault="00020183" w14:paraId="537B67C5" w14:textId="77777777">
      <w:pPr>
        <w:rPr>
          <w:rFonts w:ascii="Corbel" w:hAnsi="Corbel"/>
        </w:rPr>
      </w:pPr>
    </w:p>
    <w:p w:rsidRPr="000B1F9B" w:rsidR="00020183" w:rsidP="00F54571" w:rsidRDefault="00020183" w14:paraId="4048D352" w14:textId="77777777">
      <w:pPr>
        <w:rPr>
          <w:rFonts w:ascii="Corbel" w:hAnsi="Corbel"/>
        </w:rPr>
      </w:pPr>
    </w:p>
    <w:p w:rsidRPr="000B1F9B" w:rsidR="00961328" w:rsidP="00F54571" w:rsidRDefault="00961328" w14:paraId="44DFDA10" w14:textId="77777777">
      <w:pPr>
        <w:rPr>
          <w:rFonts w:ascii="Corbel" w:hAnsi="Corbel"/>
        </w:rPr>
      </w:pPr>
    </w:p>
    <w:p w:rsidRPr="000B1F9B" w:rsidR="00426868" w:rsidP="00F54571" w:rsidRDefault="00426868" w14:paraId="5ABD7985" w14:textId="77777777">
      <w:pPr>
        <w:rPr>
          <w:rFonts w:ascii="Corbel" w:hAnsi="Corbel"/>
        </w:rPr>
      </w:pPr>
    </w:p>
    <w:p w:rsidRPr="000B1F9B" w:rsidR="00E019CB" w:rsidP="00F54571" w:rsidRDefault="00E019CB" w14:paraId="31EBB7C3" w14:textId="77777777">
      <w:pPr>
        <w:rPr>
          <w:rFonts w:ascii="Corbel" w:hAnsi="Corbel"/>
        </w:rPr>
      </w:pPr>
    </w:p>
    <w:sectPr w:rsidRPr="000B1F9B" w:rsidR="00E019CB" w:rsidSect="00040A57">
      <w:footerReference w:type="default" r:id="rId12"/>
      <w:headerReference w:type="first" r:id="rId13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F80" w:rsidRDefault="00074F80" w14:paraId="30C9925A" w14:textId="77777777">
      <w:r>
        <w:separator/>
      </w:r>
    </w:p>
  </w:endnote>
  <w:endnote w:type="continuationSeparator" w:id="0">
    <w:p w:rsidR="00074F80" w:rsidRDefault="00074F80" w14:paraId="68FD1F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B1F9B" w:rsidR="00F174B4" w:rsidP="00F174B4" w:rsidRDefault="00000000" w14:paraId="51498307" w14:textId="77777777">
    <w:pPr>
      <w:pStyle w:val="Footer"/>
      <w:rPr>
        <w:rFonts w:ascii="Corbel" w:hAnsi="Corbel"/>
        <w:szCs w:val="16"/>
      </w:rPr>
    </w:pPr>
    <w:sdt>
      <w:sdtPr>
        <w:rPr>
          <w:rFonts w:ascii="Corbel" w:hAnsi="Corbel"/>
          <w:szCs w:val="16"/>
        </w:rPr>
        <w:id w:val="5097230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B1F9B" w:rsidR="001168AA">
          <w:rPr>
            <w:rFonts w:ascii="Corbel" w:hAnsi="Corbel"/>
            <w:szCs w:val="16"/>
          </w:rPr>
          <w:fldChar w:fldCharType="begin"/>
        </w:r>
        <w:r w:rsidRPr="000B1F9B" w:rsidR="001168AA">
          <w:rPr>
            <w:rFonts w:ascii="Corbel" w:hAnsi="Corbel"/>
            <w:szCs w:val="16"/>
          </w:rPr>
          <w:instrText xml:space="preserve"> PAGE   \* MERGEFORMAT </w:instrText>
        </w:r>
        <w:r w:rsidRPr="000B1F9B" w:rsidR="001168AA">
          <w:rPr>
            <w:rFonts w:ascii="Corbel" w:hAnsi="Corbel"/>
            <w:szCs w:val="16"/>
          </w:rPr>
          <w:fldChar w:fldCharType="separate"/>
        </w:r>
        <w:r>
          <w:rPr>
            <w:rFonts w:ascii="Corbel" w:hAnsi="Corbel"/>
            <w:noProof/>
            <w:szCs w:val="16"/>
          </w:rPr>
          <w:t>4</w:t>
        </w:r>
        <w:r w:rsidRPr="000B1F9B" w:rsidR="001168AA">
          <w:rPr>
            <w:rFonts w:ascii="Corbel" w:hAnsi="Corbel"/>
            <w:noProof/>
            <w:szCs w:val="16"/>
          </w:rPr>
          <w:fldChar w:fldCharType="end"/>
        </w:r>
      </w:sdtContent>
    </w:sdt>
    <w:r w:rsidRPr="009C22C1">
      <w:rPr>
        <w:rFonts w:ascii="Corbel" w:hAnsi="Corbel" w:eastAsia="Corbel"/>
        <w:noProof/>
      </w:rPr>
      <w:tab/>
    </w:r>
    <w:r w:rsidRPr="009C22C1">
      <w:rPr>
        <w:rFonts w:ascii="Corbel" w:hAnsi="Corbel" w:eastAsia="Corbel"/>
        <w:noProof/>
      </w:rPr>
      <w:t>Copyright © 2019 Low Income Investment Fund (LIIF)</w:t>
    </w:r>
    <w:r w:rsidRPr="009C22C1">
      <w:rPr>
        <w:rFonts w:ascii="Corbel" w:hAnsi="Corbel" w:eastAsia="Corbel"/>
        <w:noProof/>
        <w:sz w:val="20"/>
        <w:szCs w:val="20"/>
      </w:rPr>
      <w:t xml:space="preserve"> </w:t>
    </w:r>
  </w:p>
  <w:p w:rsidRPr="004667EF" w:rsidR="00F174B4" w:rsidP="00F174B4" w:rsidRDefault="00F174B4" w14:paraId="0C349729" w14:textId="77777777">
    <w:pPr>
      <w:pStyle w:val="Footer"/>
      <w:jc w:val="center"/>
    </w:pPr>
  </w:p>
  <w:p w:rsidR="00417178" w:rsidP="00F174B4" w:rsidRDefault="00417178" w14:paraId="5897BDC9" w14:textId="77777777">
    <w:pPr>
      <w:pStyle w:val="Footer"/>
      <w:tabs>
        <w:tab w:val="left" w:pos="525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F80" w:rsidRDefault="00074F80" w14:paraId="3014AED9" w14:textId="77777777">
      <w:r>
        <w:separator/>
      </w:r>
    </w:p>
  </w:footnote>
  <w:footnote w:type="continuationSeparator" w:id="0">
    <w:p w:rsidR="00074F80" w:rsidRDefault="00074F80" w14:paraId="0D3FBC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B1F9B" w:rsidRDefault="00000000" w14:paraId="737A0443" w14:textId="77777777">
    <w:pPr>
      <w:pStyle w:val="Header"/>
    </w:pPr>
    <w:r>
      <w:rPr>
        <w:noProof/>
      </w:rPr>
      <w:drawing>
        <wp:inline distT="0" distB="0" distL="0" distR="0" wp14:anchorId="22A1FBD2" wp14:editId="3B467BE2">
          <wp:extent cx="1955800" cy="53919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3598" cy="55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826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80311"/>
    <w:multiLevelType w:val="hybridMultilevel"/>
    <w:tmpl w:val="71A41CEC"/>
    <w:lvl w:ilvl="0" w:tplc="79203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480E6" w:tentative="1">
      <w:start w:val="1"/>
      <w:numFmt w:val="lowerLetter"/>
      <w:lvlText w:val="%2."/>
      <w:lvlJc w:val="left"/>
      <w:pPr>
        <w:ind w:left="1440" w:hanging="360"/>
      </w:pPr>
    </w:lvl>
    <w:lvl w:ilvl="2" w:tplc="9B824D16" w:tentative="1">
      <w:start w:val="1"/>
      <w:numFmt w:val="lowerRoman"/>
      <w:lvlText w:val="%3."/>
      <w:lvlJc w:val="right"/>
      <w:pPr>
        <w:ind w:left="2160" w:hanging="180"/>
      </w:pPr>
    </w:lvl>
    <w:lvl w:ilvl="3" w:tplc="AB7C49AE" w:tentative="1">
      <w:start w:val="1"/>
      <w:numFmt w:val="decimal"/>
      <w:lvlText w:val="%4."/>
      <w:lvlJc w:val="left"/>
      <w:pPr>
        <w:ind w:left="2880" w:hanging="360"/>
      </w:pPr>
    </w:lvl>
    <w:lvl w:ilvl="4" w:tplc="ECE6F5F6" w:tentative="1">
      <w:start w:val="1"/>
      <w:numFmt w:val="lowerLetter"/>
      <w:lvlText w:val="%5."/>
      <w:lvlJc w:val="left"/>
      <w:pPr>
        <w:ind w:left="3600" w:hanging="360"/>
      </w:pPr>
    </w:lvl>
    <w:lvl w:ilvl="5" w:tplc="95BA6AE6" w:tentative="1">
      <w:start w:val="1"/>
      <w:numFmt w:val="lowerRoman"/>
      <w:lvlText w:val="%6."/>
      <w:lvlJc w:val="right"/>
      <w:pPr>
        <w:ind w:left="4320" w:hanging="180"/>
      </w:pPr>
    </w:lvl>
    <w:lvl w:ilvl="6" w:tplc="7088B0F8" w:tentative="1">
      <w:start w:val="1"/>
      <w:numFmt w:val="decimal"/>
      <w:lvlText w:val="%7."/>
      <w:lvlJc w:val="left"/>
      <w:pPr>
        <w:ind w:left="5040" w:hanging="360"/>
      </w:pPr>
    </w:lvl>
    <w:lvl w:ilvl="7" w:tplc="85EA06DC" w:tentative="1">
      <w:start w:val="1"/>
      <w:numFmt w:val="lowerLetter"/>
      <w:lvlText w:val="%8."/>
      <w:lvlJc w:val="left"/>
      <w:pPr>
        <w:ind w:left="5760" w:hanging="360"/>
      </w:pPr>
    </w:lvl>
    <w:lvl w:ilvl="8" w:tplc="6010B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3494"/>
    <w:multiLevelType w:val="hybridMultilevel"/>
    <w:tmpl w:val="573616C4"/>
    <w:lvl w:ilvl="0" w:tplc="DE169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9E3A00" w:tentative="1">
      <w:start w:val="1"/>
      <w:numFmt w:val="lowerLetter"/>
      <w:lvlText w:val="%2."/>
      <w:lvlJc w:val="left"/>
      <w:pPr>
        <w:ind w:left="1440" w:hanging="360"/>
      </w:pPr>
    </w:lvl>
    <w:lvl w:ilvl="2" w:tplc="673256AA" w:tentative="1">
      <w:start w:val="1"/>
      <w:numFmt w:val="lowerRoman"/>
      <w:lvlText w:val="%3."/>
      <w:lvlJc w:val="right"/>
      <w:pPr>
        <w:ind w:left="2160" w:hanging="180"/>
      </w:pPr>
    </w:lvl>
    <w:lvl w:ilvl="3" w:tplc="467C5C8A" w:tentative="1">
      <w:start w:val="1"/>
      <w:numFmt w:val="decimal"/>
      <w:lvlText w:val="%4."/>
      <w:lvlJc w:val="left"/>
      <w:pPr>
        <w:ind w:left="2880" w:hanging="360"/>
      </w:pPr>
    </w:lvl>
    <w:lvl w:ilvl="4" w:tplc="A698C12C" w:tentative="1">
      <w:start w:val="1"/>
      <w:numFmt w:val="lowerLetter"/>
      <w:lvlText w:val="%5."/>
      <w:lvlJc w:val="left"/>
      <w:pPr>
        <w:ind w:left="3600" w:hanging="360"/>
      </w:pPr>
    </w:lvl>
    <w:lvl w:ilvl="5" w:tplc="62B8955E" w:tentative="1">
      <w:start w:val="1"/>
      <w:numFmt w:val="lowerRoman"/>
      <w:lvlText w:val="%6."/>
      <w:lvlJc w:val="right"/>
      <w:pPr>
        <w:ind w:left="4320" w:hanging="180"/>
      </w:pPr>
    </w:lvl>
    <w:lvl w:ilvl="6" w:tplc="AB9023E4" w:tentative="1">
      <w:start w:val="1"/>
      <w:numFmt w:val="decimal"/>
      <w:lvlText w:val="%7."/>
      <w:lvlJc w:val="left"/>
      <w:pPr>
        <w:ind w:left="5040" w:hanging="360"/>
      </w:pPr>
    </w:lvl>
    <w:lvl w:ilvl="7" w:tplc="655017BA" w:tentative="1">
      <w:start w:val="1"/>
      <w:numFmt w:val="lowerLetter"/>
      <w:lvlText w:val="%8."/>
      <w:lvlJc w:val="left"/>
      <w:pPr>
        <w:ind w:left="5760" w:hanging="360"/>
      </w:pPr>
    </w:lvl>
    <w:lvl w:ilvl="8" w:tplc="94AC0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5704"/>
    <w:multiLevelType w:val="hybridMultilevel"/>
    <w:tmpl w:val="BB8468AA"/>
    <w:lvl w:ilvl="0" w:tplc="872AD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45F9E" w:tentative="1">
      <w:start w:val="1"/>
      <w:numFmt w:val="lowerLetter"/>
      <w:lvlText w:val="%2."/>
      <w:lvlJc w:val="left"/>
      <w:pPr>
        <w:ind w:left="1440" w:hanging="360"/>
      </w:pPr>
    </w:lvl>
    <w:lvl w:ilvl="2" w:tplc="8B5A7EA2" w:tentative="1">
      <w:start w:val="1"/>
      <w:numFmt w:val="lowerRoman"/>
      <w:lvlText w:val="%3."/>
      <w:lvlJc w:val="right"/>
      <w:pPr>
        <w:ind w:left="2160" w:hanging="180"/>
      </w:pPr>
    </w:lvl>
    <w:lvl w:ilvl="3" w:tplc="8EDAE9B6" w:tentative="1">
      <w:start w:val="1"/>
      <w:numFmt w:val="decimal"/>
      <w:lvlText w:val="%4."/>
      <w:lvlJc w:val="left"/>
      <w:pPr>
        <w:ind w:left="2880" w:hanging="360"/>
      </w:pPr>
    </w:lvl>
    <w:lvl w:ilvl="4" w:tplc="8A484C4C" w:tentative="1">
      <w:start w:val="1"/>
      <w:numFmt w:val="lowerLetter"/>
      <w:lvlText w:val="%5."/>
      <w:lvlJc w:val="left"/>
      <w:pPr>
        <w:ind w:left="3600" w:hanging="360"/>
      </w:pPr>
    </w:lvl>
    <w:lvl w:ilvl="5" w:tplc="64546C0E" w:tentative="1">
      <w:start w:val="1"/>
      <w:numFmt w:val="lowerRoman"/>
      <w:lvlText w:val="%6."/>
      <w:lvlJc w:val="right"/>
      <w:pPr>
        <w:ind w:left="4320" w:hanging="180"/>
      </w:pPr>
    </w:lvl>
    <w:lvl w:ilvl="6" w:tplc="B39863AE" w:tentative="1">
      <w:start w:val="1"/>
      <w:numFmt w:val="decimal"/>
      <w:lvlText w:val="%7."/>
      <w:lvlJc w:val="left"/>
      <w:pPr>
        <w:ind w:left="5040" w:hanging="360"/>
      </w:pPr>
    </w:lvl>
    <w:lvl w:ilvl="7" w:tplc="8CA29DC6" w:tentative="1">
      <w:start w:val="1"/>
      <w:numFmt w:val="lowerLetter"/>
      <w:lvlText w:val="%8."/>
      <w:lvlJc w:val="left"/>
      <w:pPr>
        <w:ind w:left="5760" w:hanging="360"/>
      </w:pPr>
    </w:lvl>
    <w:lvl w:ilvl="8" w:tplc="33409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B2DCA"/>
    <w:multiLevelType w:val="hybridMultilevel"/>
    <w:tmpl w:val="5A26F086"/>
    <w:lvl w:ilvl="0" w:tplc="E97E0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AB6B6" w:tentative="1">
      <w:start w:val="1"/>
      <w:numFmt w:val="lowerLetter"/>
      <w:lvlText w:val="%2."/>
      <w:lvlJc w:val="left"/>
      <w:pPr>
        <w:ind w:left="1440" w:hanging="360"/>
      </w:pPr>
    </w:lvl>
    <w:lvl w:ilvl="2" w:tplc="E61417B2" w:tentative="1">
      <w:start w:val="1"/>
      <w:numFmt w:val="lowerRoman"/>
      <w:lvlText w:val="%3."/>
      <w:lvlJc w:val="right"/>
      <w:pPr>
        <w:ind w:left="2160" w:hanging="180"/>
      </w:pPr>
    </w:lvl>
    <w:lvl w:ilvl="3" w:tplc="680E6EE0" w:tentative="1">
      <w:start w:val="1"/>
      <w:numFmt w:val="decimal"/>
      <w:lvlText w:val="%4."/>
      <w:lvlJc w:val="left"/>
      <w:pPr>
        <w:ind w:left="2880" w:hanging="360"/>
      </w:pPr>
    </w:lvl>
    <w:lvl w:ilvl="4" w:tplc="FCF6FE74" w:tentative="1">
      <w:start w:val="1"/>
      <w:numFmt w:val="lowerLetter"/>
      <w:lvlText w:val="%5."/>
      <w:lvlJc w:val="left"/>
      <w:pPr>
        <w:ind w:left="3600" w:hanging="360"/>
      </w:pPr>
    </w:lvl>
    <w:lvl w:ilvl="5" w:tplc="676AE394" w:tentative="1">
      <w:start w:val="1"/>
      <w:numFmt w:val="lowerRoman"/>
      <w:lvlText w:val="%6."/>
      <w:lvlJc w:val="right"/>
      <w:pPr>
        <w:ind w:left="4320" w:hanging="180"/>
      </w:pPr>
    </w:lvl>
    <w:lvl w:ilvl="6" w:tplc="22186CA4" w:tentative="1">
      <w:start w:val="1"/>
      <w:numFmt w:val="decimal"/>
      <w:lvlText w:val="%7."/>
      <w:lvlJc w:val="left"/>
      <w:pPr>
        <w:ind w:left="5040" w:hanging="360"/>
      </w:pPr>
    </w:lvl>
    <w:lvl w:ilvl="7" w:tplc="44165074" w:tentative="1">
      <w:start w:val="1"/>
      <w:numFmt w:val="lowerLetter"/>
      <w:lvlText w:val="%8."/>
      <w:lvlJc w:val="left"/>
      <w:pPr>
        <w:ind w:left="5760" w:hanging="360"/>
      </w:pPr>
    </w:lvl>
    <w:lvl w:ilvl="8" w:tplc="ECD68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457"/>
    <w:multiLevelType w:val="hybridMultilevel"/>
    <w:tmpl w:val="B6A0C830"/>
    <w:lvl w:ilvl="0" w:tplc="BC3CF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825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78801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66D3C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7273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E86A1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C441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72FF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9081F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3C0475"/>
    <w:multiLevelType w:val="hybridMultilevel"/>
    <w:tmpl w:val="4BEE7DBA"/>
    <w:lvl w:ilvl="0" w:tplc="A9301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843732" w:tentative="1">
      <w:start w:val="1"/>
      <w:numFmt w:val="lowerLetter"/>
      <w:lvlText w:val="%2."/>
      <w:lvlJc w:val="left"/>
      <w:pPr>
        <w:ind w:left="1440" w:hanging="360"/>
      </w:pPr>
    </w:lvl>
    <w:lvl w:ilvl="2" w:tplc="F53EF62C" w:tentative="1">
      <w:start w:val="1"/>
      <w:numFmt w:val="lowerRoman"/>
      <w:lvlText w:val="%3."/>
      <w:lvlJc w:val="right"/>
      <w:pPr>
        <w:ind w:left="2160" w:hanging="180"/>
      </w:pPr>
    </w:lvl>
    <w:lvl w:ilvl="3" w:tplc="AFB67908" w:tentative="1">
      <w:start w:val="1"/>
      <w:numFmt w:val="decimal"/>
      <w:lvlText w:val="%4."/>
      <w:lvlJc w:val="left"/>
      <w:pPr>
        <w:ind w:left="2880" w:hanging="360"/>
      </w:pPr>
    </w:lvl>
    <w:lvl w:ilvl="4" w:tplc="90EC3738" w:tentative="1">
      <w:start w:val="1"/>
      <w:numFmt w:val="lowerLetter"/>
      <w:lvlText w:val="%5."/>
      <w:lvlJc w:val="left"/>
      <w:pPr>
        <w:ind w:left="3600" w:hanging="360"/>
      </w:pPr>
    </w:lvl>
    <w:lvl w:ilvl="5" w:tplc="BFAE1502" w:tentative="1">
      <w:start w:val="1"/>
      <w:numFmt w:val="lowerRoman"/>
      <w:lvlText w:val="%6."/>
      <w:lvlJc w:val="right"/>
      <w:pPr>
        <w:ind w:left="4320" w:hanging="180"/>
      </w:pPr>
    </w:lvl>
    <w:lvl w:ilvl="6" w:tplc="42AAEB84" w:tentative="1">
      <w:start w:val="1"/>
      <w:numFmt w:val="decimal"/>
      <w:lvlText w:val="%7."/>
      <w:lvlJc w:val="left"/>
      <w:pPr>
        <w:ind w:left="5040" w:hanging="360"/>
      </w:pPr>
    </w:lvl>
    <w:lvl w:ilvl="7" w:tplc="BD82A18C" w:tentative="1">
      <w:start w:val="1"/>
      <w:numFmt w:val="lowerLetter"/>
      <w:lvlText w:val="%8."/>
      <w:lvlJc w:val="left"/>
      <w:pPr>
        <w:ind w:left="5760" w:hanging="360"/>
      </w:pPr>
    </w:lvl>
    <w:lvl w:ilvl="8" w:tplc="0DAAA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01D1"/>
    <w:multiLevelType w:val="hybridMultilevel"/>
    <w:tmpl w:val="E1BA4F80"/>
    <w:lvl w:ilvl="0" w:tplc="72A49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F85504" w:tentative="1">
      <w:start w:val="1"/>
      <w:numFmt w:val="lowerLetter"/>
      <w:lvlText w:val="%2."/>
      <w:lvlJc w:val="left"/>
      <w:pPr>
        <w:ind w:left="1440" w:hanging="360"/>
      </w:pPr>
    </w:lvl>
    <w:lvl w:ilvl="2" w:tplc="CDA4A63C" w:tentative="1">
      <w:start w:val="1"/>
      <w:numFmt w:val="lowerRoman"/>
      <w:lvlText w:val="%3."/>
      <w:lvlJc w:val="right"/>
      <w:pPr>
        <w:ind w:left="2160" w:hanging="180"/>
      </w:pPr>
    </w:lvl>
    <w:lvl w:ilvl="3" w:tplc="E13A1618" w:tentative="1">
      <w:start w:val="1"/>
      <w:numFmt w:val="decimal"/>
      <w:lvlText w:val="%4."/>
      <w:lvlJc w:val="left"/>
      <w:pPr>
        <w:ind w:left="2880" w:hanging="360"/>
      </w:pPr>
    </w:lvl>
    <w:lvl w:ilvl="4" w:tplc="161A4996" w:tentative="1">
      <w:start w:val="1"/>
      <w:numFmt w:val="lowerLetter"/>
      <w:lvlText w:val="%5."/>
      <w:lvlJc w:val="left"/>
      <w:pPr>
        <w:ind w:left="3600" w:hanging="360"/>
      </w:pPr>
    </w:lvl>
    <w:lvl w:ilvl="5" w:tplc="6AFE0CC2" w:tentative="1">
      <w:start w:val="1"/>
      <w:numFmt w:val="lowerRoman"/>
      <w:lvlText w:val="%6."/>
      <w:lvlJc w:val="right"/>
      <w:pPr>
        <w:ind w:left="4320" w:hanging="180"/>
      </w:pPr>
    </w:lvl>
    <w:lvl w:ilvl="6" w:tplc="D62CEAD6" w:tentative="1">
      <w:start w:val="1"/>
      <w:numFmt w:val="decimal"/>
      <w:lvlText w:val="%7."/>
      <w:lvlJc w:val="left"/>
      <w:pPr>
        <w:ind w:left="5040" w:hanging="360"/>
      </w:pPr>
    </w:lvl>
    <w:lvl w:ilvl="7" w:tplc="B268EA1A" w:tentative="1">
      <w:start w:val="1"/>
      <w:numFmt w:val="lowerLetter"/>
      <w:lvlText w:val="%8."/>
      <w:lvlJc w:val="left"/>
      <w:pPr>
        <w:ind w:left="5760" w:hanging="360"/>
      </w:pPr>
    </w:lvl>
    <w:lvl w:ilvl="8" w:tplc="7F8A5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205D"/>
    <w:multiLevelType w:val="hybridMultilevel"/>
    <w:tmpl w:val="A04280DC"/>
    <w:lvl w:ilvl="0" w:tplc="EFC86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3CB8A4" w:tentative="1">
      <w:start w:val="1"/>
      <w:numFmt w:val="lowerLetter"/>
      <w:lvlText w:val="%2."/>
      <w:lvlJc w:val="left"/>
      <w:pPr>
        <w:ind w:left="1440" w:hanging="360"/>
      </w:pPr>
    </w:lvl>
    <w:lvl w:ilvl="2" w:tplc="16BA3C8C" w:tentative="1">
      <w:start w:val="1"/>
      <w:numFmt w:val="lowerRoman"/>
      <w:lvlText w:val="%3."/>
      <w:lvlJc w:val="right"/>
      <w:pPr>
        <w:ind w:left="2160" w:hanging="180"/>
      </w:pPr>
    </w:lvl>
    <w:lvl w:ilvl="3" w:tplc="16646A9A" w:tentative="1">
      <w:start w:val="1"/>
      <w:numFmt w:val="decimal"/>
      <w:lvlText w:val="%4."/>
      <w:lvlJc w:val="left"/>
      <w:pPr>
        <w:ind w:left="2880" w:hanging="360"/>
      </w:pPr>
    </w:lvl>
    <w:lvl w:ilvl="4" w:tplc="EDC2ABDC" w:tentative="1">
      <w:start w:val="1"/>
      <w:numFmt w:val="lowerLetter"/>
      <w:lvlText w:val="%5."/>
      <w:lvlJc w:val="left"/>
      <w:pPr>
        <w:ind w:left="3600" w:hanging="360"/>
      </w:pPr>
    </w:lvl>
    <w:lvl w:ilvl="5" w:tplc="AE9AE23A" w:tentative="1">
      <w:start w:val="1"/>
      <w:numFmt w:val="lowerRoman"/>
      <w:lvlText w:val="%6."/>
      <w:lvlJc w:val="right"/>
      <w:pPr>
        <w:ind w:left="4320" w:hanging="180"/>
      </w:pPr>
    </w:lvl>
    <w:lvl w:ilvl="6" w:tplc="5EF8D654" w:tentative="1">
      <w:start w:val="1"/>
      <w:numFmt w:val="decimal"/>
      <w:lvlText w:val="%7."/>
      <w:lvlJc w:val="left"/>
      <w:pPr>
        <w:ind w:left="5040" w:hanging="360"/>
      </w:pPr>
    </w:lvl>
    <w:lvl w:ilvl="7" w:tplc="11B0FFAA" w:tentative="1">
      <w:start w:val="1"/>
      <w:numFmt w:val="lowerLetter"/>
      <w:lvlText w:val="%8."/>
      <w:lvlJc w:val="left"/>
      <w:pPr>
        <w:ind w:left="5760" w:hanging="360"/>
      </w:pPr>
    </w:lvl>
    <w:lvl w:ilvl="8" w:tplc="E3EC6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34E04"/>
    <w:multiLevelType w:val="hybridMultilevel"/>
    <w:tmpl w:val="94866F78"/>
    <w:lvl w:ilvl="0" w:tplc="57B2E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FCA8F24" w:tentative="1">
      <w:start w:val="1"/>
      <w:numFmt w:val="lowerLetter"/>
      <w:lvlText w:val="%2."/>
      <w:lvlJc w:val="left"/>
      <w:pPr>
        <w:ind w:left="1800" w:hanging="360"/>
      </w:pPr>
    </w:lvl>
    <w:lvl w:ilvl="2" w:tplc="FF38BA6A" w:tentative="1">
      <w:start w:val="1"/>
      <w:numFmt w:val="lowerRoman"/>
      <w:lvlText w:val="%3."/>
      <w:lvlJc w:val="right"/>
      <w:pPr>
        <w:ind w:left="2520" w:hanging="180"/>
      </w:pPr>
    </w:lvl>
    <w:lvl w:ilvl="3" w:tplc="0A885AD2" w:tentative="1">
      <w:start w:val="1"/>
      <w:numFmt w:val="decimal"/>
      <w:lvlText w:val="%4."/>
      <w:lvlJc w:val="left"/>
      <w:pPr>
        <w:ind w:left="3240" w:hanging="360"/>
      </w:pPr>
    </w:lvl>
    <w:lvl w:ilvl="4" w:tplc="8DE0529A" w:tentative="1">
      <w:start w:val="1"/>
      <w:numFmt w:val="lowerLetter"/>
      <w:lvlText w:val="%5."/>
      <w:lvlJc w:val="left"/>
      <w:pPr>
        <w:ind w:left="3960" w:hanging="360"/>
      </w:pPr>
    </w:lvl>
    <w:lvl w:ilvl="5" w:tplc="7586FC48" w:tentative="1">
      <w:start w:val="1"/>
      <w:numFmt w:val="lowerRoman"/>
      <w:lvlText w:val="%6."/>
      <w:lvlJc w:val="right"/>
      <w:pPr>
        <w:ind w:left="4680" w:hanging="180"/>
      </w:pPr>
    </w:lvl>
    <w:lvl w:ilvl="6" w:tplc="EE50F9F2" w:tentative="1">
      <w:start w:val="1"/>
      <w:numFmt w:val="decimal"/>
      <w:lvlText w:val="%7."/>
      <w:lvlJc w:val="left"/>
      <w:pPr>
        <w:ind w:left="5400" w:hanging="360"/>
      </w:pPr>
    </w:lvl>
    <w:lvl w:ilvl="7" w:tplc="681EE45A" w:tentative="1">
      <w:start w:val="1"/>
      <w:numFmt w:val="lowerLetter"/>
      <w:lvlText w:val="%8."/>
      <w:lvlJc w:val="left"/>
      <w:pPr>
        <w:ind w:left="6120" w:hanging="360"/>
      </w:pPr>
    </w:lvl>
    <w:lvl w:ilvl="8" w:tplc="F1060B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A4C99"/>
    <w:multiLevelType w:val="hybridMultilevel"/>
    <w:tmpl w:val="CCE60A42"/>
    <w:lvl w:ilvl="0" w:tplc="15C0B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906D18" w:tentative="1">
      <w:start w:val="1"/>
      <w:numFmt w:val="lowerLetter"/>
      <w:lvlText w:val="%2."/>
      <w:lvlJc w:val="left"/>
      <w:pPr>
        <w:ind w:left="1440" w:hanging="360"/>
      </w:pPr>
    </w:lvl>
    <w:lvl w:ilvl="2" w:tplc="D29649B0" w:tentative="1">
      <w:start w:val="1"/>
      <w:numFmt w:val="lowerRoman"/>
      <w:lvlText w:val="%3."/>
      <w:lvlJc w:val="right"/>
      <w:pPr>
        <w:ind w:left="2160" w:hanging="180"/>
      </w:pPr>
    </w:lvl>
    <w:lvl w:ilvl="3" w:tplc="5EAA34FC" w:tentative="1">
      <w:start w:val="1"/>
      <w:numFmt w:val="decimal"/>
      <w:lvlText w:val="%4."/>
      <w:lvlJc w:val="left"/>
      <w:pPr>
        <w:ind w:left="2880" w:hanging="360"/>
      </w:pPr>
    </w:lvl>
    <w:lvl w:ilvl="4" w:tplc="04941C62" w:tentative="1">
      <w:start w:val="1"/>
      <w:numFmt w:val="lowerLetter"/>
      <w:lvlText w:val="%5."/>
      <w:lvlJc w:val="left"/>
      <w:pPr>
        <w:ind w:left="3600" w:hanging="360"/>
      </w:pPr>
    </w:lvl>
    <w:lvl w:ilvl="5" w:tplc="3338482E" w:tentative="1">
      <w:start w:val="1"/>
      <w:numFmt w:val="lowerRoman"/>
      <w:lvlText w:val="%6."/>
      <w:lvlJc w:val="right"/>
      <w:pPr>
        <w:ind w:left="4320" w:hanging="180"/>
      </w:pPr>
    </w:lvl>
    <w:lvl w:ilvl="6" w:tplc="943C5B5A" w:tentative="1">
      <w:start w:val="1"/>
      <w:numFmt w:val="decimal"/>
      <w:lvlText w:val="%7."/>
      <w:lvlJc w:val="left"/>
      <w:pPr>
        <w:ind w:left="5040" w:hanging="360"/>
      </w:pPr>
    </w:lvl>
    <w:lvl w:ilvl="7" w:tplc="F5C2AB46" w:tentative="1">
      <w:start w:val="1"/>
      <w:numFmt w:val="lowerLetter"/>
      <w:lvlText w:val="%8."/>
      <w:lvlJc w:val="left"/>
      <w:pPr>
        <w:ind w:left="5760" w:hanging="360"/>
      </w:pPr>
    </w:lvl>
    <w:lvl w:ilvl="8" w:tplc="2E3AC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E1F8B"/>
    <w:multiLevelType w:val="hybridMultilevel"/>
    <w:tmpl w:val="EBB6295A"/>
    <w:lvl w:ilvl="0" w:tplc="9490D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2664E" w:tentative="1">
      <w:start w:val="1"/>
      <w:numFmt w:val="lowerLetter"/>
      <w:lvlText w:val="%2."/>
      <w:lvlJc w:val="left"/>
      <w:pPr>
        <w:ind w:left="1440" w:hanging="360"/>
      </w:pPr>
    </w:lvl>
    <w:lvl w:ilvl="2" w:tplc="4A147344" w:tentative="1">
      <w:start w:val="1"/>
      <w:numFmt w:val="lowerRoman"/>
      <w:lvlText w:val="%3."/>
      <w:lvlJc w:val="right"/>
      <w:pPr>
        <w:ind w:left="2160" w:hanging="180"/>
      </w:pPr>
    </w:lvl>
    <w:lvl w:ilvl="3" w:tplc="924A8E2C" w:tentative="1">
      <w:start w:val="1"/>
      <w:numFmt w:val="decimal"/>
      <w:lvlText w:val="%4."/>
      <w:lvlJc w:val="left"/>
      <w:pPr>
        <w:ind w:left="2880" w:hanging="360"/>
      </w:pPr>
    </w:lvl>
    <w:lvl w:ilvl="4" w:tplc="D6BC9B5A" w:tentative="1">
      <w:start w:val="1"/>
      <w:numFmt w:val="lowerLetter"/>
      <w:lvlText w:val="%5."/>
      <w:lvlJc w:val="left"/>
      <w:pPr>
        <w:ind w:left="3600" w:hanging="360"/>
      </w:pPr>
    </w:lvl>
    <w:lvl w:ilvl="5" w:tplc="74265E7C" w:tentative="1">
      <w:start w:val="1"/>
      <w:numFmt w:val="lowerRoman"/>
      <w:lvlText w:val="%6."/>
      <w:lvlJc w:val="right"/>
      <w:pPr>
        <w:ind w:left="4320" w:hanging="180"/>
      </w:pPr>
    </w:lvl>
    <w:lvl w:ilvl="6" w:tplc="20140820" w:tentative="1">
      <w:start w:val="1"/>
      <w:numFmt w:val="decimal"/>
      <w:lvlText w:val="%7."/>
      <w:lvlJc w:val="left"/>
      <w:pPr>
        <w:ind w:left="5040" w:hanging="360"/>
      </w:pPr>
    </w:lvl>
    <w:lvl w:ilvl="7" w:tplc="09BA9264" w:tentative="1">
      <w:start w:val="1"/>
      <w:numFmt w:val="lowerLetter"/>
      <w:lvlText w:val="%8."/>
      <w:lvlJc w:val="left"/>
      <w:pPr>
        <w:ind w:left="5760" w:hanging="360"/>
      </w:pPr>
    </w:lvl>
    <w:lvl w:ilvl="8" w:tplc="AA54C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2437D"/>
    <w:multiLevelType w:val="hybridMultilevel"/>
    <w:tmpl w:val="60621B32"/>
    <w:lvl w:ilvl="0" w:tplc="B20AD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188C52" w:tentative="1">
      <w:start w:val="1"/>
      <w:numFmt w:val="lowerLetter"/>
      <w:lvlText w:val="%2."/>
      <w:lvlJc w:val="left"/>
      <w:pPr>
        <w:ind w:left="1440" w:hanging="360"/>
      </w:pPr>
    </w:lvl>
    <w:lvl w:ilvl="2" w:tplc="BF989DF4" w:tentative="1">
      <w:start w:val="1"/>
      <w:numFmt w:val="lowerRoman"/>
      <w:lvlText w:val="%3."/>
      <w:lvlJc w:val="right"/>
      <w:pPr>
        <w:ind w:left="2160" w:hanging="180"/>
      </w:pPr>
    </w:lvl>
    <w:lvl w:ilvl="3" w:tplc="4880BE06" w:tentative="1">
      <w:start w:val="1"/>
      <w:numFmt w:val="decimal"/>
      <w:lvlText w:val="%4."/>
      <w:lvlJc w:val="left"/>
      <w:pPr>
        <w:ind w:left="2880" w:hanging="360"/>
      </w:pPr>
    </w:lvl>
    <w:lvl w:ilvl="4" w:tplc="722C8832" w:tentative="1">
      <w:start w:val="1"/>
      <w:numFmt w:val="lowerLetter"/>
      <w:lvlText w:val="%5."/>
      <w:lvlJc w:val="left"/>
      <w:pPr>
        <w:ind w:left="3600" w:hanging="360"/>
      </w:pPr>
    </w:lvl>
    <w:lvl w:ilvl="5" w:tplc="584E0732" w:tentative="1">
      <w:start w:val="1"/>
      <w:numFmt w:val="lowerRoman"/>
      <w:lvlText w:val="%6."/>
      <w:lvlJc w:val="right"/>
      <w:pPr>
        <w:ind w:left="4320" w:hanging="180"/>
      </w:pPr>
    </w:lvl>
    <w:lvl w:ilvl="6" w:tplc="4C748E46" w:tentative="1">
      <w:start w:val="1"/>
      <w:numFmt w:val="decimal"/>
      <w:lvlText w:val="%7."/>
      <w:lvlJc w:val="left"/>
      <w:pPr>
        <w:ind w:left="5040" w:hanging="360"/>
      </w:pPr>
    </w:lvl>
    <w:lvl w:ilvl="7" w:tplc="7820FEF4" w:tentative="1">
      <w:start w:val="1"/>
      <w:numFmt w:val="lowerLetter"/>
      <w:lvlText w:val="%8."/>
      <w:lvlJc w:val="left"/>
      <w:pPr>
        <w:ind w:left="5760" w:hanging="360"/>
      </w:pPr>
    </w:lvl>
    <w:lvl w:ilvl="8" w:tplc="92F65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F3076"/>
    <w:multiLevelType w:val="hybridMultilevel"/>
    <w:tmpl w:val="14A2E340"/>
    <w:lvl w:ilvl="0" w:tplc="D168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E9E6E" w:tentative="1">
      <w:start w:val="1"/>
      <w:numFmt w:val="lowerLetter"/>
      <w:lvlText w:val="%2."/>
      <w:lvlJc w:val="left"/>
      <w:pPr>
        <w:ind w:left="1440" w:hanging="360"/>
      </w:pPr>
    </w:lvl>
    <w:lvl w:ilvl="2" w:tplc="47C23396" w:tentative="1">
      <w:start w:val="1"/>
      <w:numFmt w:val="lowerRoman"/>
      <w:lvlText w:val="%3."/>
      <w:lvlJc w:val="right"/>
      <w:pPr>
        <w:ind w:left="2160" w:hanging="180"/>
      </w:pPr>
    </w:lvl>
    <w:lvl w:ilvl="3" w:tplc="6CA2EA30" w:tentative="1">
      <w:start w:val="1"/>
      <w:numFmt w:val="decimal"/>
      <w:lvlText w:val="%4."/>
      <w:lvlJc w:val="left"/>
      <w:pPr>
        <w:ind w:left="2880" w:hanging="360"/>
      </w:pPr>
    </w:lvl>
    <w:lvl w:ilvl="4" w:tplc="DA8A7414" w:tentative="1">
      <w:start w:val="1"/>
      <w:numFmt w:val="lowerLetter"/>
      <w:lvlText w:val="%5."/>
      <w:lvlJc w:val="left"/>
      <w:pPr>
        <w:ind w:left="3600" w:hanging="360"/>
      </w:pPr>
    </w:lvl>
    <w:lvl w:ilvl="5" w:tplc="B5DE7EFE" w:tentative="1">
      <w:start w:val="1"/>
      <w:numFmt w:val="lowerRoman"/>
      <w:lvlText w:val="%6."/>
      <w:lvlJc w:val="right"/>
      <w:pPr>
        <w:ind w:left="4320" w:hanging="180"/>
      </w:pPr>
    </w:lvl>
    <w:lvl w:ilvl="6" w:tplc="4AF290D6" w:tentative="1">
      <w:start w:val="1"/>
      <w:numFmt w:val="decimal"/>
      <w:lvlText w:val="%7."/>
      <w:lvlJc w:val="left"/>
      <w:pPr>
        <w:ind w:left="5040" w:hanging="360"/>
      </w:pPr>
    </w:lvl>
    <w:lvl w:ilvl="7" w:tplc="F238D130" w:tentative="1">
      <w:start w:val="1"/>
      <w:numFmt w:val="lowerLetter"/>
      <w:lvlText w:val="%8."/>
      <w:lvlJc w:val="left"/>
      <w:pPr>
        <w:ind w:left="5760" w:hanging="360"/>
      </w:pPr>
    </w:lvl>
    <w:lvl w:ilvl="8" w:tplc="CD2EE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875"/>
    <w:multiLevelType w:val="hybridMultilevel"/>
    <w:tmpl w:val="71A41CEC"/>
    <w:lvl w:ilvl="0" w:tplc="47F62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49D54" w:tentative="1">
      <w:start w:val="1"/>
      <w:numFmt w:val="lowerLetter"/>
      <w:lvlText w:val="%2."/>
      <w:lvlJc w:val="left"/>
      <w:pPr>
        <w:ind w:left="1440" w:hanging="360"/>
      </w:pPr>
    </w:lvl>
    <w:lvl w:ilvl="2" w:tplc="14EAC992" w:tentative="1">
      <w:start w:val="1"/>
      <w:numFmt w:val="lowerRoman"/>
      <w:lvlText w:val="%3."/>
      <w:lvlJc w:val="right"/>
      <w:pPr>
        <w:ind w:left="2160" w:hanging="180"/>
      </w:pPr>
    </w:lvl>
    <w:lvl w:ilvl="3" w:tplc="5AF25B62" w:tentative="1">
      <w:start w:val="1"/>
      <w:numFmt w:val="decimal"/>
      <w:lvlText w:val="%4."/>
      <w:lvlJc w:val="left"/>
      <w:pPr>
        <w:ind w:left="2880" w:hanging="360"/>
      </w:pPr>
    </w:lvl>
    <w:lvl w:ilvl="4" w:tplc="2642FE34" w:tentative="1">
      <w:start w:val="1"/>
      <w:numFmt w:val="lowerLetter"/>
      <w:lvlText w:val="%5."/>
      <w:lvlJc w:val="left"/>
      <w:pPr>
        <w:ind w:left="3600" w:hanging="360"/>
      </w:pPr>
    </w:lvl>
    <w:lvl w:ilvl="5" w:tplc="A706FBBC" w:tentative="1">
      <w:start w:val="1"/>
      <w:numFmt w:val="lowerRoman"/>
      <w:lvlText w:val="%6."/>
      <w:lvlJc w:val="right"/>
      <w:pPr>
        <w:ind w:left="4320" w:hanging="180"/>
      </w:pPr>
    </w:lvl>
    <w:lvl w:ilvl="6" w:tplc="FAC06066" w:tentative="1">
      <w:start w:val="1"/>
      <w:numFmt w:val="decimal"/>
      <w:lvlText w:val="%7."/>
      <w:lvlJc w:val="left"/>
      <w:pPr>
        <w:ind w:left="5040" w:hanging="360"/>
      </w:pPr>
    </w:lvl>
    <w:lvl w:ilvl="7" w:tplc="A3CEB366" w:tentative="1">
      <w:start w:val="1"/>
      <w:numFmt w:val="lowerLetter"/>
      <w:lvlText w:val="%8."/>
      <w:lvlJc w:val="left"/>
      <w:pPr>
        <w:ind w:left="5760" w:hanging="360"/>
      </w:pPr>
    </w:lvl>
    <w:lvl w:ilvl="8" w:tplc="D026D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64E5F"/>
    <w:multiLevelType w:val="hybridMultilevel"/>
    <w:tmpl w:val="96F490C2"/>
    <w:lvl w:ilvl="0" w:tplc="0232A3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14DF0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FDCB07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B6E0D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BA17D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9BAEE7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7E5F8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5C98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EA6E6F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754C8"/>
    <w:multiLevelType w:val="hybridMultilevel"/>
    <w:tmpl w:val="75CC7AFE"/>
    <w:lvl w:ilvl="0" w:tplc="2B885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1A9C68" w:tentative="1">
      <w:start w:val="1"/>
      <w:numFmt w:val="lowerLetter"/>
      <w:lvlText w:val="%2."/>
      <w:lvlJc w:val="left"/>
      <w:pPr>
        <w:ind w:left="1440" w:hanging="360"/>
      </w:pPr>
    </w:lvl>
    <w:lvl w:ilvl="2" w:tplc="F1C4991C" w:tentative="1">
      <w:start w:val="1"/>
      <w:numFmt w:val="lowerRoman"/>
      <w:lvlText w:val="%3."/>
      <w:lvlJc w:val="right"/>
      <w:pPr>
        <w:ind w:left="2160" w:hanging="180"/>
      </w:pPr>
    </w:lvl>
    <w:lvl w:ilvl="3" w:tplc="452E5E68" w:tentative="1">
      <w:start w:val="1"/>
      <w:numFmt w:val="decimal"/>
      <w:lvlText w:val="%4."/>
      <w:lvlJc w:val="left"/>
      <w:pPr>
        <w:ind w:left="2880" w:hanging="360"/>
      </w:pPr>
    </w:lvl>
    <w:lvl w:ilvl="4" w:tplc="11A0A842" w:tentative="1">
      <w:start w:val="1"/>
      <w:numFmt w:val="lowerLetter"/>
      <w:lvlText w:val="%5."/>
      <w:lvlJc w:val="left"/>
      <w:pPr>
        <w:ind w:left="3600" w:hanging="360"/>
      </w:pPr>
    </w:lvl>
    <w:lvl w:ilvl="5" w:tplc="6B6A3B0C" w:tentative="1">
      <w:start w:val="1"/>
      <w:numFmt w:val="lowerRoman"/>
      <w:lvlText w:val="%6."/>
      <w:lvlJc w:val="right"/>
      <w:pPr>
        <w:ind w:left="4320" w:hanging="180"/>
      </w:pPr>
    </w:lvl>
    <w:lvl w:ilvl="6" w:tplc="A574C4D2" w:tentative="1">
      <w:start w:val="1"/>
      <w:numFmt w:val="decimal"/>
      <w:lvlText w:val="%7."/>
      <w:lvlJc w:val="left"/>
      <w:pPr>
        <w:ind w:left="5040" w:hanging="360"/>
      </w:pPr>
    </w:lvl>
    <w:lvl w:ilvl="7" w:tplc="30EE661A" w:tentative="1">
      <w:start w:val="1"/>
      <w:numFmt w:val="lowerLetter"/>
      <w:lvlText w:val="%8."/>
      <w:lvlJc w:val="left"/>
      <w:pPr>
        <w:ind w:left="5760" w:hanging="360"/>
      </w:pPr>
    </w:lvl>
    <w:lvl w:ilvl="8" w:tplc="5F0CA92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35958">
    <w:abstractNumId w:val="0"/>
  </w:num>
  <w:num w:numId="2" w16cid:durableId="298149475">
    <w:abstractNumId w:val="6"/>
  </w:num>
  <w:num w:numId="3" w16cid:durableId="1401513049">
    <w:abstractNumId w:val="13"/>
  </w:num>
  <w:num w:numId="4" w16cid:durableId="628052214">
    <w:abstractNumId w:val="2"/>
  </w:num>
  <w:num w:numId="5" w16cid:durableId="645168030">
    <w:abstractNumId w:val="12"/>
  </w:num>
  <w:num w:numId="6" w16cid:durableId="1023940349">
    <w:abstractNumId w:val="7"/>
  </w:num>
  <w:num w:numId="7" w16cid:durableId="458113779">
    <w:abstractNumId w:val="9"/>
  </w:num>
  <w:num w:numId="8" w16cid:durableId="1542521329">
    <w:abstractNumId w:val="11"/>
  </w:num>
  <w:num w:numId="9" w16cid:durableId="1294678027">
    <w:abstractNumId w:val="16"/>
  </w:num>
  <w:num w:numId="10" w16cid:durableId="242491473">
    <w:abstractNumId w:val="3"/>
  </w:num>
  <w:num w:numId="11" w16cid:durableId="1512793449">
    <w:abstractNumId w:val="10"/>
  </w:num>
  <w:num w:numId="12" w16cid:durableId="1407191982">
    <w:abstractNumId w:val="8"/>
  </w:num>
  <w:num w:numId="13" w16cid:durableId="811336422">
    <w:abstractNumId w:val="4"/>
  </w:num>
  <w:num w:numId="14" w16cid:durableId="1659190914">
    <w:abstractNumId w:val="14"/>
  </w:num>
  <w:num w:numId="15" w16cid:durableId="1051349399">
    <w:abstractNumId w:val="1"/>
  </w:num>
  <w:num w:numId="16" w16cid:durableId="1075857667">
    <w:abstractNumId w:val="15"/>
  </w:num>
  <w:num w:numId="17" w16cid:durableId="184203832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CB"/>
    <w:rsid w:val="00000000"/>
    <w:rsid w:val="00015B6B"/>
    <w:rsid w:val="00020183"/>
    <w:rsid w:val="000227EE"/>
    <w:rsid w:val="00036A94"/>
    <w:rsid w:val="00040A57"/>
    <w:rsid w:val="00044EE7"/>
    <w:rsid w:val="000478E5"/>
    <w:rsid w:val="00050A70"/>
    <w:rsid w:val="00056E8F"/>
    <w:rsid w:val="00074F80"/>
    <w:rsid w:val="00083340"/>
    <w:rsid w:val="000A43DE"/>
    <w:rsid w:val="000B1F9B"/>
    <w:rsid w:val="000B321A"/>
    <w:rsid w:val="000C264A"/>
    <w:rsid w:val="000C75B1"/>
    <w:rsid w:val="001120FF"/>
    <w:rsid w:val="00113689"/>
    <w:rsid w:val="001168AA"/>
    <w:rsid w:val="001561C8"/>
    <w:rsid w:val="00170CDC"/>
    <w:rsid w:val="001A11C2"/>
    <w:rsid w:val="001B79B4"/>
    <w:rsid w:val="001D17D5"/>
    <w:rsid w:val="001E74D6"/>
    <w:rsid w:val="001F330E"/>
    <w:rsid w:val="001F5059"/>
    <w:rsid w:val="002A30CB"/>
    <w:rsid w:val="002D1C5A"/>
    <w:rsid w:val="002F0FD7"/>
    <w:rsid w:val="002F5409"/>
    <w:rsid w:val="00323467"/>
    <w:rsid w:val="00360CF7"/>
    <w:rsid w:val="00364216"/>
    <w:rsid w:val="003738B0"/>
    <w:rsid w:val="003856A2"/>
    <w:rsid w:val="003B3967"/>
    <w:rsid w:val="003B48F7"/>
    <w:rsid w:val="003C7C50"/>
    <w:rsid w:val="003D7E23"/>
    <w:rsid w:val="003F01E6"/>
    <w:rsid w:val="003F6316"/>
    <w:rsid w:val="004104F1"/>
    <w:rsid w:val="00417178"/>
    <w:rsid w:val="00426868"/>
    <w:rsid w:val="0043105E"/>
    <w:rsid w:val="004667EF"/>
    <w:rsid w:val="004A0D4F"/>
    <w:rsid w:val="004C4252"/>
    <w:rsid w:val="004C69F0"/>
    <w:rsid w:val="004C77FE"/>
    <w:rsid w:val="004F08F0"/>
    <w:rsid w:val="005604F0"/>
    <w:rsid w:val="00573CD9"/>
    <w:rsid w:val="00597C18"/>
    <w:rsid w:val="005F6395"/>
    <w:rsid w:val="005F6488"/>
    <w:rsid w:val="00600A66"/>
    <w:rsid w:val="006104A7"/>
    <w:rsid w:val="00662FD9"/>
    <w:rsid w:val="006A718B"/>
    <w:rsid w:val="006C31DB"/>
    <w:rsid w:val="006C3459"/>
    <w:rsid w:val="006D0900"/>
    <w:rsid w:val="007373F9"/>
    <w:rsid w:val="00745607"/>
    <w:rsid w:val="007C0D46"/>
    <w:rsid w:val="008138CF"/>
    <w:rsid w:val="0082387C"/>
    <w:rsid w:val="008352FD"/>
    <w:rsid w:val="00851C90"/>
    <w:rsid w:val="00856A83"/>
    <w:rsid w:val="008F29EC"/>
    <w:rsid w:val="00917BD3"/>
    <w:rsid w:val="00937F18"/>
    <w:rsid w:val="009608C5"/>
    <w:rsid w:val="00961328"/>
    <w:rsid w:val="00964F30"/>
    <w:rsid w:val="009757D2"/>
    <w:rsid w:val="009A0FE4"/>
    <w:rsid w:val="009A1958"/>
    <w:rsid w:val="009A7781"/>
    <w:rsid w:val="009B567A"/>
    <w:rsid w:val="009C22C1"/>
    <w:rsid w:val="009D5D82"/>
    <w:rsid w:val="009E33E2"/>
    <w:rsid w:val="009F0CA4"/>
    <w:rsid w:val="009F464E"/>
    <w:rsid w:val="00A051F2"/>
    <w:rsid w:val="00A207F2"/>
    <w:rsid w:val="00A34ADE"/>
    <w:rsid w:val="00A51224"/>
    <w:rsid w:val="00A529E8"/>
    <w:rsid w:val="00A77025"/>
    <w:rsid w:val="00AD270D"/>
    <w:rsid w:val="00B01D83"/>
    <w:rsid w:val="00B27D3E"/>
    <w:rsid w:val="00B342A8"/>
    <w:rsid w:val="00B521D7"/>
    <w:rsid w:val="00B928CB"/>
    <w:rsid w:val="00BB031A"/>
    <w:rsid w:val="00BC3DE0"/>
    <w:rsid w:val="00BF7B1E"/>
    <w:rsid w:val="00C0322E"/>
    <w:rsid w:val="00C26512"/>
    <w:rsid w:val="00C26539"/>
    <w:rsid w:val="00C90392"/>
    <w:rsid w:val="00CA3DF4"/>
    <w:rsid w:val="00CE5A20"/>
    <w:rsid w:val="00D24713"/>
    <w:rsid w:val="00D251D7"/>
    <w:rsid w:val="00D3005B"/>
    <w:rsid w:val="00D44E1C"/>
    <w:rsid w:val="00D61B8E"/>
    <w:rsid w:val="00D85D01"/>
    <w:rsid w:val="00DD1486"/>
    <w:rsid w:val="00DD645E"/>
    <w:rsid w:val="00DE26CF"/>
    <w:rsid w:val="00E019CB"/>
    <w:rsid w:val="00E2791A"/>
    <w:rsid w:val="00E34CC2"/>
    <w:rsid w:val="00E405D8"/>
    <w:rsid w:val="00E61563"/>
    <w:rsid w:val="00E63F17"/>
    <w:rsid w:val="00E6480F"/>
    <w:rsid w:val="00E77CA6"/>
    <w:rsid w:val="00F174B4"/>
    <w:rsid w:val="00F54571"/>
    <w:rsid w:val="00F56979"/>
    <w:rsid w:val="00F95806"/>
    <w:rsid w:val="00FA048D"/>
    <w:rsid w:val="00FA144F"/>
    <w:rsid w:val="00FA7737"/>
    <w:rsid w:val="00FC28AD"/>
    <w:rsid w:val="00FC4F9B"/>
    <w:rsid w:val="00FC5B3B"/>
    <w:rsid w:val="00FC695A"/>
    <w:rsid w:val="00FD1E9B"/>
    <w:rsid w:val="4062AC6F"/>
    <w:rsid w:val="58B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7FC7A"/>
  <w15:docId w15:val="{719E0449-7DA0-4967-870C-56A1A42457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cs="Times New Roman" w:asciiTheme="minorHAnsi" w:hAnsiTheme="minorHAns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4" w:qFormat="1"/>
    <w:lsdException w:name="heading 3" w:qFormat="1"/>
    <w:lsdException w:name="heading 4" w:semiHidden="1" w:unhideWhenUsed="1" w:qFormat="1"/>
    <w:lsdException w:name="heading 5" w:uiPriority="4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695A"/>
  </w:style>
  <w:style w:type="paragraph" w:styleId="Heading1">
    <w:name w:val="heading 1"/>
    <w:basedOn w:val="Normal"/>
    <w:uiPriority w:val="4"/>
    <w:qFormat/>
    <w:rsid w:val="00360CF7"/>
    <w:pPr>
      <w:keepNext/>
      <w:spacing w:line="240" w:lineRule="atLeast"/>
      <w:jc w:val="right"/>
      <w:outlineLvl w:val="0"/>
    </w:pPr>
    <w:rPr>
      <w:rFonts w:cs="Arial"/>
      <w:b/>
      <w:bCs/>
      <w:caps/>
      <w:color w:val="215868" w:themeColor="accent5" w:themeShade="80"/>
      <w:kern w:val="44"/>
      <w:szCs w:val="64"/>
    </w:rPr>
  </w:style>
  <w:style w:type="paragraph" w:styleId="Heading2">
    <w:name w:val="heading 2"/>
    <w:basedOn w:val="Normal"/>
    <w:uiPriority w:val="4"/>
    <w:qFormat/>
    <w:rsid w:val="00360CF7"/>
    <w:pPr>
      <w:keepNext/>
      <w:outlineLvl w:val="1"/>
    </w:pPr>
    <w:rPr>
      <w:rFonts w:cs="Arial"/>
      <w:b/>
      <w:bCs/>
      <w:iCs/>
      <w:caps/>
      <w:color w:val="215868" w:themeColor="accent5" w:themeShade="80"/>
      <w:szCs w:val="28"/>
    </w:rPr>
  </w:style>
  <w:style w:type="paragraph" w:styleId="Heading3">
    <w:name w:val="heading 3"/>
    <w:basedOn w:val="Normal"/>
    <w:uiPriority w:val="4"/>
    <w:qFormat/>
    <w:rsid w:val="001A11C2"/>
    <w:pPr>
      <w:keepNext/>
      <w:jc w:val="right"/>
      <w:outlineLvl w:val="2"/>
    </w:pPr>
    <w:rPr>
      <w:rFonts w:cs="Arial"/>
      <w:b/>
      <w:bCs/>
      <w:caps/>
      <w:color w:val="215868" w:themeColor="accent5" w:themeShade="80"/>
      <w:szCs w:val="2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1A11C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215868" w:themeColor="accent5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mount" w:customStyle="1">
    <w:name w:val="Amount"/>
    <w:basedOn w:val="Normal"/>
    <w:uiPriority w:val="5"/>
    <w:qFormat/>
    <w:pPr>
      <w:jc w:val="right"/>
    </w:pPr>
  </w:style>
  <w:style w:type="paragraph" w:styleId="DateandNumber" w:customStyle="1">
    <w:name w:val="Date and Number"/>
    <w:basedOn w:val="Normal"/>
    <w:uiPriority w:val="2"/>
    <w:qFormat/>
    <w:pPr>
      <w:spacing w:line="264" w:lineRule="auto"/>
    </w:pPr>
    <w:rPr>
      <w:color w:val="808080" w:themeColor="background1" w:themeShade="80"/>
      <w:spacing w:val="4"/>
      <w:szCs w:val="16"/>
    </w:rPr>
  </w:style>
  <w:style w:type="character" w:styleId="Heading4Char" w:customStyle="1">
    <w:name w:val="Heading 4 Char"/>
    <w:basedOn w:val="DefaultParagraphFont"/>
    <w:link w:val="Heading4"/>
    <w:uiPriority w:val="4"/>
    <w:semiHidden/>
    <w:rsid w:val="00FC695A"/>
    <w:rPr>
      <w:rFonts w:asciiTheme="majorHAnsi" w:hAnsiTheme="majorHAnsi" w:eastAsiaTheme="majorEastAsia" w:cstheme="majorBidi"/>
      <w:b/>
      <w:iCs/>
      <w:color w:val="215868" w:themeColor="accent5" w:themeShade="80"/>
    </w:rPr>
  </w:style>
  <w:style w:type="paragraph" w:styleId="LeftAlignedText" w:customStyle="1">
    <w:name w:val="Left Aligned Text"/>
    <w:basedOn w:val="Normal"/>
    <w:uiPriority w:val="3"/>
    <w:qFormat/>
    <w:pPr>
      <w:spacing w:line="240" w:lineRule="atLeast"/>
    </w:pPr>
    <w:rPr>
      <w:color w:val="808080" w:themeColor="background1" w:themeShade="80"/>
      <w:szCs w:val="16"/>
    </w:rPr>
  </w:style>
  <w:style w:type="paragraph" w:styleId="Title">
    <w:name w:val="Title"/>
    <w:basedOn w:val="Normal"/>
    <w:link w:val="TitleChar"/>
    <w:uiPriority w:val="1"/>
    <w:qFormat/>
    <w:rsid w:val="003738B0"/>
    <w:pPr>
      <w:spacing w:after="200"/>
      <w:contextualSpacing/>
    </w:pPr>
    <w:rPr>
      <w:rFonts w:asciiTheme="majorHAnsi" w:hAnsiTheme="majorHAnsi" w:eastAsiaTheme="majorEastAsia" w:cstheme="majorBidi"/>
      <w:b/>
      <w:caps/>
      <w:color w:val="B8CCE4" w:themeColor="accent1" w:themeTint="66"/>
      <w:kern w:val="44"/>
      <w:sz w:val="64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FC695A"/>
    <w:rPr>
      <w:rFonts w:asciiTheme="majorHAnsi" w:hAnsiTheme="majorHAnsi" w:eastAsiaTheme="majorEastAsia" w:cstheme="majorBidi"/>
      <w:b/>
      <w:caps/>
      <w:color w:val="B8CCE4" w:themeColor="accent1" w:themeTint="66"/>
      <w:kern w:val="44"/>
      <w:sz w:val="64"/>
      <w:szCs w:val="56"/>
    </w:rPr>
  </w:style>
  <w:style w:type="paragraph" w:styleId="slogan" w:customStyle="1">
    <w:name w:val="slogan"/>
    <w:basedOn w:val="Normal"/>
    <w:uiPriority w:val="2"/>
    <w:qFormat/>
    <w:rsid w:val="00597C18"/>
    <w:pPr>
      <w:jc w:val="right"/>
      <w:outlineLvl w:val="2"/>
    </w:pPr>
    <w:rPr>
      <w:i/>
      <w:color w:val="808080" w:themeColor="background1" w:themeShade="80"/>
      <w:spacing w:val="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nhideWhenUsed/>
    <w:rsid w:val="003D7E23"/>
  </w:style>
  <w:style w:type="character" w:styleId="FooterChar" w:customStyle="1">
    <w:name w:val="Footer Char"/>
    <w:basedOn w:val="DefaultParagraphFont"/>
    <w:link w:val="Footer"/>
    <w:rsid w:val="003D7E23"/>
  </w:style>
  <w:style w:type="table" w:styleId="TableGrid">
    <w:name w:val="Table Grid"/>
    <w:basedOn w:val="TableNormal"/>
    <w:rsid w:val="00A770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56E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56E8F"/>
  </w:style>
  <w:style w:type="paragraph" w:styleId="ListParagraph">
    <w:name w:val="List Paragraph"/>
    <w:basedOn w:val="Normal"/>
    <w:uiPriority w:val="34"/>
    <w:unhideWhenUsed/>
    <w:qFormat/>
    <w:rsid w:val="00E6480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0A66"/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semiHidden/>
    <w:rsid w:val="00600A6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b0e3ae179a9542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igiacomo\AppData\Roaming\Microsoft\Templates\Credit%20memo%20(Blue%20Background%20design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00807591745268A5E609E5583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8B77-211B-4CA7-B3EE-42722A59BCC4}"/>
      </w:docPartPr>
      <w:docPartBody>
        <w:p xmlns:wp14="http://schemas.microsoft.com/office/word/2010/wordml" w:rsidR="00B521D7" w:rsidP="00D44E1C" w:rsidRDefault="00000000" w14:paraId="0A1BB05C" wp14:textId="77777777">
          <w:pPr>
            <w:pStyle w:val="B9C00807591745268A5E609E55832165"/>
          </w:pPr>
          <w:r>
            <w:t>Subtotal</w:t>
          </w:r>
        </w:p>
      </w:docPartBody>
    </w:docPart>
    <w:docPart>
      <w:docPartPr>
        <w:name w:val="75C8D8E634A14A0BA10D3E4D52A9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179B-D993-41F8-9CD0-CDE903D56FC6}"/>
      </w:docPartPr>
      <w:docPartBody>
        <w:p xmlns:wp14="http://schemas.microsoft.com/office/word/2010/wordml" w:rsidR="00B521D7" w:rsidP="00D44E1C" w:rsidRDefault="00000000" w14:paraId="33D232D3" wp14:textId="77777777">
          <w:pPr>
            <w:pStyle w:val="75C8D8E634A14A0BA10D3E4D52A95031"/>
          </w:pPr>
          <w:r>
            <w:t>Sales tax</w:t>
          </w:r>
        </w:p>
      </w:docPartBody>
    </w:docPart>
    <w:docPart>
      <w:docPartPr>
        <w:name w:val="3097E3E82C5148F885B31B5121F8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5F4E-A5AC-4774-A669-42DF66CC33D1}"/>
      </w:docPartPr>
      <w:docPartBody>
        <w:p xmlns:wp14="http://schemas.microsoft.com/office/word/2010/wordml" w:rsidR="00B521D7" w:rsidP="00D44E1C" w:rsidRDefault="00000000" w14:paraId="1E766F16" wp14:textId="77777777">
          <w:pPr>
            <w:pStyle w:val="3097E3E82C5148F885B31B5121F83570"/>
          </w:pPr>
          <w:r>
            <w:t>total</w:t>
          </w:r>
        </w:p>
      </w:docPartBody>
    </w:docPart>
    <w:docPart>
      <w:docPartPr>
        <w:name w:val="6C7D4D2CFA3C4E50BE0A3AD070F0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6AFC-66C1-4E21-B1BF-629B2B1FBCCB}"/>
      </w:docPartPr>
      <w:docPartBody>
        <w:p xmlns:wp14="http://schemas.microsoft.com/office/word/2010/wordml" w:rsidR="00E64CAB" w:rsidP="00364216" w:rsidRDefault="00000000" w14:paraId="69047E7B" wp14:textId="77777777">
          <w:pPr>
            <w:pStyle w:val="6C7D4D2CFA3C4E50BE0A3AD070F015E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084992A2E3A746569936E3489B51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FD4F1-D534-411B-A8F1-0A87192AF665}"/>
      </w:docPartPr>
      <w:docPartBody>
        <w:p xmlns:wp14="http://schemas.microsoft.com/office/word/2010/wordml" w:rsidR="00E64CAB" w:rsidP="00364216" w:rsidRDefault="00000000" w14:paraId="03CA40FF" wp14:textId="77777777">
          <w:pPr>
            <w:pStyle w:val="084992A2E3A746569936E3489B51AD03"/>
          </w:pPr>
          <w:r>
            <w:rPr>
              <w:rStyle w:val="PlaceholderTex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63"/>
    <w:rsid w:val="00364216"/>
    <w:rsid w:val="00AE4381"/>
    <w:rsid w:val="00B521D7"/>
    <w:rsid w:val="00D44E1C"/>
    <w:rsid w:val="00E64CAB"/>
    <w:rsid w:val="00E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216"/>
    <w:rPr>
      <w:color w:val="808080"/>
    </w:rPr>
  </w:style>
  <w:style w:type="paragraph" w:customStyle="1" w:styleId="B9C00807591745268A5E609E55832165">
    <w:name w:val="B9C00807591745268A5E609E55832165"/>
    <w:rsid w:val="00D44E1C"/>
  </w:style>
  <w:style w:type="paragraph" w:customStyle="1" w:styleId="75C8D8E634A14A0BA10D3E4D52A95031">
    <w:name w:val="75C8D8E634A14A0BA10D3E4D52A95031"/>
    <w:rsid w:val="00D44E1C"/>
  </w:style>
  <w:style w:type="paragraph" w:customStyle="1" w:styleId="3097E3E82C5148F885B31B5121F83570">
    <w:name w:val="3097E3E82C5148F885B31B5121F83570"/>
    <w:rsid w:val="00D44E1C"/>
  </w:style>
  <w:style w:type="paragraph" w:customStyle="1" w:styleId="6C7D4D2CFA3C4E50BE0A3AD070F015E1">
    <w:name w:val="6C7D4D2CFA3C4E50BE0A3AD070F015E1"/>
    <w:rsid w:val="00364216"/>
  </w:style>
  <w:style w:type="paragraph" w:customStyle="1" w:styleId="084992A2E3A746569936E3489B51AD03">
    <w:name w:val="084992A2E3A746569936E3489B51AD03"/>
    <w:rsid w:val="0036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0260D-EC55-41A2-965A-CE19E59B9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85D23-2A16-408F-B0AF-358EF7CF5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9522D-1F27-4E1D-9A09-36AA70D91C54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customXml/itemProps4.xml><?xml version="1.0" encoding="utf-8"?>
<ds:datastoreItem xmlns:ds="http://schemas.openxmlformats.org/officeDocument/2006/customXml" ds:itemID="{F564294B-2F2E-4045-B0D2-6492537BB7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Credit memo (Blue Background design) 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DiGiacomo</dc:creator>
  <cp:lastModifiedBy>Amy Shea</cp:lastModifiedBy>
  <cp:revision>3</cp:revision>
  <cp:lastPrinted>2018-02-09T02:06:00Z</cp:lastPrinted>
  <dcterms:created xsi:type="dcterms:W3CDTF">2023-11-13T21:03:00Z</dcterms:created>
  <dcterms:modified xsi:type="dcterms:W3CDTF">2023-11-17T21:40:43Z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59600</vt:r8>
  </property>
  <property fmtid="{D5CDD505-2E9C-101B-9397-08002B2CF9AE}" pid="4" name="_TemplateID">
    <vt:lpwstr>TC102830649990</vt:lpwstr>
  </property>
  <property fmtid="{D5CDD505-2E9C-101B-9397-08002B2CF9AE}" pid="5" name="MediaServiceImageTags">
    <vt:lpwstr/>
  </property>
</Properties>
</file>