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0B1F9B" w:rsidR="000B1F9B" w:rsidP="199A6126" w:rsidRDefault="000B1F9B" w14:paraId="044C5089" wp14:textId="68108B56">
      <w:pPr>
        <w:pStyle w:val="Title"/>
        <w:rPr>
          <w:rFonts w:ascii="Corbel" w:hAnsi="Corbel"/>
          <w:color w:val="0070C0"/>
          <w:sz w:val="56"/>
          <w:szCs w:val="56"/>
        </w:rPr>
      </w:pPr>
      <w:r w:rsidR="55E57FD8">
        <w:drawing>
          <wp:inline xmlns:wp14="http://schemas.microsoft.com/office/word/2010/wordprocessingDrawing" wp14:editId="27F82D20" wp14:anchorId="67031676">
            <wp:extent cx="962025" cy="923925"/>
            <wp:effectExtent l="0" t="0" r="0" b="0"/>
            <wp:docPr id="10151460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837cb1a224401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99A6126" w:rsidR="000B1F9B">
        <w:rPr>
          <w:rFonts w:ascii="Corbel" w:hAnsi="Corbel"/>
          <w:color w:val="0070C0"/>
          <w:sz w:val="56"/>
          <w:szCs w:val="56"/>
        </w:rPr>
        <w:t xml:space="preserve">Marketing Plan </w:t>
      </w:r>
      <w:r w:rsidRPr="199A6126" w:rsidR="001F4A56">
        <w:rPr>
          <w:rFonts w:ascii="Corbel" w:hAnsi="Corbel"/>
          <w:color w:val="0070C0"/>
          <w:sz w:val="56"/>
          <w:szCs w:val="56"/>
        </w:rPr>
        <w:t>[Year]</w:t>
      </w:r>
    </w:p>
    <w:p xmlns:wp14="http://schemas.microsoft.com/office/word/2010/wordml" w:rsidRPr="000B1F9B" w:rsidR="000B1F9B" w:rsidP="000B1F9B" w:rsidRDefault="000B1F9B" w14:paraId="4C8BFC02" wp14:textId="77777777">
      <w:pPr>
        <w:pStyle w:val="DateandNumber"/>
        <w:rPr>
          <w:rFonts w:ascii="Corbel" w:hAnsi="Corbel"/>
          <w:color w:val="auto"/>
        </w:rPr>
      </w:pPr>
      <w:r w:rsidRPr="000B1F9B">
        <w:rPr>
          <w:rFonts w:ascii="Corbel" w:hAnsi="Corbel"/>
          <w:color w:val="auto"/>
        </w:rPr>
        <w:t xml:space="preserve">Date: </w:t>
      </w:r>
    </w:p>
    <w:p xmlns:wp14="http://schemas.microsoft.com/office/word/2010/wordml" w:rsidRPr="000B1F9B" w:rsidR="000B1F9B" w:rsidP="000B1F9B" w:rsidRDefault="000B1F9B" w14:paraId="538408A5" wp14:textId="77777777">
      <w:pPr>
        <w:pStyle w:val="DateandNumber"/>
        <w:rPr>
          <w:rFonts w:ascii="Corbel" w:hAnsi="Corbel"/>
          <w:color w:val="auto"/>
        </w:rPr>
      </w:pPr>
      <w:r w:rsidRPr="000B1F9B">
        <w:rPr>
          <w:rFonts w:ascii="Corbel" w:hAnsi="Corbel"/>
          <w:color w:val="auto"/>
        </w:rPr>
        <w:t xml:space="preserve">Plan Creator: </w:t>
      </w:r>
    </w:p>
    <w:p xmlns:wp14="http://schemas.microsoft.com/office/word/2010/wordml" w:rsidRPr="000B1F9B" w:rsidR="000B1F9B" w:rsidP="000B1F9B" w:rsidRDefault="000B1F9B" w14:paraId="6762FA88" wp14:textId="77777777">
      <w:pPr>
        <w:rPr>
          <w:rFonts w:ascii="Corbel" w:hAnsi="Corbel"/>
        </w:rPr>
      </w:pPr>
      <w:r w:rsidRPr="000B1F9B">
        <w:rPr>
          <w:rFonts w:ascii="Corbel" w:hAnsi="Corbel"/>
        </w:rPr>
        <w:t xml:space="preserve">Marketing Team: </w:t>
      </w:r>
    </w:p>
    <w:p xmlns:wp14="http://schemas.microsoft.com/office/word/2010/wordml" w:rsidRPr="000B1F9B" w:rsidR="000B1F9B" w:rsidRDefault="000B1F9B" w14:paraId="41C8F396" wp14:textId="77777777">
      <w:pPr>
        <w:rPr>
          <w:rFonts w:ascii="Corbel" w:hAnsi="Corbel"/>
          <w:noProof/>
        </w:rPr>
      </w:pPr>
    </w:p>
    <w:p xmlns:wp14="http://schemas.microsoft.com/office/word/2010/wordml" w:rsidR="001F4A56" w:rsidP="000B1F9B" w:rsidRDefault="001F4A56" w14:paraId="285F9F66" wp14:textId="0F690D1A">
      <w:pPr>
        <w:rPr>
          <w:rFonts w:ascii="Corbel" w:hAnsi="Corbel"/>
          <w:noProof/>
        </w:rPr>
      </w:pPr>
      <w:r w:rsidRPr="199A6126" w:rsidR="7C41534E">
        <w:rPr>
          <w:rFonts w:ascii="Corbel" w:hAnsi="Corbel"/>
          <w:noProof/>
        </w:rPr>
        <w:t xml:space="preserve">Program </w:t>
      </w:r>
      <w:r w:rsidRPr="199A6126" w:rsidR="001F4A56">
        <w:rPr>
          <w:rFonts w:ascii="Corbel" w:hAnsi="Corbel"/>
          <w:noProof/>
        </w:rPr>
        <w:t>Name:</w:t>
      </w:r>
    </w:p>
    <w:p xmlns:wp14="http://schemas.microsoft.com/office/word/2010/wordml" w:rsidR="001F4A56" w:rsidP="000B1F9B" w:rsidRDefault="001F4A56" w14:paraId="19536444" wp14:textId="77777777">
      <w:pPr>
        <w:rPr>
          <w:rFonts w:ascii="Corbel" w:hAnsi="Corbel"/>
          <w:noProof/>
        </w:rPr>
      </w:pPr>
      <w:r>
        <w:rPr>
          <w:rFonts w:ascii="Corbel" w:hAnsi="Corbel"/>
          <w:noProof/>
        </w:rPr>
        <w:t>Street:</w:t>
      </w:r>
    </w:p>
    <w:p xmlns:wp14="http://schemas.microsoft.com/office/word/2010/wordml" w:rsidR="001F4A56" w:rsidP="000B1F9B" w:rsidRDefault="001F4A56" w14:paraId="7820E858" wp14:textId="77777777">
      <w:pPr>
        <w:rPr>
          <w:rFonts w:ascii="Corbel" w:hAnsi="Corbel"/>
          <w:noProof/>
        </w:rPr>
      </w:pPr>
      <w:r>
        <w:rPr>
          <w:rFonts w:ascii="Corbel" w:hAnsi="Corbel"/>
          <w:noProof/>
        </w:rPr>
        <w:t>City:</w:t>
      </w:r>
    </w:p>
    <w:p xmlns:wp14="http://schemas.microsoft.com/office/word/2010/wordml" w:rsidR="001F4A56" w:rsidP="000B1F9B" w:rsidRDefault="001F4A56" w14:paraId="2F3D198F" wp14:textId="77777777">
      <w:pPr>
        <w:rPr>
          <w:rFonts w:ascii="Corbel" w:hAnsi="Corbel"/>
          <w:noProof/>
        </w:rPr>
      </w:pPr>
      <w:r>
        <w:rPr>
          <w:rFonts w:ascii="Corbel" w:hAnsi="Corbel"/>
          <w:noProof/>
        </w:rPr>
        <w:t xml:space="preserve">Zip: </w:t>
      </w:r>
    </w:p>
    <w:p xmlns:wp14="http://schemas.microsoft.com/office/word/2010/wordml" w:rsidR="001F4A56" w:rsidP="000B1F9B" w:rsidRDefault="001F4A56" w14:paraId="74CED8B4" wp14:textId="77777777">
      <w:pPr>
        <w:rPr>
          <w:rFonts w:ascii="Corbel" w:hAnsi="Corbel"/>
          <w:noProof/>
        </w:rPr>
      </w:pPr>
      <w:r>
        <w:rPr>
          <w:rFonts w:ascii="Corbel" w:hAnsi="Corbel"/>
          <w:noProof/>
        </w:rPr>
        <w:t>Phone:</w:t>
      </w:r>
    </w:p>
    <w:p xmlns:wp14="http://schemas.microsoft.com/office/word/2010/wordml" w:rsidR="009F464E" w:rsidP="000B1F9B" w:rsidRDefault="001F4A56" w14:paraId="4DB50A43" wp14:textId="77777777">
      <w:pPr>
        <w:rPr>
          <w:rFonts w:ascii="Corbel" w:hAnsi="Corbel"/>
          <w:noProof/>
        </w:rPr>
      </w:pPr>
      <w:r>
        <w:rPr>
          <w:rFonts w:ascii="Corbel" w:hAnsi="Corbel"/>
          <w:noProof/>
        </w:rPr>
        <w:t xml:space="preserve">Email: </w:t>
      </w:r>
      <w:r w:rsidRPr="000B1F9B" w:rsidR="004C4252">
        <w:rPr>
          <w:rFonts w:ascii="Corbel" w:hAnsi="Corbel"/>
          <w:noProof/>
        </w:rPr>
        <w:t xml:space="preserve"> </w:t>
      </w:r>
    </w:p>
    <w:p xmlns:wp14="http://schemas.microsoft.com/office/word/2010/wordml" w:rsidR="001F4A56" w:rsidP="000B1F9B" w:rsidRDefault="001F4A56" w14:paraId="72A3D3EC" wp14:textId="77777777">
      <w:pPr>
        <w:rPr>
          <w:rFonts w:ascii="Corbel" w:hAnsi="Corbel"/>
          <w:noProof/>
        </w:rPr>
      </w:pPr>
    </w:p>
    <w:p xmlns:wp14="http://schemas.microsoft.com/office/word/2010/wordml" w:rsidR="001F4A56" w:rsidP="000B1F9B" w:rsidRDefault="001F4A56" w14:paraId="0D0B940D" wp14:textId="77777777">
      <w:pPr>
        <w:rPr>
          <w:rFonts w:ascii="Corbel" w:hAnsi="Corbel"/>
        </w:rPr>
      </w:pPr>
    </w:p>
    <w:p xmlns:wp14="http://schemas.microsoft.com/office/word/2010/wordml" w:rsidRPr="000B1F9B" w:rsidR="001F4A56" w:rsidP="000B1F9B" w:rsidRDefault="001F4A56" w14:paraId="4F80829C" wp14:textId="77777777">
      <w:pPr>
        <w:rPr>
          <w:rFonts w:ascii="Corbel" w:hAnsi="Corbel"/>
        </w:rPr>
      </w:pPr>
      <w:r w:rsidRPr="001F4A56">
        <w:rPr>
          <w:rFonts w:ascii="Corbel" w:hAnsi="Corbel"/>
        </w:rPr>
        <w:t>The topics below correlate to the Marketing Checklist. They may be modified as needed or deleted if you choose not to include them in your overall marketing plan.</w:t>
      </w:r>
    </w:p>
    <w:p xmlns:wp14="http://schemas.microsoft.com/office/word/2010/wordml" w:rsidRPr="000B1F9B" w:rsidR="009F464E" w:rsidRDefault="009F464E" w14:paraId="0E27B00A" wp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075"/>
        <w:gridCol w:w="1282"/>
        <w:gridCol w:w="2948"/>
        <w:gridCol w:w="1890"/>
        <w:gridCol w:w="1800"/>
        <w:gridCol w:w="1440"/>
        <w:gridCol w:w="2515"/>
      </w:tblGrid>
      <w:tr xmlns:wp14="http://schemas.microsoft.com/office/word/2010/wordml" w:rsidRPr="000B1F9B" w:rsidR="00323467" w:rsidTr="00E405D8" w14:paraId="6F8984C5" wp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23467" w:rsidP="00CE5A20" w:rsidRDefault="00323467" w14:paraId="2DB74523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Pricing Strategy</w:t>
            </w:r>
            <w:r w:rsidRPr="000B1F9B" w:rsidR="001120FF">
              <w:rPr>
                <w:rFonts w:ascii="Corbel" w:hAnsi="Corbel"/>
              </w:rPr>
              <w:t xml:space="preserve"> </w:t>
            </w:r>
          </w:p>
        </w:tc>
      </w:tr>
      <w:tr xmlns:wp14="http://schemas.microsoft.com/office/word/2010/wordml" w:rsidRPr="000B1F9B" w:rsidR="00E405D8" w:rsidTr="0043105E" w14:paraId="0BD92B5A" wp14:textId="77777777">
        <w:trPr>
          <w:trHeight w:val="288"/>
          <w:tblHeader/>
        </w:trPr>
        <w:tc>
          <w:tcPr>
            <w:tcW w:w="10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23467" w:rsidP="00E6480F" w:rsidRDefault="00323467" w14:paraId="1CF68271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Goal </w:t>
            </w:r>
          </w:p>
        </w:tc>
        <w:tc>
          <w:tcPr>
            <w:tcW w:w="128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23467" w:rsidP="00CE5A20" w:rsidRDefault="00323467" w14:paraId="7636083B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REason</w:t>
            </w:r>
          </w:p>
        </w:tc>
        <w:tc>
          <w:tcPr>
            <w:tcW w:w="294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23467" w:rsidP="00CE5A20" w:rsidRDefault="00323467" w14:paraId="6512B86C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Action Steps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23467" w:rsidP="00CE5A20" w:rsidRDefault="00323467" w14:paraId="5B017527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person responsible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23467" w:rsidP="00CE5A20" w:rsidRDefault="00323467" w14:paraId="654BAFB2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timeline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23467" w:rsidP="00CE5A20" w:rsidRDefault="00323467" w14:paraId="1B9FBFDD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Status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23467" w:rsidP="00CE5A20" w:rsidRDefault="00323467" w14:paraId="363C42F4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outcome</w:t>
            </w:r>
          </w:p>
        </w:tc>
      </w:tr>
      <w:tr xmlns:wp14="http://schemas.microsoft.com/office/word/2010/wordml" w:rsidRPr="000B1F9B" w:rsidR="006A718B" w:rsidTr="0043105E" w14:paraId="60061E4C" wp14:textId="77777777">
        <w:trPr>
          <w:trHeight w:val="288"/>
        </w:trPr>
        <w:tc>
          <w:tcPr>
            <w:tcW w:w="10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323467" w:rsidRDefault="00323467" w14:paraId="44EAFD9C" wp14:textId="77777777">
            <w:pPr>
              <w:rPr>
                <w:rFonts w:ascii="Corbel" w:hAnsi="Corbel"/>
              </w:rPr>
            </w:pPr>
          </w:p>
        </w:tc>
        <w:tc>
          <w:tcPr>
            <w:tcW w:w="128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23467" w:rsidP="00323467" w:rsidRDefault="00323467" w14:paraId="4B94D5A5" wp14:textId="77777777">
            <w:pPr>
              <w:rPr>
                <w:rFonts w:ascii="Corbel" w:hAnsi="Corbel"/>
              </w:rPr>
            </w:pPr>
          </w:p>
        </w:tc>
        <w:tc>
          <w:tcPr>
            <w:tcW w:w="294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DD613C" w:rsidRDefault="00323467" w14:paraId="3DEEC669" wp14:textId="77777777">
            <w:pPr>
              <w:pStyle w:val="ListParagraph"/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323467" w:rsidRDefault="00323467" w14:paraId="3656B9AB" wp14:textId="77777777">
            <w:pPr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23467" w:rsidP="00323467" w:rsidRDefault="00323467" w14:paraId="45FB0818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23467" w:rsidP="00323467" w:rsidRDefault="00323467" w14:paraId="049F31CB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23467" w:rsidP="00323467" w:rsidRDefault="00323467" w14:paraId="53128261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xmlns:wp14="http://schemas.microsoft.com/office/word/2010/wordml" w:rsidRPr="000B1F9B" w:rsidR="006A718B" w:rsidTr="0043105E" w14:paraId="62486C05" wp14:textId="77777777">
        <w:trPr>
          <w:trHeight w:val="288"/>
        </w:trPr>
        <w:tc>
          <w:tcPr>
            <w:tcW w:w="10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323467" w:rsidRDefault="00323467" w14:paraId="4101652C" wp14:textId="77777777">
            <w:pPr>
              <w:rPr>
                <w:rFonts w:ascii="Corbel" w:hAnsi="Corbel"/>
              </w:rPr>
            </w:pPr>
          </w:p>
        </w:tc>
        <w:tc>
          <w:tcPr>
            <w:tcW w:w="128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23467" w:rsidP="00323467" w:rsidRDefault="00323467" w14:paraId="4B99056E" wp14:textId="77777777">
            <w:pPr>
              <w:rPr>
                <w:rFonts w:ascii="Corbel" w:hAnsi="Corbel"/>
              </w:rPr>
            </w:pPr>
          </w:p>
        </w:tc>
        <w:tc>
          <w:tcPr>
            <w:tcW w:w="294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DD613C" w:rsidR="00323467" w:rsidP="00DD613C" w:rsidRDefault="00323467" w14:paraId="1299C43A" wp14:textId="77777777">
            <w:pPr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323467" w:rsidRDefault="00323467" w14:paraId="4DDBEF00" wp14:textId="77777777">
            <w:pPr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23467" w:rsidP="00323467" w:rsidRDefault="00323467" w14:paraId="3461D779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23467" w:rsidP="00323467" w:rsidRDefault="00323467" w14:paraId="3CF2D8B6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23467" w:rsidP="006104A7" w:rsidRDefault="00323467" w14:paraId="0FB78278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xmlns:wp14="http://schemas.microsoft.com/office/word/2010/wordml" w:rsidRPr="000B1F9B" w:rsidR="006A718B" w:rsidTr="0043105E" w14:paraId="1FC39945" wp14:textId="77777777">
        <w:trPr>
          <w:trHeight w:val="288"/>
        </w:trPr>
        <w:tc>
          <w:tcPr>
            <w:tcW w:w="10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1E74D6" w:rsidRDefault="00323467" w14:paraId="0562CB0E" wp14:textId="77777777">
            <w:pPr>
              <w:rPr>
                <w:rFonts w:ascii="Corbel" w:hAnsi="Corbel"/>
              </w:rPr>
            </w:pPr>
          </w:p>
        </w:tc>
        <w:tc>
          <w:tcPr>
            <w:tcW w:w="128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23467" w:rsidP="00323467" w:rsidRDefault="00323467" w14:paraId="34CE0A41" wp14:textId="77777777">
            <w:pPr>
              <w:rPr>
                <w:rFonts w:ascii="Corbel" w:hAnsi="Corbel"/>
              </w:rPr>
            </w:pPr>
          </w:p>
        </w:tc>
        <w:tc>
          <w:tcPr>
            <w:tcW w:w="294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4104F1" w:rsidRDefault="00323467" w14:paraId="62EBF3C5" wp14:textId="77777777">
            <w:pPr>
              <w:pStyle w:val="ListParagraph"/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323467" w:rsidRDefault="00323467" w14:paraId="6D98A12B" wp14:textId="77777777">
            <w:pPr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23467" w:rsidP="00323467" w:rsidRDefault="00323467" w14:paraId="2946DB82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23467" w:rsidP="00323467" w:rsidRDefault="00323467" w14:paraId="5997CC1D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23467" w:rsidP="004104F1" w:rsidRDefault="00323467" w14:paraId="110FFD37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xmlns:wp14="http://schemas.microsoft.com/office/word/2010/wordml" w:rsidRPr="000B1F9B" w:rsidR="004A0D4F" w:rsidTr="0043105E" w14:paraId="6B699379" wp14:textId="77777777">
        <w:trPr>
          <w:trHeight w:val="288"/>
        </w:trPr>
        <w:tc>
          <w:tcPr>
            <w:tcW w:w="10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4A0D4F" w:rsidP="00323467" w:rsidRDefault="004A0D4F" w14:paraId="3FE9F23F" wp14:textId="77777777">
            <w:pPr>
              <w:rPr>
                <w:rFonts w:ascii="Corbel" w:hAnsi="Corbel"/>
              </w:rPr>
            </w:pPr>
          </w:p>
        </w:tc>
        <w:tc>
          <w:tcPr>
            <w:tcW w:w="128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4A0D4F" w:rsidP="004A0D4F" w:rsidRDefault="004A0D4F" w14:paraId="1F72F646" wp14:textId="77777777">
            <w:pPr>
              <w:rPr>
                <w:rFonts w:ascii="Corbel" w:hAnsi="Corbel"/>
              </w:rPr>
            </w:pPr>
          </w:p>
        </w:tc>
        <w:tc>
          <w:tcPr>
            <w:tcW w:w="294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DD613C" w:rsidR="004A0D4F" w:rsidP="00DD613C" w:rsidRDefault="004A0D4F" w14:paraId="08CE6F91" wp14:textId="77777777">
            <w:pPr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4A0D4F" w:rsidP="00323467" w:rsidRDefault="004A0D4F" w14:paraId="61CDCEAD" wp14:textId="77777777">
            <w:pPr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4A0D4F" w:rsidP="00323467" w:rsidRDefault="004A0D4F" w14:paraId="6BB9E253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4A0D4F" w:rsidP="00323467" w:rsidRDefault="004A0D4F" w14:paraId="23DE523C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4A0D4F" w:rsidP="00323467" w:rsidRDefault="004A0D4F" w14:paraId="52E56223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xmlns:wp14="http://schemas.microsoft.com/office/word/2010/wordml" w:rsidRPr="000B1F9B" w:rsidR="00662FD9" w:rsidP="00F54571" w:rsidRDefault="00662FD9" w14:paraId="07547A01" wp14:textId="77777777">
      <w:pPr>
        <w:rPr>
          <w:rFonts w:ascii="Corbel" w:hAnsi="Corbel"/>
        </w:rPr>
      </w:pPr>
    </w:p>
    <w:p xmlns:wp14="http://schemas.microsoft.com/office/word/2010/wordml" w:rsidRPr="000B1F9B" w:rsidR="00FA144F" w:rsidP="00F54571" w:rsidRDefault="00FA144F" w14:paraId="5043CB0F" wp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0"/>
        <w:gridCol w:w="2920"/>
        <w:gridCol w:w="1890"/>
        <w:gridCol w:w="1800"/>
        <w:gridCol w:w="1440"/>
        <w:gridCol w:w="2515"/>
      </w:tblGrid>
      <w:tr xmlns:wp14="http://schemas.microsoft.com/office/word/2010/wordml" w:rsidRPr="000B1F9B" w:rsidR="00FA7737" w:rsidTr="00E405D8" w14:paraId="075BDAAD" wp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FA7737" w:rsidP="003F6316" w:rsidRDefault="00FA7737" w14:paraId="0D0B2C4F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Program Value Statement</w:t>
            </w:r>
          </w:p>
        </w:tc>
      </w:tr>
      <w:tr xmlns:wp14="http://schemas.microsoft.com/office/word/2010/wordml" w:rsidRPr="000B1F9B" w:rsidR="004104F1" w:rsidTr="004104F1" w14:paraId="1A2C19FE" wp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FA7737" w:rsidP="003F6316" w:rsidRDefault="00FA7737" w14:paraId="10A02ABB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Goal </w:t>
            </w: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FA7737" w:rsidP="003F6316" w:rsidRDefault="00FA7737" w14:paraId="634C6C20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REason</w:t>
            </w:r>
          </w:p>
        </w:tc>
        <w:tc>
          <w:tcPr>
            <w:tcW w:w="29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FA7737" w:rsidP="003F6316" w:rsidRDefault="00FA7737" w14:paraId="67680DF2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Action Steps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FA7737" w:rsidP="003F6316" w:rsidRDefault="00FA7737" w14:paraId="4A36E9A6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person responsible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FA7737" w:rsidP="003F6316" w:rsidRDefault="00FA7737" w14:paraId="46D038FC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timeline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FA7737" w:rsidP="003F6316" w:rsidRDefault="00FA7737" w14:paraId="72F77DC3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Status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FA7737" w:rsidP="003F6316" w:rsidRDefault="00FA7737" w14:paraId="572B0412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outcome</w:t>
            </w:r>
          </w:p>
        </w:tc>
      </w:tr>
      <w:tr xmlns:wp14="http://schemas.microsoft.com/office/word/2010/wordml" w:rsidRPr="000B1F9B" w:rsidR="003F6316" w:rsidTr="004104F1" w14:paraId="07459315" wp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FA7737" w:rsidP="00573CD9" w:rsidRDefault="00FA7737" w14:paraId="6537F28F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FA7737" w:rsidP="00573CD9" w:rsidRDefault="00FA7737" w14:paraId="6DFB9E20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9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FA7737" w:rsidP="00DD613C" w:rsidRDefault="00FA7737" w14:paraId="70DF9E56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FA7737" w:rsidP="00573CD9" w:rsidRDefault="00FA7737" w14:paraId="44E871BC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FA7737" w:rsidP="00573CD9" w:rsidRDefault="00FA7737" w14:paraId="144A5D23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FA7737" w:rsidP="00573CD9" w:rsidRDefault="00FA7737" w14:paraId="738610EB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FA7737" w:rsidP="00573CD9" w:rsidRDefault="00FA7737" w14:paraId="637805D2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xmlns:wp14="http://schemas.microsoft.com/office/word/2010/wordml" w:rsidRPr="000B1F9B" w:rsidR="003F6316" w:rsidTr="004104F1" w14:paraId="463F29E8" wp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FA7737" w:rsidP="004104F1" w:rsidRDefault="00FA7737" w14:paraId="3B7B4B86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FA7737" w:rsidP="00573CD9" w:rsidRDefault="00FA7737" w14:paraId="3A0FF5F2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9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FA7737" w:rsidP="00DD613C" w:rsidRDefault="00FA7737" w14:paraId="5630AD66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FA7737" w:rsidP="00573CD9" w:rsidRDefault="00FA7737" w14:paraId="61829076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FA7737" w:rsidP="00573CD9" w:rsidRDefault="00FA7737" w14:paraId="2BA226A1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FA7737" w:rsidP="00573CD9" w:rsidRDefault="00FA7737" w14:paraId="17AD93B2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FA7737" w:rsidP="00573CD9" w:rsidRDefault="00FA7737" w14:paraId="0DE4B5B7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xmlns:wp14="http://schemas.microsoft.com/office/word/2010/wordml" w:rsidRPr="000B1F9B" w:rsidR="00961328" w:rsidP="00F54571" w:rsidRDefault="00961328" w14:paraId="66204FF1" wp14:textId="77777777">
      <w:pPr>
        <w:rPr>
          <w:rFonts w:ascii="Corbel" w:hAnsi="Corbel"/>
        </w:rPr>
      </w:pPr>
    </w:p>
    <w:p xmlns:wp14="http://schemas.microsoft.com/office/word/2010/wordml" w:rsidRPr="000B1F9B" w:rsidR="00FA144F" w:rsidP="00F54571" w:rsidRDefault="00FA144F" w14:paraId="2DBF0D7D" wp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0"/>
        <w:gridCol w:w="2514"/>
        <w:gridCol w:w="2296"/>
        <w:gridCol w:w="1800"/>
        <w:gridCol w:w="1440"/>
        <w:gridCol w:w="2515"/>
      </w:tblGrid>
      <w:tr xmlns:wp14="http://schemas.microsoft.com/office/word/2010/wordml" w:rsidRPr="000B1F9B" w:rsidR="00573CD9" w:rsidTr="00E405D8" w14:paraId="7A7C9F7D" wp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573CD9" w14:paraId="1A710B85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Community Image</w:t>
            </w:r>
          </w:p>
        </w:tc>
      </w:tr>
      <w:tr xmlns:wp14="http://schemas.microsoft.com/office/word/2010/wordml" w:rsidRPr="000B1F9B" w:rsidR="003C7C50" w:rsidTr="004104F1" w14:paraId="709FD117" wp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4731F490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Goal </w:t>
            </w: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573CD9" w14:paraId="1B3136F6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REason</w:t>
            </w:r>
          </w:p>
        </w:tc>
        <w:tc>
          <w:tcPr>
            <w:tcW w:w="251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432E4CD0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Action Steps</w:t>
            </w:r>
          </w:p>
        </w:tc>
        <w:tc>
          <w:tcPr>
            <w:tcW w:w="22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6787420E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person responsible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65ABE9F4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timeline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573CD9" w14:paraId="7D56C4AE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Status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4E9EAB36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outcome</w:t>
            </w:r>
          </w:p>
        </w:tc>
      </w:tr>
      <w:tr xmlns:wp14="http://schemas.microsoft.com/office/word/2010/wordml" w:rsidRPr="000B1F9B" w:rsidR="003C7C50" w:rsidTr="004104F1" w14:paraId="6B62F1B3" wp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573CD9" w:rsidP="006C3459" w:rsidRDefault="00573CD9" w14:paraId="02F2C34E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573CD9" w:rsidP="00044EE7" w:rsidRDefault="00573CD9" w14:paraId="680A4E5D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19219836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2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296FEF7D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573CD9" w:rsidP="00044EE7" w:rsidRDefault="00573CD9" w14:paraId="7194DBDC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573CD9" w:rsidP="00044EE7" w:rsidRDefault="00573CD9" w14:paraId="769D0D3C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573CD9" w:rsidP="00044EE7" w:rsidRDefault="00573CD9" w14:paraId="54CD245A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xmlns:wp14="http://schemas.microsoft.com/office/word/2010/wordml" w:rsidRPr="000B1F9B" w:rsidR="00C26512" w:rsidTr="00C26512" w14:paraId="1231BE67" wp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C26512" w:rsidP="00044EE7" w:rsidRDefault="00C26512" w14:paraId="36FEB5B0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C26512" w:rsidP="00044EE7" w:rsidRDefault="00C26512" w14:paraId="30D7AA69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C26512" w:rsidP="00044EE7" w:rsidRDefault="00C26512" w14:paraId="7196D064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2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C26512" w:rsidP="00044EE7" w:rsidRDefault="00C26512" w14:paraId="34FF1C98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C26512" w:rsidP="00044EE7" w:rsidRDefault="00C26512" w14:paraId="6D072C0D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C26512" w:rsidP="00044EE7" w:rsidRDefault="00C26512" w14:paraId="48A21919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C26512" w:rsidP="00044EE7" w:rsidRDefault="00C26512" w14:paraId="6BD18F9B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xmlns:wp14="http://schemas.microsoft.com/office/word/2010/wordml" w:rsidRPr="000B1F9B" w:rsidR="00E019CB" w:rsidP="00F54571" w:rsidRDefault="00E019CB" w14:paraId="238601FE" wp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1"/>
        <w:gridCol w:w="2489"/>
        <w:gridCol w:w="2320"/>
        <w:gridCol w:w="1800"/>
        <w:gridCol w:w="1440"/>
        <w:gridCol w:w="2515"/>
      </w:tblGrid>
      <w:tr xmlns:wp14="http://schemas.microsoft.com/office/word/2010/wordml" w:rsidRPr="000B1F9B" w:rsidR="001D17D5" w:rsidTr="00044EE7" w14:paraId="672F087C" wp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1D17D5" w:rsidP="00044EE7" w:rsidRDefault="001D17D5" w14:paraId="7798F4DD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Strategic community partnerships</w:t>
            </w:r>
          </w:p>
        </w:tc>
      </w:tr>
      <w:tr xmlns:wp14="http://schemas.microsoft.com/office/word/2010/wordml" w:rsidRPr="000B1F9B" w:rsidR="001D17D5" w:rsidTr="00044EE7" w14:paraId="67769415" wp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1D17D5" w14:paraId="59361ECC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Goal </w:t>
            </w: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1D17D5" w:rsidP="00044EE7" w:rsidRDefault="001D17D5" w14:paraId="2EB9BE38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REason</w:t>
            </w: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1D17D5" w14:paraId="53FE0B8A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Action Steps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1D17D5" w14:paraId="2FD3593E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person responsible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1D17D5" w14:paraId="02685709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timeline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1D17D5" w:rsidP="00044EE7" w:rsidRDefault="001D17D5" w14:paraId="509A0E51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Status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1D17D5" w14:paraId="6571BA6D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outcome</w:t>
            </w:r>
          </w:p>
        </w:tc>
      </w:tr>
      <w:tr xmlns:wp14="http://schemas.microsoft.com/office/word/2010/wordml" w:rsidRPr="000B1F9B" w:rsidR="001D17D5" w:rsidTr="00044EE7" w14:paraId="0F3CABC7" wp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1D17D5" w14:paraId="5B08B5D1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1D17D5" w:rsidP="00044EE7" w:rsidRDefault="001D17D5" w14:paraId="16DEB4AB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1D17D5" w:rsidP="001D17D5" w:rsidRDefault="001D17D5" w14:paraId="0AD9C6F4" wp14:textId="77777777">
            <w:pPr>
              <w:pStyle w:val="Amount"/>
              <w:ind w:left="720"/>
              <w:jc w:val="left"/>
              <w:rPr>
                <w:rFonts w:ascii="Corbel" w:hAnsi="Corbel"/>
              </w:rPr>
            </w:pP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1D17D5" w14:paraId="4B1F511A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1D17D5" w:rsidP="00044EE7" w:rsidRDefault="001D17D5" w14:paraId="65F9C3DC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1D17D5" w:rsidP="00044EE7" w:rsidRDefault="001D17D5" w14:paraId="5023141B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1D17D5" w:rsidP="00044EE7" w:rsidRDefault="001D17D5" w14:paraId="1F3B1409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xmlns:wp14="http://schemas.microsoft.com/office/word/2010/wordml" w:rsidRPr="000B1F9B" w:rsidR="00FA144F" w:rsidP="00F54571" w:rsidRDefault="00FA144F" w14:paraId="562C75D1" wp14:textId="77777777">
      <w:pPr>
        <w:rPr>
          <w:rFonts w:ascii="Corbel" w:hAnsi="Corbel"/>
        </w:rPr>
      </w:pPr>
    </w:p>
    <w:p xmlns:wp14="http://schemas.microsoft.com/office/word/2010/wordml" w:rsidRPr="000B1F9B" w:rsidR="001D17D5" w:rsidP="00F54571" w:rsidRDefault="001D17D5" w14:paraId="664355AD" wp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1"/>
        <w:gridCol w:w="2489"/>
        <w:gridCol w:w="2320"/>
        <w:gridCol w:w="1800"/>
        <w:gridCol w:w="1440"/>
        <w:gridCol w:w="2515"/>
      </w:tblGrid>
      <w:tr xmlns:wp14="http://schemas.microsoft.com/office/word/2010/wordml" w:rsidRPr="000B1F9B" w:rsidR="00573CD9" w:rsidTr="00036A94" w14:paraId="3901EAC8" wp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573CD9" w14:paraId="22CD7C22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Advertise your services / create marketing materials</w:t>
            </w:r>
          </w:p>
        </w:tc>
      </w:tr>
      <w:tr xmlns:wp14="http://schemas.microsoft.com/office/word/2010/wordml" w:rsidRPr="000B1F9B" w:rsidR="004104F1" w:rsidTr="004104F1" w14:paraId="25E9942E" wp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5AE9BF56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Goal </w:t>
            </w: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573CD9" w14:paraId="22DC37C7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REason</w:t>
            </w: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25B5AD00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Action Steps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2F4361CD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person responsible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3ECF08C1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timeline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573CD9" w14:paraId="58E941F7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Status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2F144CAC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outcome</w:t>
            </w:r>
          </w:p>
        </w:tc>
      </w:tr>
      <w:tr xmlns:wp14="http://schemas.microsoft.com/office/word/2010/wordml" w:rsidRPr="000B1F9B" w:rsidR="009757D2" w:rsidTr="004104F1" w14:paraId="1A965116" wp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7DF4E37C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573CD9" w:rsidP="00044EE7" w:rsidRDefault="00573CD9" w14:paraId="44FB30F8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573CD9" w:rsidP="00DD613C" w:rsidRDefault="00573CD9" w14:paraId="1DA6542E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573CD9" w14:paraId="3041E394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573CD9" w:rsidP="00044EE7" w:rsidRDefault="00573CD9" w14:paraId="722B00AE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573CD9" w:rsidP="00044EE7" w:rsidRDefault="00573CD9" w14:paraId="42C6D796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573CD9" w:rsidP="00044EE7" w:rsidRDefault="00573CD9" w14:paraId="6E1831B3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xmlns:wp14="http://schemas.microsoft.com/office/word/2010/wordml" w:rsidRPr="000B1F9B" w:rsidR="00573CD9" w:rsidP="00F54571" w:rsidRDefault="00573CD9" w14:paraId="54E11D2A" wp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1"/>
        <w:gridCol w:w="2489"/>
        <w:gridCol w:w="2320"/>
        <w:gridCol w:w="1800"/>
        <w:gridCol w:w="1440"/>
        <w:gridCol w:w="2515"/>
      </w:tblGrid>
      <w:tr xmlns:wp14="http://schemas.microsoft.com/office/word/2010/wordml" w:rsidRPr="000B1F9B" w:rsidR="003B48F7" w:rsidTr="00044EE7" w14:paraId="78B22324" wp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044EE7" w:rsidRDefault="003B48F7" w14:paraId="7912376B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Create Program Policies to encourage referrals </w:t>
            </w:r>
          </w:p>
        </w:tc>
      </w:tr>
      <w:tr xmlns:wp14="http://schemas.microsoft.com/office/word/2010/wordml" w:rsidRPr="000B1F9B" w:rsidR="003B48F7" w:rsidTr="00044EE7" w14:paraId="10548058" wp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3B48F7" w14:paraId="18773035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Goal </w:t>
            </w: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044EE7" w:rsidRDefault="003B48F7" w14:paraId="284DE26F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REason</w:t>
            </w: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3B48F7" w14:paraId="5E203A7A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Action Steps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3B48F7" w14:paraId="06B862B3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person responsible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3B48F7" w14:paraId="130E085E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timeline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044EE7" w:rsidRDefault="003B48F7" w14:paraId="7C8E63FB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Status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3B48F7" w14:paraId="77F0A5CF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outcome</w:t>
            </w:r>
          </w:p>
        </w:tc>
      </w:tr>
      <w:tr xmlns:wp14="http://schemas.microsoft.com/office/word/2010/wordml" w:rsidRPr="000B1F9B" w:rsidR="003B48F7" w:rsidTr="00044EE7" w14:paraId="31126E5D" wp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8138CF" w:rsidRDefault="003B48F7" w14:paraId="2DE403A5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044EE7" w:rsidRDefault="003B48F7" w14:paraId="62431CDC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F56979" w:rsidP="00DD613C" w:rsidRDefault="00F56979" w14:paraId="49E398E2" wp14:textId="77777777">
            <w:pPr>
              <w:pStyle w:val="Amount"/>
              <w:ind w:left="720"/>
              <w:jc w:val="left"/>
              <w:rPr>
                <w:rFonts w:ascii="Corbel" w:hAnsi="Corbel"/>
              </w:rPr>
            </w:pP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3B48F7" w14:paraId="16287F21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044EE7" w:rsidRDefault="003B48F7" w14:paraId="5BE93A62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044EE7" w:rsidRDefault="003B48F7" w14:paraId="384BA73E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044EE7" w:rsidRDefault="003B48F7" w14:paraId="34B3F2EB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xmlns:wp14="http://schemas.microsoft.com/office/word/2010/wordml" w:rsidRPr="000B1F9B" w:rsidR="00573CD9" w:rsidP="00F54571" w:rsidRDefault="00573CD9" w14:paraId="7D34F5C7" wp14:textId="77777777">
      <w:pPr>
        <w:rPr>
          <w:rFonts w:ascii="Corbel" w:hAnsi="Corbel"/>
        </w:rPr>
      </w:pPr>
    </w:p>
    <w:p xmlns:wp14="http://schemas.microsoft.com/office/word/2010/wordml" w:rsidRPr="000B1F9B" w:rsidR="003B48F7" w:rsidP="00F54571" w:rsidRDefault="003B48F7" w14:paraId="0B4020A7" wp14:textId="77777777">
      <w:pPr>
        <w:rPr>
          <w:rFonts w:ascii="Corbel" w:hAnsi="Corbel"/>
        </w:rPr>
      </w:pPr>
    </w:p>
    <w:tbl>
      <w:tblPr>
        <w:tblpPr w:leftFromText="180" w:rightFromText="180" w:vertAnchor="text" w:horzAnchor="margin" w:tblpY="-37"/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190"/>
        <w:gridCol w:w="2520"/>
        <w:gridCol w:w="2320"/>
        <w:gridCol w:w="1800"/>
        <w:gridCol w:w="1440"/>
        <w:gridCol w:w="2515"/>
      </w:tblGrid>
      <w:tr xmlns:wp14="http://schemas.microsoft.com/office/word/2010/wordml" w:rsidRPr="000B1F9B" w:rsidR="003B48F7" w:rsidTr="003B48F7" w14:paraId="6BF6A295" wp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3B48F7" w14:paraId="12792DDE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other / next steps</w:t>
            </w:r>
          </w:p>
        </w:tc>
      </w:tr>
      <w:tr xmlns:wp14="http://schemas.microsoft.com/office/word/2010/wordml" w:rsidRPr="000B1F9B" w:rsidR="003B48F7" w:rsidTr="003B48F7" w14:paraId="528154B0" wp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0ABF952E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Goal </w:t>
            </w:r>
          </w:p>
        </w:tc>
        <w:tc>
          <w:tcPr>
            <w:tcW w:w="11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3B48F7" w14:paraId="7CD6DAAD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REason</w:t>
            </w:r>
          </w:p>
        </w:tc>
        <w:tc>
          <w:tcPr>
            <w:tcW w:w="25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4B35224A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Action Steps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1932AB44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person responsible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5EAEE7BC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timeline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3B48F7" w14:paraId="4A064D3D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Status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4EA2FBBD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outcome</w:t>
            </w:r>
          </w:p>
        </w:tc>
      </w:tr>
      <w:tr xmlns:wp14="http://schemas.microsoft.com/office/word/2010/wordml" w:rsidRPr="000B1F9B" w:rsidR="003B48F7" w:rsidTr="003B48F7" w14:paraId="1D7B270A" wp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4F904CB7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1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06971CD3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2A1F701D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03EFCA41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5F96A722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5B95CD12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5220BBB2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xmlns:wp14="http://schemas.microsoft.com/office/word/2010/wordml" w:rsidRPr="000B1F9B" w:rsidR="003B48F7" w:rsidP="00F54571" w:rsidRDefault="003B48F7" w14:paraId="13CB595B" wp14:textId="77777777">
      <w:pPr>
        <w:rPr>
          <w:rFonts w:ascii="Corbel" w:hAnsi="Corbel"/>
        </w:rPr>
      </w:pPr>
    </w:p>
    <w:tbl>
      <w:tblPr>
        <w:tblpPr w:leftFromText="180" w:rightFromText="180" w:vertAnchor="text" w:horzAnchor="margin" w:tblpY="83"/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2396"/>
        <w:gridCol w:w="2589"/>
        <w:gridCol w:w="7965"/>
      </w:tblGrid>
      <w:tr xmlns:wp14="http://schemas.microsoft.com/office/word/2010/wordml" w:rsidRPr="000B1F9B" w:rsidR="003B48F7" w:rsidTr="003B48F7" w14:paraId="626309C2" wp14:textId="77777777">
        <w:trPr>
          <w:trHeight w:val="288"/>
          <w:tblHeader/>
        </w:trPr>
        <w:tc>
          <w:tcPr>
            <w:tcW w:w="1295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3B48F7" w14:paraId="3C6C9633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MEasuring over all marketing plan succes</w:t>
            </w:r>
          </w:p>
        </w:tc>
      </w:tr>
      <w:tr xmlns:wp14="http://schemas.microsoft.com/office/word/2010/wordml" w:rsidRPr="000B1F9B" w:rsidR="003B48F7" w:rsidTr="003B48F7" w14:paraId="3D804BC8" wp14:textId="77777777">
        <w:trPr>
          <w:trHeight w:val="288"/>
          <w:tblHeader/>
        </w:trPr>
        <w:tc>
          <w:tcPr>
            <w:tcW w:w="23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2CD62146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 xml:space="preserve">Goal </w:t>
            </w:r>
          </w:p>
        </w:tc>
        <w:tc>
          <w:tcPr>
            <w:tcW w:w="25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3B48F7" w14:paraId="29763416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Status</w:t>
            </w:r>
          </w:p>
        </w:tc>
        <w:tc>
          <w:tcPr>
            <w:tcW w:w="79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5884F83E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outcome</w:t>
            </w:r>
          </w:p>
        </w:tc>
      </w:tr>
      <w:tr xmlns:wp14="http://schemas.microsoft.com/office/word/2010/wordml" w:rsidRPr="000B1F9B" w:rsidR="003B48F7" w:rsidTr="003B48F7" w14:paraId="6D9C8D39" wp14:textId="77777777">
        <w:trPr>
          <w:trHeight w:val="288"/>
        </w:trPr>
        <w:tc>
          <w:tcPr>
            <w:tcW w:w="23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675E05EE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2FC17F8B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79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0A4F7224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xmlns:wp14="http://schemas.microsoft.com/office/word/2010/wordml" w:rsidRPr="000B1F9B" w:rsidR="003B48F7" w:rsidTr="003B48F7" w14:paraId="5AE48A43" wp14:textId="77777777">
        <w:trPr>
          <w:trHeight w:val="288"/>
        </w:trPr>
        <w:tc>
          <w:tcPr>
            <w:tcW w:w="23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50F40DEB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77A52294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79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007DCDA8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xmlns:wp14="http://schemas.microsoft.com/office/word/2010/wordml" w:rsidRPr="000B1F9B" w:rsidR="003B48F7" w:rsidTr="003B48F7" w14:paraId="450EA2D7" wp14:textId="77777777">
        <w:trPr>
          <w:trHeight w:val="288"/>
        </w:trPr>
        <w:tc>
          <w:tcPr>
            <w:tcW w:w="23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3DD355C9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5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1A81F0B1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79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717AAFBA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tbl>
      <w:tblPr>
        <w:tblpPr w:leftFromText="180" w:rightFromText="180" w:vertAnchor="page" w:horzAnchor="margin" w:tblpY="1307"/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12"/>
        <w:gridCol w:w="2393"/>
        <w:gridCol w:w="1620"/>
        <w:gridCol w:w="1890"/>
        <w:gridCol w:w="2070"/>
        <w:gridCol w:w="3865"/>
      </w:tblGrid>
      <w:tr xmlns:wp14="http://schemas.microsoft.com/office/word/2010/wordml" w:rsidRPr="000B1F9B" w:rsidR="003B48F7" w:rsidTr="003B48F7" w14:paraId="6FEFEDE6" wp14:textId="77777777">
        <w:trPr>
          <w:trHeight w:val="288"/>
          <w:tblHeader/>
        </w:trPr>
        <w:tc>
          <w:tcPr>
            <w:tcW w:w="12950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3B48F7" w14:paraId="29E236AF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Marketing Budget</w:t>
            </w:r>
          </w:p>
        </w:tc>
      </w:tr>
      <w:tr xmlns:wp14="http://schemas.microsoft.com/office/word/2010/wordml" w:rsidRPr="000B1F9B" w:rsidR="003B48F7" w:rsidTr="003B48F7" w14:paraId="241BF70B" wp14:textId="77777777">
        <w:trPr>
          <w:trHeight w:val="288"/>
          <w:tblHeader/>
        </w:trPr>
        <w:tc>
          <w:tcPr>
            <w:tcW w:w="11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7D4C88F0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Budget Item</w:t>
            </w:r>
          </w:p>
        </w:tc>
        <w:tc>
          <w:tcPr>
            <w:tcW w:w="23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0E70BD3B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ACtion Steps</w:t>
            </w:r>
          </w:p>
        </w:tc>
        <w:tc>
          <w:tcPr>
            <w:tcW w:w="16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5DD9C098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Person Responsible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3B48F7" w14:paraId="553F2FC8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Timeline</w:t>
            </w:r>
          </w:p>
        </w:tc>
        <w:tc>
          <w:tcPr>
            <w:tcW w:w="20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2CC9128E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Unit Price description</w:t>
            </w: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0A868A0D" wp14:textId="77777777">
            <w:pPr>
              <w:pStyle w:val="Heading2"/>
              <w:rPr>
                <w:rFonts w:ascii="Corbel" w:hAnsi="Corbel"/>
              </w:rPr>
            </w:pPr>
            <w:r w:rsidRPr="000B1F9B">
              <w:rPr>
                <w:rFonts w:ascii="Corbel" w:hAnsi="Corbel"/>
              </w:rPr>
              <w:t>total cost</w:t>
            </w:r>
          </w:p>
        </w:tc>
      </w:tr>
      <w:tr xmlns:wp14="http://schemas.microsoft.com/office/word/2010/wordml" w:rsidRPr="000B1F9B" w:rsidR="003B48F7" w:rsidTr="003B48F7" w14:paraId="56EE48EE" wp14:textId="77777777">
        <w:trPr>
          <w:trHeight w:val="288"/>
        </w:trPr>
        <w:tc>
          <w:tcPr>
            <w:tcW w:w="11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2908EB2C" wp14:textId="77777777">
            <w:pPr>
              <w:rPr>
                <w:rFonts w:ascii="Corbel" w:hAnsi="Corbel"/>
              </w:rPr>
            </w:pPr>
          </w:p>
        </w:tc>
        <w:tc>
          <w:tcPr>
            <w:tcW w:w="23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DD613C" w:rsidRDefault="003B48F7" w14:paraId="121FD38A" wp14:textId="77777777">
            <w:pPr>
              <w:pStyle w:val="ListParagraph"/>
              <w:rPr>
                <w:rFonts w:ascii="Corbel" w:hAnsi="Corbel"/>
              </w:rPr>
            </w:pPr>
            <w:bookmarkStart w:name="_GoBack" w:id="0"/>
            <w:bookmarkEnd w:id="0"/>
          </w:p>
        </w:tc>
        <w:tc>
          <w:tcPr>
            <w:tcW w:w="16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1FE2DD96" wp14:textId="77777777">
            <w:pPr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27357532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0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07F023C8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4BDB5498" wp14:textId="77777777">
            <w:pPr>
              <w:pStyle w:val="Amount"/>
              <w:rPr>
                <w:rFonts w:ascii="Corbel" w:hAnsi="Corbel"/>
              </w:rPr>
            </w:pPr>
          </w:p>
        </w:tc>
      </w:tr>
      <w:tr xmlns:wp14="http://schemas.microsoft.com/office/word/2010/wordml" w:rsidRPr="000B1F9B" w:rsidR="003B48F7" w:rsidTr="003B48F7" w14:paraId="2916C19D" wp14:textId="77777777">
        <w:trPr>
          <w:trHeight w:val="288"/>
        </w:trPr>
        <w:tc>
          <w:tcPr>
            <w:tcW w:w="11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74869460" wp14:textId="77777777">
            <w:pPr>
              <w:rPr>
                <w:rFonts w:ascii="Corbel" w:hAnsi="Corbel"/>
              </w:rPr>
            </w:pPr>
          </w:p>
        </w:tc>
        <w:tc>
          <w:tcPr>
            <w:tcW w:w="23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DD613C" w:rsidRDefault="003B48F7" w14:paraId="187F57B8" wp14:textId="77777777">
            <w:pPr>
              <w:pStyle w:val="ListParagraph"/>
              <w:rPr>
                <w:rFonts w:ascii="Corbel" w:hAnsi="Corbel"/>
              </w:rPr>
            </w:pPr>
          </w:p>
        </w:tc>
        <w:tc>
          <w:tcPr>
            <w:tcW w:w="16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54738AF4" wp14:textId="77777777">
            <w:pPr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46ABBD8F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0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06BBA33E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464FCBC1" wp14:textId="77777777">
            <w:pPr>
              <w:pStyle w:val="Amount"/>
              <w:rPr>
                <w:rFonts w:ascii="Corbel" w:hAnsi="Corbel"/>
              </w:rPr>
            </w:pPr>
          </w:p>
        </w:tc>
      </w:tr>
      <w:tr xmlns:wp14="http://schemas.microsoft.com/office/word/2010/wordml" w:rsidRPr="000B1F9B" w:rsidR="003B48F7" w:rsidTr="003B48F7" w14:paraId="5C8C6B09" wp14:textId="77777777">
        <w:trPr>
          <w:trHeight w:val="288"/>
        </w:trPr>
        <w:tc>
          <w:tcPr>
            <w:tcW w:w="11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3382A365" wp14:textId="77777777">
            <w:pPr>
              <w:rPr>
                <w:rFonts w:ascii="Corbel" w:hAnsi="Corbel"/>
              </w:rPr>
            </w:pPr>
          </w:p>
        </w:tc>
        <w:tc>
          <w:tcPr>
            <w:tcW w:w="23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DD613C" w:rsidRDefault="003B48F7" w14:paraId="5C71F136" wp14:textId="77777777">
            <w:pPr>
              <w:pStyle w:val="ListParagraph"/>
              <w:rPr>
                <w:rFonts w:ascii="Corbel" w:hAnsi="Corbel"/>
              </w:rPr>
            </w:pPr>
          </w:p>
        </w:tc>
        <w:tc>
          <w:tcPr>
            <w:tcW w:w="16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62199465" wp14:textId="77777777">
            <w:pPr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0DA123B1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0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4C4CEA3D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50895670" wp14:textId="77777777">
            <w:pPr>
              <w:pStyle w:val="Amount"/>
              <w:rPr>
                <w:rFonts w:ascii="Corbel" w:hAnsi="Corbel"/>
              </w:rPr>
            </w:pPr>
          </w:p>
        </w:tc>
      </w:tr>
      <w:tr xmlns:wp14="http://schemas.microsoft.com/office/word/2010/wordml" w:rsidRPr="000B1F9B" w:rsidR="003B48F7" w:rsidTr="003B48F7" w14:paraId="38C1F859" wp14:textId="77777777">
        <w:trPr>
          <w:trHeight w:val="288"/>
        </w:trPr>
        <w:tc>
          <w:tcPr>
            <w:tcW w:w="11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0C8FE7CE" wp14:textId="77777777">
            <w:pPr>
              <w:rPr>
                <w:rFonts w:ascii="Corbel" w:hAnsi="Corbel"/>
              </w:rPr>
            </w:pPr>
          </w:p>
        </w:tc>
        <w:tc>
          <w:tcPr>
            <w:tcW w:w="23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DD613C" w:rsidRDefault="003B48F7" w14:paraId="41004F19" wp14:textId="77777777">
            <w:pPr>
              <w:pStyle w:val="ListParagraph"/>
              <w:rPr>
                <w:rFonts w:ascii="Corbel" w:hAnsi="Corbel"/>
              </w:rPr>
            </w:pPr>
          </w:p>
        </w:tc>
        <w:tc>
          <w:tcPr>
            <w:tcW w:w="16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67C0C651" wp14:textId="77777777">
            <w:pPr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308D56CC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20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797E50C6" wp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7B04FA47" wp14:textId="77777777">
            <w:pPr>
              <w:pStyle w:val="Amount"/>
              <w:rPr>
                <w:rFonts w:ascii="Corbel" w:hAnsi="Corbel"/>
              </w:rPr>
            </w:pPr>
          </w:p>
        </w:tc>
      </w:tr>
      <w:tr xmlns:wp14="http://schemas.microsoft.com/office/word/2010/wordml" w:rsidRPr="000B1F9B" w:rsidR="003B48F7" w:rsidTr="003B48F7" w14:paraId="568C698B" wp14:textId="77777777">
        <w:trPr>
          <w:trHeight w:val="288"/>
        </w:trPr>
        <w:tc>
          <w:tcPr>
            <w:tcW w:w="1112" w:type="dxa"/>
            <w:tcBorders>
              <w:top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1A939487" wp14:textId="77777777">
            <w:pPr>
              <w:rPr>
                <w:rFonts w:ascii="Corbel" w:hAnsi="Corbel"/>
              </w:rPr>
            </w:pPr>
          </w:p>
        </w:tc>
        <w:tc>
          <w:tcPr>
            <w:tcW w:w="2393" w:type="dxa"/>
            <w:tcBorders>
              <w:top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6AA258D8" wp14:textId="77777777">
            <w:pPr>
              <w:rPr>
                <w:rFonts w:ascii="Corbel" w:hAnsi="Corbel"/>
              </w:rPr>
            </w:pPr>
          </w:p>
        </w:tc>
        <w:tc>
          <w:tcPr>
            <w:tcW w:w="1620" w:type="dxa"/>
            <w:tcBorders>
              <w:top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6FFBD3EC" wp14:textId="77777777">
            <w:pPr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30DCCCAD" wp14:textId="77777777">
            <w:pPr>
              <w:pStyle w:val="Amount"/>
              <w:rPr>
                <w:rFonts w:ascii="Corbel" w:hAnsi="Corbel"/>
              </w:rPr>
            </w:pPr>
          </w:p>
        </w:tc>
        <w:tc>
          <w:tcPr>
            <w:tcW w:w="2070" w:type="dxa"/>
            <w:tcBorders>
              <w:top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36AF6883" wp14:textId="77777777">
            <w:pPr>
              <w:pStyle w:val="Amount"/>
              <w:rPr>
                <w:rFonts w:ascii="Corbel" w:hAnsi="Corbel"/>
              </w:rPr>
            </w:pP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54C529ED" wp14:textId="77777777">
            <w:pPr>
              <w:pStyle w:val="Amount"/>
              <w:rPr>
                <w:rFonts w:ascii="Corbel" w:hAnsi="Corbel"/>
              </w:rPr>
            </w:pPr>
          </w:p>
        </w:tc>
      </w:tr>
      <w:tr xmlns:wp14="http://schemas.microsoft.com/office/word/2010/wordml" w:rsidRPr="000B1F9B" w:rsidR="003B48F7" w:rsidTr="003B48F7" w14:paraId="1C0157D6" wp14:textId="77777777">
        <w:trPr>
          <w:trHeight w:val="288"/>
        </w:trPr>
        <w:tc>
          <w:tcPr>
            <w:tcW w:w="1112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3691E7B2" wp14:textId="77777777">
            <w:pPr>
              <w:rPr>
                <w:rFonts w:ascii="Corbel" w:hAnsi="Corbel"/>
              </w:rPr>
            </w:pPr>
          </w:p>
        </w:tc>
        <w:tc>
          <w:tcPr>
            <w:tcW w:w="2393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526770CE" wp14:textId="77777777">
            <w:pPr>
              <w:rPr>
                <w:rFonts w:ascii="Corbel" w:hAnsi="Corbel"/>
              </w:rPr>
            </w:pPr>
          </w:p>
        </w:tc>
        <w:tc>
          <w:tcPr>
            <w:tcW w:w="1620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7CBEED82" wp14:textId="77777777">
            <w:pPr>
              <w:rPr>
                <w:rFonts w:ascii="Corbel" w:hAnsi="Corbel"/>
              </w:rPr>
            </w:pPr>
          </w:p>
        </w:tc>
        <w:tc>
          <w:tcPr>
            <w:tcW w:w="1890" w:type="dxa"/>
            <w:vAlign w:val="center"/>
          </w:tcPr>
          <w:p w:rsidRPr="000B1F9B" w:rsidR="003B48F7" w:rsidP="003B48F7" w:rsidRDefault="003B48F7" w14:paraId="6E36661F" wp14:textId="77777777">
            <w:pPr>
              <w:pStyle w:val="Amount"/>
              <w:rPr>
                <w:rFonts w:ascii="Corbel" w:hAnsi="Corbel"/>
              </w:rPr>
            </w:pPr>
          </w:p>
        </w:tc>
        <w:tc>
          <w:tcPr>
            <w:tcW w:w="2070" w:type="dxa"/>
            <w:tcBorders>
              <w:right w:val="single" w:color="A6A6A6" w:themeColor="background1" w:themeShade="A6" w:sz="4" w:space="0"/>
            </w:tcBorders>
            <w:shd w:val="clear" w:color="auto" w:fill="FFFFFF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38645DC7" wp14:textId="77777777">
            <w:pPr>
              <w:pStyle w:val="Amount"/>
              <w:rPr>
                <w:rFonts w:ascii="Corbel" w:hAnsi="Corbel"/>
              </w:rPr>
            </w:pP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135E58C4" wp14:textId="77777777">
            <w:pPr>
              <w:pStyle w:val="Amount"/>
              <w:rPr>
                <w:rFonts w:ascii="Corbel" w:hAnsi="Corbel"/>
              </w:rPr>
            </w:pPr>
          </w:p>
        </w:tc>
      </w:tr>
      <w:tr xmlns:wp14="http://schemas.microsoft.com/office/word/2010/wordml" w:rsidRPr="000B1F9B" w:rsidR="003B48F7" w:rsidTr="003B48F7" w14:paraId="62EBF9A1" wp14:textId="77777777">
        <w:trPr>
          <w:trHeight w:val="288"/>
        </w:trPr>
        <w:tc>
          <w:tcPr>
            <w:tcW w:w="1112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0C6C2CD5" wp14:textId="77777777">
            <w:pPr>
              <w:rPr>
                <w:rFonts w:ascii="Corbel" w:hAnsi="Corbel"/>
              </w:rPr>
            </w:pPr>
          </w:p>
        </w:tc>
        <w:tc>
          <w:tcPr>
            <w:tcW w:w="2393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709E88E4" wp14:textId="77777777">
            <w:pPr>
              <w:rPr>
                <w:rFonts w:ascii="Corbel" w:hAnsi="Corbel"/>
              </w:rPr>
            </w:pPr>
          </w:p>
        </w:tc>
        <w:tc>
          <w:tcPr>
            <w:tcW w:w="1620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508C98E9" wp14:textId="77777777">
            <w:pPr>
              <w:rPr>
                <w:rFonts w:ascii="Corbel" w:hAnsi="Corbel"/>
              </w:rPr>
            </w:pPr>
          </w:p>
        </w:tc>
        <w:tc>
          <w:tcPr>
            <w:tcW w:w="1890" w:type="dxa"/>
            <w:vAlign w:val="center"/>
          </w:tcPr>
          <w:p w:rsidRPr="000B1F9B" w:rsidR="003B48F7" w:rsidP="003B48F7" w:rsidRDefault="003B48F7" w14:paraId="779F8E76" wp14:textId="77777777">
            <w:pPr>
              <w:pStyle w:val="Amount"/>
              <w:rPr>
                <w:rFonts w:ascii="Corbel" w:hAnsi="Corbel"/>
              </w:rPr>
            </w:pPr>
          </w:p>
        </w:tc>
        <w:tc>
          <w:tcPr>
            <w:tcW w:w="2070" w:type="dxa"/>
            <w:tcBorders>
              <w:right w:val="single" w:color="A6A6A6" w:themeColor="background1" w:themeShade="A6" w:sz="4" w:space="0"/>
            </w:tcBorders>
            <w:shd w:val="clear" w:color="auto" w:fill="FFFFFF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7818863E" wp14:textId="77777777">
            <w:pPr>
              <w:pStyle w:val="Amount"/>
              <w:rPr>
                <w:rFonts w:ascii="Corbel" w:hAnsi="Corbel"/>
              </w:rPr>
            </w:pP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44F69B9A" wp14:textId="77777777">
            <w:pPr>
              <w:pStyle w:val="Amount"/>
              <w:rPr>
                <w:rFonts w:ascii="Corbel" w:hAnsi="Corbel"/>
              </w:rPr>
            </w:pPr>
          </w:p>
        </w:tc>
      </w:tr>
    </w:tbl>
    <w:p xmlns:wp14="http://schemas.microsoft.com/office/word/2010/wordml" w:rsidRPr="000B1F9B" w:rsidR="003B48F7" w:rsidP="00F54571" w:rsidRDefault="003B48F7" w14:paraId="5F07D11E" wp14:textId="77777777">
      <w:pPr>
        <w:rPr>
          <w:rFonts w:ascii="Corbel" w:hAnsi="Corbel"/>
        </w:rPr>
      </w:pPr>
    </w:p>
    <w:p xmlns:wp14="http://schemas.microsoft.com/office/word/2010/wordml" w:rsidRPr="000B1F9B" w:rsidR="003B48F7" w:rsidP="00F54571" w:rsidRDefault="003B48F7" w14:paraId="41508A3C" wp14:textId="77777777">
      <w:pPr>
        <w:rPr>
          <w:rFonts w:ascii="Corbel" w:hAnsi="Corbel"/>
        </w:rPr>
      </w:pPr>
    </w:p>
    <w:p xmlns:wp14="http://schemas.microsoft.com/office/word/2010/wordml" w:rsidRPr="000B1F9B" w:rsidR="003B48F7" w:rsidP="00F54571" w:rsidRDefault="003B48F7" w14:paraId="43D6B1D6" wp14:textId="77777777">
      <w:pPr>
        <w:rPr>
          <w:rFonts w:ascii="Corbel" w:hAnsi="Corbel"/>
        </w:rPr>
      </w:pPr>
    </w:p>
    <w:p xmlns:wp14="http://schemas.microsoft.com/office/word/2010/wordml" w:rsidRPr="000B1F9B" w:rsidR="003B48F7" w:rsidP="00F54571" w:rsidRDefault="003B48F7" w14:paraId="17DBC151" wp14:textId="77777777">
      <w:pPr>
        <w:rPr>
          <w:rFonts w:ascii="Corbel" w:hAnsi="Corbel"/>
        </w:rPr>
      </w:pPr>
    </w:p>
    <w:p xmlns:wp14="http://schemas.microsoft.com/office/word/2010/wordml" w:rsidRPr="000B1F9B" w:rsidR="003B48F7" w:rsidP="00F54571" w:rsidRDefault="003B48F7" w14:paraId="6F8BD81B" wp14:textId="77777777">
      <w:pPr>
        <w:rPr>
          <w:rFonts w:ascii="Corbel" w:hAnsi="Corbel"/>
        </w:rPr>
      </w:pPr>
    </w:p>
    <w:p xmlns:wp14="http://schemas.microsoft.com/office/word/2010/wordml" w:rsidRPr="000B1F9B" w:rsidR="00020183" w:rsidP="00F54571" w:rsidRDefault="00020183" w14:paraId="2613E9C1" wp14:textId="77777777">
      <w:pPr>
        <w:rPr>
          <w:rFonts w:ascii="Corbel" w:hAnsi="Corbel"/>
        </w:rPr>
      </w:pPr>
    </w:p>
    <w:p xmlns:wp14="http://schemas.microsoft.com/office/word/2010/wordml" w:rsidRPr="000B1F9B" w:rsidR="00020183" w:rsidP="00F54571" w:rsidRDefault="00020183" w14:paraId="1037B8A3" wp14:textId="77777777">
      <w:pPr>
        <w:rPr>
          <w:rFonts w:ascii="Corbel" w:hAnsi="Corbel"/>
        </w:rPr>
      </w:pPr>
    </w:p>
    <w:p xmlns:wp14="http://schemas.microsoft.com/office/word/2010/wordml" w:rsidRPr="000B1F9B" w:rsidR="00961328" w:rsidP="00F54571" w:rsidRDefault="00961328" w14:paraId="687C6DE0" wp14:textId="77777777">
      <w:pPr>
        <w:rPr>
          <w:rFonts w:ascii="Corbel" w:hAnsi="Corbel"/>
        </w:rPr>
      </w:pPr>
    </w:p>
    <w:p xmlns:wp14="http://schemas.microsoft.com/office/word/2010/wordml" w:rsidRPr="000B1F9B" w:rsidR="00426868" w:rsidP="00F54571" w:rsidRDefault="00426868" w14:paraId="5B2F9378" wp14:textId="77777777">
      <w:pPr>
        <w:rPr>
          <w:rFonts w:ascii="Corbel" w:hAnsi="Corbel"/>
        </w:rPr>
      </w:pPr>
    </w:p>
    <w:p xmlns:wp14="http://schemas.microsoft.com/office/word/2010/wordml" w:rsidRPr="000B1F9B" w:rsidR="00E019CB" w:rsidP="00F54571" w:rsidRDefault="00E019CB" w14:paraId="58E6DD4E" wp14:textId="77777777">
      <w:pPr>
        <w:rPr>
          <w:rFonts w:ascii="Corbel" w:hAnsi="Corbel"/>
        </w:rPr>
      </w:pPr>
    </w:p>
    <w:sectPr w:rsidRPr="000B1F9B" w:rsidR="00E019CB" w:rsidSect="00040A57">
      <w:footerReference w:type="default" r:id="rId9"/>
      <w:headerReference w:type="first" r:id="rId10"/>
      <w:pgSz w:w="15840" w:h="12240" w:orient="landscape" w:code="1"/>
      <w:pgMar w:top="1440" w:right="1440" w:bottom="1440" w:left="1440" w:header="720" w:footer="720" w:gutter="0"/>
      <w:cols w:space="720"/>
      <w:docGrid w:linePitch="360"/>
      <w:titlePg w:val="0"/>
      <w:headerReference w:type="default" r:id="R78a16adb3bb14968"/>
      <w:footerReference w:type="first" r:id="Rec2c1fef77a847f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019CB" w:rsidP="006C31DB" w:rsidRDefault="00E019CB" w14:paraId="7D3BEE8F" wp14:textId="77777777">
      <w:r>
        <w:separator/>
      </w:r>
    </w:p>
  </w:endnote>
  <w:endnote w:type="continuationSeparator" w:id="0">
    <w:p xmlns:wp14="http://schemas.microsoft.com/office/word/2010/wordml" w:rsidR="00E019CB" w:rsidP="006C31DB" w:rsidRDefault="00E019CB" w14:paraId="3B88899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0B1F9B" w:rsidR="00F174B4" w:rsidP="00F174B4" w:rsidRDefault="00DD613C" w14:paraId="4C7CE45F" wp14:textId="77777777">
    <w:pPr>
      <w:pStyle w:val="Footer"/>
      <w:rPr>
        <w:rFonts w:ascii="Corbel" w:hAnsi="Corbel"/>
        <w:szCs w:val="16"/>
      </w:rPr>
    </w:pPr>
    <w:sdt>
      <w:sdtPr>
        <w:rPr>
          <w:rFonts w:ascii="Corbel" w:hAnsi="Corbel"/>
          <w:szCs w:val="16"/>
        </w:rPr>
        <w:id w:val="5097230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B1F9B" w:rsidR="001168AA">
          <w:rPr>
            <w:rFonts w:ascii="Corbel" w:hAnsi="Corbel"/>
            <w:szCs w:val="16"/>
          </w:rPr>
          <w:fldChar w:fldCharType="begin"/>
        </w:r>
        <w:r w:rsidRPr="000B1F9B" w:rsidR="001168AA">
          <w:rPr>
            <w:rFonts w:ascii="Corbel" w:hAnsi="Corbel"/>
            <w:szCs w:val="16"/>
          </w:rPr>
          <w:instrText xml:space="preserve"> PAGE   \* MERGEFORMAT </w:instrText>
        </w:r>
        <w:r w:rsidRPr="000B1F9B" w:rsidR="001168AA">
          <w:rPr>
            <w:rFonts w:ascii="Corbel" w:hAnsi="Corbel"/>
            <w:szCs w:val="16"/>
          </w:rPr>
          <w:fldChar w:fldCharType="separate"/>
        </w:r>
        <w:r>
          <w:rPr>
            <w:rFonts w:ascii="Corbel" w:hAnsi="Corbel"/>
            <w:noProof/>
            <w:szCs w:val="16"/>
          </w:rPr>
          <w:t>3</w:t>
        </w:r>
        <w:r w:rsidRPr="000B1F9B" w:rsidR="001168AA">
          <w:rPr>
            <w:rFonts w:ascii="Corbel" w:hAnsi="Corbel"/>
            <w:noProof/>
            <w:szCs w:val="16"/>
          </w:rPr>
          <w:fldChar w:fldCharType="end"/>
        </w:r>
      </w:sdtContent>
    </w:sdt>
    <w:r w:rsidRPr="000B1F9B" w:rsidR="00F174B4">
      <w:rPr>
        <w:rFonts w:ascii="Corbel" w:hAnsi="Corbel"/>
        <w:noProof/>
        <w:szCs w:val="16"/>
      </w:rPr>
      <w:tab/>
    </w:r>
    <w:r w:rsidRPr="000B1F9B" w:rsidR="000B1F9B">
      <w:rPr>
        <w:rFonts w:ascii="Corbel" w:hAnsi="Corbel"/>
        <w:szCs w:val="16"/>
      </w:rPr>
      <w:t>Copyright © 2019</w:t>
    </w:r>
    <w:r w:rsidRPr="000B1F9B" w:rsidR="00F174B4">
      <w:rPr>
        <w:rFonts w:ascii="Corbel" w:hAnsi="Corbel"/>
        <w:szCs w:val="16"/>
      </w:rPr>
      <w:t xml:space="preserve"> Low Income Investment Fund (LIIF)</w:t>
    </w:r>
    <w:r w:rsidRPr="000B1F9B" w:rsidR="000B1F9B">
      <w:rPr>
        <w:rFonts w:ascii="Corbel" w:hAnsi="Corbel"/>
        <w:noProof/>
        <w:sz w:val="20"/>
      </w:rPr>
      <w:t xml:space="preserve"> </w:t>
    </w:r>
  </w:p>
  <w:p xmlns:wp14="http://schemas.microsoft.com/office/word/2010/wordml" w:rsidRPr="004667EF" w:rsidR="00F174B4" w:rsidP="00F174B4" w:rsidRDefault="00F174B4" w14:paraId="4475AD14" wp14:textId="77777777">
    <w:pPr>
      <w:pStyle w:val="Footer"/>
      <w:jc w:val="center"/>
    </w:pPr>
  </w:p>
  <w:p xmlns:wp14="http://schemas.microsoft.com/office/word/2010/wordml" w:rsidR="00417178" w:rsidP="00F174B4" w:rsidRDefault="00417178" w14:paraId="120C4E94" wp14:textId="77777777">
    <w:pPr>
      <w:pStyle w:val="Footer"/>
      <w:tabs>
        <w:tab w:val="left" w:pos="5258"/>
      </w:tabs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6EF6799" w:rsidTr="46EF6799" w14:paraId="30C8AC14">
      <w:trPr>
        <w:trHeight w:val="300"/>
      </w:trPr>
      <w:tc>
        <w:tcPr>
          <w:tcW w:w="4320" w:type="dxa"/>
          <w:tcMar/>
        </w:tcPr>
        <w:p w:rsidR="46EF6799" w:rsidP="46EF6799" w:rsidRDefault="46EF6799" w14:paraId="2D14489A" w14:textId="5E5A797D">
          <w:pPr>
            <w:pStyle w:val="Header"/>
            <w:bidi w:val="0"/>
            <w:ind w:left="-115"/>
            <w:jc w:val="left"/>
            <w:rPr>
              <w:noProof w:val="0"/>
              <w:lang w:val="en-US"/>
            </w:rPr>
          </w:pPr>
          <w:r w:rsidRPr="46EF6799" w:rsidR="46EF679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1F497D" w:themeColor="text2" w:themeTint="FF" w:themeShade="FF"/>
              <w:sz w:val="22"/>
              <w:szCs w:val="22"/>
              <w:lang w:val="en-US"/>
            </w:rPr>
            <w:t>© Low Income Investment Fund | Not for distribution | 2023</w:t>
          </w:r>
        </w:p>
      </w:tc>
      <w:tc>
        <w:tcPr>
          <w:tcW w:w="4320" w:type="dxa"/>
          <w:tcMar/>
        </w:tcPr>
        <w:p w:rsidR="46EF6799" w:rsidP="46EF6799" w:rsidRDefault="46EF6799" w14:paraId="458FD80C" w14:textId="1ECAFA74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46EF6799" w:rsidP="46EF6799" w:rsidRDefault="46EF6799" w14:paraId="67E9733C" w14:textId="1F60493F">
          <w:pPr>
            <w:pStyle w:val="Header"/>
            <w:bidi w:val="0"/>
            <w:ind w:right="-115"/>
            <w:jc w:val="right"/>
          </w:pPr>
        </w:p>
      </w:tc>
    </w:tr>
  </w:tbl>
  <w:p w:rsidR="46EF6799" w:rsidP="46EF6799" w:rsidRDefault="46EF6799" w14:paraId="27555138" w14:textId="2545474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019CB" w:rsidP="006C31DB" w:rsidRDefault="00E019CB" w14:paraId="69E2BB2B" wp14:textId="77777777">
      <w:r>
        <w:separator/>
      </w:r>
    </w:p>
  </w:footnote>
  <w:footnote w:type="continuationSeparator" w:id="0">
    <w:p xmlns:wp14="http://schemas.microsoft.com/office/word/2010/wordml" w:rsidR="00E019CB" w:rsidP="006C31DB" w:rsidRDefault="00E019CB" w14:paraId="57C0D79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0B1F9B" w:rsidRDefault="000B1F9B" w14:paraId="0D142F6F" wp14:textId="77777777">
    <w:pPr>
      <w:pStyle w:val="Header"/>
    </w:pPr>
    <w:r>
      <w:rPr>
        <w:noProof/>
      </w:rPr>
      <w:drawing>
        <wp:inline xmlns:wp14="http://schemas.microsoft.com/office/word/2010/wordprocessingDrawing" distT="0" distB="0" distL="0" distR="0" wp14:anchorId="543C6E3C" wp14:editId="2D5DD7D4">
          <wp:extent cx="1955800" cy="539196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98" cy="55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6EF6799" w:rsidTr="46EF6799" w14:paraId="7120753C">
      <w:trPr>
        <w:trHeight w:val="300"/>
      </w:trPr>
      <w:tc>
        <w:tcPr>
          <w:tcW w:w="4320" w:type="dxa"/>
          <w:tcMar/>
        </w:tcPr>
        <w:p w:rsidR="46EF6799" w:rsidP="46EF6799" w:rsidRDefault="46EF6799" w14:paraId="2B0CBC1F" w14:textId="3B3918C2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46EF6799" w:rsidP="46EF6799" w:rsidRDefault="46EF6799" w14:paraId="02FBF7BA" w14:textId="2D926E94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46EF6799" w:rsidP="46EF6799" w:rsidRDefault="46EF6799" w14:paraId="2C34020E" w14:textId="25FD4A1F">
          <w:pPr>
            <w:pStyle w:val="Header"/>
            <w:bidi w:val="0"/>
            <w:ind w:right="-115"/>
            <w:jc w:val="right"/>
          </w:pPr>
        </w:p>
      </w:tc>
    </w:tr>
  </w:tbl>
  <w:p w:rsidR="46EF6799" w:rsidP="46EF6799" w:rsidRDefault="46EF6799" w14:paraId="273286BB" w14:textId="6826742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4826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80311"/>
    <w:multiLevelType w:val="hybridMultilevel"/>
    <w:tmpl w:val="71A41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3494"/>
    <w:multiLevelType w:val="hybridMultilevel"/>
    <w:tmpl w:val="57361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5704"/>
    <w:multiLevelType w:val="hybridMultilevel"/>
    <w:tmpl w:val="BB84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B2DCA"/>
    <w:multiLevelType w:val="hybridMultilevel"/>
    <w:tmpl w:val="5A26F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457"/>
    <w:multiLevelType w:val="hybridMultilevel"/>
    <w:tmpl w:val="B6A0C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3C0475"/>
    <w:multiLevelType w:val="hybridMultilevel"/>
    <w:tmpl w:val="4BEE7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E01D1"/>
    <w:multiLevelType w:val="hybridMultilevel"/>
    <w:tmpl w:val="E1BA4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5205D"/>
    <w:multiLevelType w:val="hybridMultilevel"/>
    <w:tmpl w:val="A042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34E04"/>
    <w:multiLevelType w:val="hybridMultilevel"/>
    <w:tmpl w:val="94866F78"/>
    <w:lvl w:ilvl="0" w:tplc="6BFC3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5A4C99"/>
    <w:multiLevelType w:val="hybridMultilevel"/>
    <w:tmpl w:val="CCE6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E1F8B"/>
    <w:multiLevelType w:val="hybridMultilevel"/>
    <w:tmpl w:val="EBB6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2437D"/>
    <w:multiLevelType w:val="hybridMultilevel"/>
    <w:tmpl w:val="60621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F3076"/>
    <w:multiLevelType w:val="hybridMultilevel"/>
    <w:tmpl w:val="14A2E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B0875"/>
    <w:multiLevelType w:val="hybridMultilevel"/>
    <w:tmpl w:val="71A41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64E5F"/>
    <w:multiLevelType w:val="hybridMultilevel"/>
    <w:tmpl w:val="96F490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754C8"/>
    <w:multiLevelType w:val="hybridMultilevel"/>
    <w:tmpl w:val="75CC7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16"/>
  </w:num>
  <w:num w:numId="10">
    <w:abstractNumId w:val="3"/>
  </w:num>
  <w:num w:numId="11">
    <w:abstractNumId w:val="10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15"/>
  </w:num>
  <w:num w:numId="1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 w:val="false"/>
  <w:defaultTabStop w:val="720"/>
  <w:characterSpacingControl w:val="doNotCompress"/>
  <w:hdrShapeDefaults>
    <o:shapedefaults v:ext="edit" spidmax="16386" fillcolor="white">
      <v:fill color="white"/>
      <o:colormru v:ext="edit" colors="#8baecb,#e1eef9,#627e9c,#aeb9ca,#bdc5d3,#d1d7e1,#c0d4e2,#6996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CB"/>
    <w:rsid w:val="00015B6B"/>
    <w:rsid w:val="00020183"/>
    <w:rsid w:val="000227EE"/>
    <w:rsid w:val="00036A94"/>
    <w:rsid w:val="00040A57"/>
    <w:rsid w:val="000478E5"/>
    <w:rsid w:val="00050A70"/>
    <w:rsid w:val="00056E8F"/>
    <w:rsid w:val="00083340"/>
    <w:rsid w:val="000A43DE"/>
    <w:rsid w:val="000B1F9B"/>
    <w:rsid w:val="000B321A"/>
    <w:rsid w:val="000C264A"/>
    <w:rsid w:val="000C75B1"/>
    <w:rsid w:val="001120FF"/>
    <w:rsid w:val="00113689"/>
    <w:rsid w:val="001168AA"/>
    <w:rsid w:val="001561C8"/>
    <w:rsid w:val="00170CDC"/>
    <w:rsid w:val="001A11C2"/>
    <w:rsid w:val="001B79B4"/>
    <w:rsid w:val="001D17D5"/>
    <w:rsid w:val="001E74D6"/>
    <w:rsid w:val="001F330E"/>
    <w:rsid w:val="001F4A56"/>
    <w:rsid w:val="001F5059"/>
    <w:rsid w:val="002A30CB"/>
    <w:rsid w:val="002D1C5A"/>
    <w:rsid w:val="002F0FD7"/>
    <w:rsid w:val="002F5409"/>
    <w:rsid w:val="00323467"/>
    <w:rsid w:val="00360CF7"/>
    <w:rsid w:val="003738B0"/>
    <w:rsid w:val="003856A2"/>
    <w:rsid w:val="003B3967"/>
    <w:rsid w:val="003B48F7"/>
    <w:rsid w:val="003C7C50"/>
    <w:rsid w:val="003D7E23"/>
    <w:rsid w:val="003F01E6"/>
    <w:rsid w:val="003F6316"/>
    <w:rsid w:val="004104F1"/>
    <w:rsid w:val="00417178"/>
    <w:rsid w:val="00426868"/>
    <w:rsid w:val="0043105E"/>
    <w:rsid w:val="004A0D4F"/>
    <w:rsid w:val="004C4252"/>
    <w:rsid w:val="004C69F0"/>
    <w:rsid w:val="004C77FE"/>
    <w:rsid w:val="004F08F0"/>
    <w:rsid w:val="005604F0"/>
    <w:rsid w:val="00573CD9"/>
    <w:rsid w:val="00597C18"/>
    <w:rsid w:val="005F6395"/>
    <w:rsid w:val="005F6488"/>
    <w:rsid w:val="00600A66"/>
    <w:rsid w:val="006104A7"/>
    <w:rsid w:val="00662FD9"/>
    <w:rsid w:val="006A718B"/>
    <w:rsid w:val="006C31DB"/>
    <w:rsid w:val="006C3459"/>
    <w:rsid w:val="006D0900"/>
    <w:rsid w:val="007373F9"/>
    <w:rsid w:val="00745607"/>
    <w:rsid w:val="008138CF"/>
    <w:rsid w:val="0082387C"/>
    <w:rsid w:val="008352FD"/>
    <w:rsid w:val="00851C90"/>
    <w:rsid w:val="00856A83"/>
    <w:rsid w:val="008F29EC"/>
    <w:rsid w:val="00917BD3"/>
    <w:rsid w:val="00937F18"/>
    <w:rsid w:val="009608C5"/>
    <w:rsid w:val="00961328"/>
    <w:rsid w:val="00964F30"/>
    <w:rsid w:val="009757D2"/>
    <w:rsid w:val="009A0FE4"/>
    <w:rsid w:val="009A1958"/>
    <w:rsid w:val="009A7781"/>
    <w:rsid w:val="009B567A"/>
    <w:rsid w:val="009D5D82"/>
    <w:rsid w:val="009E33E2"/>
    <w:rsid w:val="009F0CA4"/>
    <w:rsid w:val="009F464E"/>
    <w:rsid w:val="00A051F2"/>
    <w:rsid w:val="00A207F2"/>
    <w:rsid w:val="00A34ADE"/>
    <w:rsid w:val="00A51224"/>
    <w:rsid w:val="00A529E8"/>
    <w:rsid w:val="00A77025"/>
    <w:rsid w:val="00AD270D"/>
    <w:rsid w:val="00B01D83"/>
    <w:rsid w:val="00B27D3E"/>
    <w:rsid w:val="00B342A8"/>
    <w:rsid w:val="00B928CB"/>
    <w:rsid w:val="00BC3DE0"/>
    <w:rsid w:val="00BF7B1E"/>
    <w:rsid w:val="00C0322E"/>
    <w:rsid w:val="00C26512"/>
    <w:rsid w:val="00C26539"/>
    <w:rsid w:val="00C90392"/>
    <w:rsid w:val="00CA3DF4"/>
    <w:rsid w:val="00CE5A20"/>
    <w:rsid w:val="00D24713"/>
    <w:rsid w:val="00D251D7"/>
    <w:rsid w:val="00D3005B"/>
    <w:rsid w:val="00D61B8E"/>
    <w:rsid w:val="00D85D01"/>
    <w:rsid w:val="00DD1486"/>
    <w:rsid w:val="00DD613C"/>
    <w:rsid w:val="00DD645E"/>
    <w:rsid w:val="00DE26CF"/>
    <w:rsid w:val="00E019CB"/>
    <w:rsid w:val="00E2791A"/>
    <w:rsid w:val="00E34CC2"/>
    <w:rsid w:val="00E405D8"/>
    <w:rsid w:val="00E61563"/>
    <w:rsid w:val="00E63F17"/>
    <w:rsid w:val="00E6480F"/>
    <w:rsid w:val="00E77CA6"/>
    <w:rsid w:val="00F174B4"/>
    <w:rsid w:val="00F54571"/>
    <w:rsid w:val="00F56979"/>
    <w:rsid w:val="00F95806"/>
    <w:rsid w:val="00FA048D"/>
    <w:rsid w:val="00FA144F"/>
    <w:rsid w:val="00FA7737"/>
    <w:rsid w:val="00FC28AD"/>
    <w:rsid w:val="00FC4F9B"/>
    <w:rsid w:val="00FC5B3B"/>
    <w:rsid w:val="00FC695A"/>
    <w:rsid w:val="00FD1E9B"/>
    <w:rsid w:val="199A6126"/>
    <w:rsid w:val="46EF6799"/>
    <w:rsid w:val="55E57FD8"/>
    <w:rsid w:val="7C41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  <o:colormru v:ext="edit" colors="#8baecb,#e1eef9,#627e9c,#aeb9ca,#bdc5d3,#d1d7e1,#c0d4e2,#6996bb"/>
    </o:shapedefaults>
    <o:shapelayout v:ext="edit">
      <o:idmap v:ext="edit" data="1"/>
    </o:shapelayout>
  </w:shapeDefaults>
  <w:decimalSymbol w:val="."/>
  <w:listSeparator w:val=","/>
  <w14:docId w14:val="36A932E0"/>
  <w15:docId w15:val="{719E0449-7DA0-4967-870C-56A1A42457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eastAsia="Times New Roman" w:cs="Times New Roman" w:asciiTheme="minorHAnsi" w:hAnsiTheme="minorHAns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4" w:qFormat="1"/>
    <w:lsdException w:name="heading 3" w:qFormat="1"/>
    <w:lsdException w:name="heading 4" w:semiHidden="1" w:unhideWhenUsed="1" w:qFormat="1"/>
    <w:lsdException w:name="heading 5" w:uiPriority="4" w:semiHidden="1" w:unhideWhenUsed="1" w:qFormat="1"/>
    <w:lsdException w:name="heading 6" w:uiPriority="4" w:semiHidden="1" w:unhideWhenUsed="1" w:qFormat="1"/>
    <w:lsdException w:name="heading 7" w:uiPriority="4" w:semiHidden="1" w:unhideWhenUsed="1" w:qFormat="1"/>
    <w:lsdException w:name="heading 8" w:uiPriority="4" w:semiHidden="1" w:unhideWhenUsed="1" w:qFormat="1"/>
    <w:lsdException w:name="heading 9" w:uiPriority="4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695A"/>
  </w:style>
  <w:style w:type="paragraph" w:styleId="Heading1">
    <w:name w:val="heading 1"/>
    <w:basedOn w:val="Normal"/>
    <w:uiPriority w:val="4"/>
    <w:qFormat/>
    <w:rsid w:val="00360CF7"/>
    <w:pPr>
      <w:keepNext/>
      <w:spacing w:line="240" w:lineRule="atLeast"/>
      <w:jc w:val="right"/>
      <w:outlineLvl w:val="0"/>
    </w:pPr>
    <w:rPr>
      <w:rFonts w:cs="Arial"/>
      <w:b/>
      <w:bCs/>
      <w:caps/>
      <w:color w:val="215868" w:themeColor="accent5" w:themeShade="80"/>
      <w:kern w:val="44"/>
      <w:szCs w:val="64"/>
    </w:rPr>
  </w:style>
  <w:style w:type="paragraph" w:styleId="Heading2">
    <w:name w:val="heading 2"/>
    <w:basedOn w:val="Normal"/>
    <w:uiPriority w:val="4"/>
    <w:qFormat/>
    <w:rsid w:val="00360CF7"/>
    <w:pPr>
      <w:keepNext/>
      <w:outlineLvl w:val="1"/>
    </w:pPr>
    <w:rPr>
      <w:rFonts w:cs="Arial"/>
      <w:b/>
      <w:bCs/>
      <w:iCs/>
      <w:caps/>
      <w:color w:val="215868" w:themeColor="accent5" w:themeShade="80"/>
      <w:szCs w:val="28"/>
    </w:rPr>
  </w:style>
  <w:style w:type="paragraph" w:styleId="Heading3">
    <w:name w:val="heading 3"/>
    <w:basedOn w:val="Normal"/>
    <w:uiPriority w:val="4"/>
    <w:qFormat/>
    <w:rsid w:val="001A11C2"/>
    <w:pPr>
      <w:keepNext/>
      <w:jc w:val="right"/>
      <w:outlineLvl w:val="2"/>
    </w:pPr>
    <w:rPr>
      <w:rFonts w:cs="Arial"/>
      <w:b/>
      <w:bCs/>
      <w:caps/>
      <w:color w:val="215868" w:themeColor="accent5" w:themeShade="80"/>
      <w:szCs w:val="2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1A11C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b/>
      <w:iCs/>
      <w:color w:val="215868" w:themeColor="accent5" w:themeShade="8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mount" w:customStyle="1">
    <w:name w:val="Amount"/>
    <w:basedOn w:val="Normal"/>
    <w:uiPriority w:val="5"/>
    <w:qFormat/>
    <w:pPr>
      <w:jc w:val="right"/>
    </w:pPr>
  </w:style>
  <w:style w:type="paragraph" w:styleId="DateandNumber" w:customStyle="1">
    <w:name w:val="Date and Number"/>
    <w:basedOn w:val="Normal"/>
    <w:uiPriority w:val="2"/>
    <w:qFormat/>
    <w:pPr>
      <w:spacing w:line="264" w:lineRule="auto"/>
    </w:pPr>
    <w:rPr>
      <w:color w:val="808080" w:themeColor="background1" w:themeShade="80"/>
      <w:spacing w:val="4"/>
      <w:szCs w:val="16"/>
    </w:rPr>
  </w:style>
  <w:style w:type="character" w:styleId="Heading4Char" w:customStyle="1">
    <w:name w:val="Heading 4 Char"/>
    <w:basedOn w:val="DefaultParagraphFont"/>
    <w:link w:val="Heading4"/>
    <w:uiPriority w:val="4"/>
    <w:semiHidden/>
    <w:rsid w:val="00FC695A"/>
    <w:rPr>
      <w:rFonts w:asciiTheme="majorHAnsi" w:hAnsiTheme="majorHAnsi" w:eastAsiaTheme="majorEastAsia" w:cstheme="majorBidi"/>
      <w:b/>
      <w:iCs/>
      <w:color w:val="215868" w:themeColor="accent5" w:themeShade="80"/>
    </w:rPr>
  </w:style>
  <w:style w:type="paragraph" w:styleId="LeftAlignedText" w:customStyle="1">
    <w:name w:val="Left Aligned Text"/>
    <w:basedOn w:val="Normal"/>
    <w:uiPriority w:val="3"/>
    <w:qFormat/>
    <w:pPr>
      <w:spacing w:line="240" w:lineRule="atLeast"/>
    </w:pPr>
    <w:rPr>
      <w:color w:val="808080" w:themeColor="background1" w:themeShade="80"/>
      <w:szCs w:val="16"/>
    </w:rPr>
  </w:style>
  <w:style w:type="paragraph" w:styleId="Title">
    <w:name w:val="Title"/>
    <w:basedOn w:val="Normal"/>
    <w:link w:val="TitleChar"/>
    <w:uiPriority w:val="1"/>
    <w:qFormat/>
    <w:rsid w:val="003738B0"/>
    <w:pPr>
      <w:spacing w:after="200"/>
      <w:contextualSpacing/>
    </w:pPr>
    <w:rPr>
      <w:rFonts w:asciiTheme="majorHAnsi" w:hAnsiTheme="majorHAnsi" w:eastAsiaTheme="majorEastAsia" w:cstheme="majorBidi"/>
      <w:b/>
      <w:caps/>
      <w:color w:val="B8CCE4" w:themeColor="accent1" w:themeTint="66"/>
      <w:kern w:val="44"/>
      <w:sz w:val="64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FC695A"/>
    <w:rPr>
      <w:rFonts w:asciiTheme="majorHAnsi" w:hAnsiTheme="majorHAnsi" w:eastAsiaTheme="majorEastAsia" w:cstheme="majorBidi"/>
      <w:b/>
      <w:caps/>
      <w:color w:val="B8CCE4" w:themeColor="accent1" w:themeTint="66"/>
      <w:kern w:val="44"/>
      <w:sz w:val="64"/>
      <w:szCs w:val="56"/>
    </w:rPr>
  </w:style>
  <w:style w:type="paragraph" w:styleId="slogan" w:customStyle="1">
    <w:name w:val="slogan"/>
    <w:basedOn w:val="Normal"/>
    <w:uiPriority w:val="2"/>
    <w:qFormat/>
    <w:rsid w:val="00597C18"/>
    <w:pPr>
      <w:jc w:val="right"/>
      <w:outlineLvl w:val="2"/>
    </w:pPr>
    <w:rPr>
      <w:i/>
      <w:color w:val="808080" w:themeColor="background1" w:themeShade="80"/>
      <w:spacing w:val="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nhideWhenUsed/>
    <w:rsid w:val="003D7E23"/>
  </w:style>
  <w:style w:type="character" w:styleId="FooterChar" w:customStyle="1">
    <w:name w:val="Footer Char"/>
    <w:basedOn w:val="DefaultParagraphFont"/>
    <w:link w:val="Footer"/>
    <w:rsid w:val="003D7E23"/>
  </w:style>
  <w:style w:type="table" w:styleId="TableGrid">
    <w:name w:val="Table Grid"/>
    <w:basedOn w:val="TableNormal"/>
    <w:rsid w:val="00A770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56E8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56E8F"/>
  </w:style>
  <w:style w:type="paragraph" w:styleId="ListParagraph">
    <w:name w:val="List Paragraph"/>
    <w:basedOn w:val="Normal"/>
    <w:uiPriority w:val="34"/>
    <w:unhideWhenUsed/>
    <w:qFormat/>
    <w:rsid w:val="00E6480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00A66"/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semiHidden/>
    <w:rsid w:val="00600A6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2.png" Id="Rf1837cb1a2244012" /><Relationship Type="http://schemas.openxmlformats.org/officeDocument/2006/relationships/header" Target="header2.xml" Id="R78a16adb3bb14968" /><Relationship Type="http://schemas.openxmlformats.org/officeDocument/2006/relationships/footer" Target="footer2.xml" Id="Rec2c1fef77a847f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igiacomo\AppData\Roaming\Microsoft\Templates\Credit%20memo%20(Blue%20Background%20design)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63"/>
    <w:rsid w:val="00364216"/>
    <w:rsid w:val="00B521D7"/>
    <w:rsid w:val="00D44E1C"/>
    <w:rsid w:val="00E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730CC6897B43B18345922B457DC575">
    <w:name w:val="76730CC6897B43B18345922B457DC575"/>
  </w:style>
  <w:style w:type="paragraph" w:customStyle="1" w:styleId="E8C106D39C0B4E878BAFE1CA92A50141">
    <w:name w:val="E8C106D39C0B4E878BAFE1CA92A50141"/>
  </w:style>
  <w:style w:type="paragraph" w:customStyle="1" w:styleId="662D16EE78044163AA953243D65B2275">
    <w:name w:val="662D16EE78044163AA953243D65B2275"/>
  </w:style>
  <w:style w:type="paragraph" w:customStyle="1" w:styleId="210AA2F53B4449768CA0AB0FFA58F28B">
    <w:name w:val="210AA2F53B4449768CA0AB0FFA58F28B"/>
  </w:style>
  <w:style w:type="paragraph" w:customStyle="1" w:styleId="302F0A2CB90143AFBA64C05E5C79C11C">
    <w:name w:val="302F0A2CB90143AFBA64C05E5C79C11C"/>
  </w:style>
  <w:style w:type="paragraph" w:customStyle="1" w:styleId="1732E8745E5C47ACAAEC29BCF29ADE61">
    <w:name w:val="1732E8745E5C47ACAAEC29BCF29ADE61"/>
  </w:style>
  <w:style w:type="character" w:styleId="PlaceholderText">
    <w:name w:val="Placeholder Text"/>
    <w:basedOn w:val="DefaultParagraphFont"/>
    <w:uiPriority w:val="99"/>
    <w:semiHidden/>
    <w:rsid w:val="00364216"/>
    <w:rPr>
      <w:color w:val="808080"/>
    </w:rPr>
  </w:style>
  <w:style w:type="paragraph" w:customStyle="1" w:styleId="FE2A6D2576414DA09FABBFBCD9A52CDE">
    <w:name w:val="FE2A6D2576414DA09FABBFBCD9A52CDE"/>
  </w:style>
  <w:style w:type="paragraph" w:customStyle="1" w:styleId="B0E7C6C97D1B46C48802613383F8F7C2">
    <w:name w:val="B0E7C6C97D1B46C48802613383F8F7C2"/>
  </w:style>
  <w:style w:type="paragraph" w:customStyle="1" w:styleId="A55EE018297F4E79BA7D94DD82017860">
    <w:name w:val="A55EE018297F4E79BA7D94DD82017860"/>
  </w:style>
  <w:style w:type="paragraph" w:customStyle="1" w:styleId="3F40A36499D64B4B85828733A12B0589">
    <w:name w:val="3F40A36499D64B4B85828733A12B0589"/>
  </w:style>
  <w:style w:type="paragraph" w:customStyle="1" w:styleId="9018E96EB51E46FC89542F9358B4C2DF">
    <w:name w:val="9018E96EB51E46FC89542F9358B4C2DF"/>
  </w:style>
  <w:style w:type="paragraph" w:customStyle="1" w:styleId="EFAF9B7A543441DC80AD97A79D910A6A">
    <w:name w:val="EFAF9B7A543441DC80AD97A79D910A6A"/>
  </w:style>
  <w:style w:type="paragraph" w:customStyle="1" w:styleId="EC3B8183EBB34050962AD4E64BE1D35C">
    <w:name w:val="EC3B8183EBB34050962AD4E64BE1D35C"/>
  </w:style>
  <w:style w:type="paragraph" w:customStyle="1" w:styleId="5A43462771584BBC8DEED592CC66E17C">
    <w:name w:val="5A43462771584BBC8DEED592CC66E17C"/>
  </w:style>
  <w:style w:type="paragraph" w:customStyle="1" w:styleId="7F072F8B58BE46D2B77105EDF9C5570E">
    <w:name w:val="7F072F8B58BE46D2B77105EDF9C5570E"/>
  </w:style>
  <w:style w:type="paragraph" w:customStyle="1" w:styleId="F980F790C6BA4FADAB7B7A8134B9F7A8">
    <w:name w:val="F980F790C6BA4FADAB7B7A8134B9F7A8"/>
  </w:style>
  <w:style w:type="paragraph" w:customStyle="1" w:styleId="6E389B2A96274F5F9EDB934A6B1556BA">
    <w:name w:val="6E389B2A96274F5F9EDB934A6B1556BA"/>
  </w:style>
  <w:style w:type="paragraph" w:customStyle="1" w:styleId="C93A3858E51545C682E69AFB4D8E1B58">
    <w:name w:val="C93A3858E51545C682E69AFB4D8E1B58"/>
  </w:style>
  <w:style w:type="paragraph" w:customStyle="1" w:styleId="E4DE0ABE2F134FBA82CDE6225D87436C">
    <w:name w:val="E4DE0ABE2F134FBA82CDE6225D87436C"/>
  </w:style>
  <w:style w:type="paragraph" w:customStyle="1" w:styleId="352773F818484BC78F95765AD7EAF880">
    <w:name w:val="352773F818484BC78F95765AD7EAF880"/>
  </w:style>
  <w:style w:type="paragraph" w:customStyle="1" w:styleId="4BDEEB5BF8E5483E9FD464A637E2EAE7">
    <w:name w:val="4BDEEB5BF8E5483E9FD464A637E2EAE7"/>
  </w:style>
  <w:style w:type="paragraph" w:customStyle="1" w:styleId="0E8EF15F931341C6A079AA88EFBCD125">
    <w:name w:val="0E8EF15F931341C6A079AA88EFBCD125"/>
  </w:style>
  <w:style w:type="paragraph" w:customStyle="1" w:styleId="B1F015F8C2B14192A9B8FA5A5956B599">
    <w:name w:val="B1F015F8C2B14192A9B8FA5A5956B599"/>
  </w:style>
  <w:style w:type="paragraph" w:customStyle="1" w:styleId="B196D79872EE451CACBB47A7D8473B74">
    <w:name w:val="B196D79872EE451CACBB47A7D8473B74"/>
    <w:rsid w:val="00EA6963"/>
  </w:style>
  <w:style w:type="paragraph" w:customStyle="1" w:styleId="D1945CD1D42641D988E96D85785EE62E">
    <w:name w:val="D1945CD1D42641D988E96D85785EE62E"/>
    <w:rsid w:val="00EA6963"/>
  </w:style>
  <w:style w:type="paragraph" w:customStyle="1" w:styleId="A5323DD70D3442E9911AC7B06B7B6933">
    <w:name w:val="A5323DD70D3442E9911AC7B06B7B6933"/>
    <w:rsid w:val="00EA6963"/>
  </w:style>
  <w:style w:type="paragraph" w:customStyle="1" w:styleId="002A1878299446178FF724A2F68EE255">
    <w:name w:val="002A1878299446178FF724A2F68EE255"/>
    <w:rsid w:val="00EA6963"/>
  </w:style>
  <w:style w:type="paragraph" w:customStyle="1" w:styleId="7B24137B2C0448579EC5A6D56E883592">
    <w:name w:val="7B24137B2C0448579EC5A6D56E883592"/>
    <w:rsid w:val="00EA6963"/>
  </w:style>
  <w:style w:type="paragraph" w:customStyle="1" w:styleId="D23767F3EA7C4919AE55B5649F815778">
    <w:name w:val="D23767F3EA7C4919AE55B5649F815778"/>
    <w:rsid w:val="00EA6963"/>
  </w:style>
  <w:style w:type="paragraph" w:customStyle="1" w:styleId="CD821B0EB66B4864A31977C9FA85B364">
    <w:name w:val="CD821B0EB66B4864A31977C9FA85B364"/>
    <w:rsid w:val="00EA6963"/>
  </w:style>
  <w:style w:type="paragraph" w:customStyle="1" w:styleId="B21CB3516BDA4574AF8D03452881BB6C">
    <w:name w:val="B21CB3516BDA4574AF8D03452881BB6C"/>
    <w:rsid w:val="00EA6963"/>
  </w:style>
  <w:style w:type="paragraph" w:customStyle="1" w:styleId="AA069AB020F643BAB14B7577F44B0C31">
    <w:name w:val="AA069AB020F643BAB14B7577F44B0C31"/>
    <w:rsid w:val="00EA6963"/>
  </w:style>
  <w:style w:type="paragraph" w:customStyle="1" w:styleId="80C78A40A5AB4BAD90BAA823499FBD9D">
    <w:name w:val="80C78A40A5AB4BAD90BAA823499FBD9D"/>
    <w:rsid w:val="00EA6963"/>
  </w:style>
  <w:style w:type="paragraph" w:customStyle="1" w:styleId="20FD6AB5D464422BA475EE8514504A9F">
    <w:name w:val="20FD6AB5D464422BA475EE8514504A9F"/>
    <w:rsid w:val="00EA6963"/>
  </w:style>
  <w:style w:type="paragraph" w:customStyle="1" w:styleId="5D5F9B3855C943048B41C56C41119185">
    <w:name w:val="5D5F9B3855C943048B41C56C41119185"/>
    <w:rsid w:val="00EA6963"/>
  </w:style>
  <w:style w:type="paragraph" w:customStyle="1" w:styleId="2D2A7CD5D9BA4621A5D5FCFB0950DD8A">
    <w:name w:val="2D2A7CD5D9BA4621A5D5FCFB0950DD8A"/>
    <w:rsid w:val="00EA6963"/>
  </w:style>
  <w:style w:type="paragraph" w:customStyle="1" w:styleId="F011652D4A9448EC8AB62415EB03AFE2">
    <w:name w:val="F011652D4A9448EC8AB62415EB03AFE2"/>
    <w:rsid w:val="00EA6963"/>
  </w:style>
  <w:style w:type="paragraph" w:customStyle="1" w:styleId="86D983A4637F42A6BDAA4E7454AB7DA5">
    <w:name w:val="86D983A4637F42A6BDAA4E7454AB7DA5"/>
    <w:rsid w:val="00EA6963"/>
  </w:style>
  <w:style w:type="paragraph" w:customStyle="1" w:styleId="657BB6B0C70348379FA59B52F939A88C">
    <w:name w:val="657BB6B0C70348379FA59B52F939A88C"/>
    <w:rsid w:val="00EA6963"/>
  </w:style>
  <w:style w:type="paragraph" w:customStyle="1" w:styleId="CDF1795336174F27A58B2EEEDCADA1B8">
    <w:name w:val="CDF1795336174F27A58B2EEEDCADA1B8"/>
    <w:rsid w:val="00EA6963"/>
  </w:style>
  <w:style w:type="paragraph" w:customStyle="1" w:styleId="80FB082A13654E72866A9EB1AC5221C4">
    <w:name w:val="80FB082A13654E72866A9EB1AC5221C4"/>
    <w:rsid w:val="00EA6963"/>
  </w:style>
  <w:style w:type="paragraph" w:customStyle="1" w:styleId="F1DACB0694264D74910F3E2283B1C668">
    <w:name w:val="F1DACB0694264D74910F3E2283B1C668"/>
    <w:rsid w:val="00EA6963"/>
  </w:style>
  <w:style w:type="paragraph" w:customStyle="1" w:styleId="FB9E2E22415C44C6B8D1939971CC57AD">
    <w:name w:val="FB9E2E22415C44C6B8D1939971CC57AD"/>
    <w:rsid w:val="00EA6963"/>
  </w:style>
  <w:style w:type="paragraph" w:customStyle="1" w:styleId="AC526D7909DF47C099ED2B65909EB957">
    <w:name w:val="AC526D7909DF47C099ED2B65909EB957"/>
    <w:rsid w:val="00EA6963"/>
  </w:style>
  <w:style w:type="paragraph" w:customStyle="1" w:styleId="319A7773E0DF48ECB970C762F3104242">
    <w:name w:val="319A7773E0DF48ECB970C762F3104242"/>
    <w:rsid w:val="00EA6963"/>
  </w:style>
  <w:style w:type="paragraph" w:customStyle="1" w:styleId="0E3A21E79DD94ABBAA00351CA9A7D1A4">
    <w:name w:val="0E3A21E79DD94ABBAA00351CA9A7D1A4"/>
    <w:rsid w:val="00EA6963"/>
  </w:style>
  <w:style w:type="paragraph" w:customStyle="1" w:styleId="6C9EF5D3BDA445AA9A3BFCF2655CF287">
    <w:name w:val="6C9EF5D3BDA445AA9A3BFCF2655CF287"/>
    <w:rsid w:val="00EA6963"/>
  </w:style>
  <w:style w:type="paragraph" w:customStyle="1" w:styleId="E6134E7A1A1342F18D114E0414A0040C">
    <w:name w:val="E6134E7A1A1342F18D114E0414A0040C"/>
    <w:rsid w:val="00EA6963"/>
  </w:style>
  <w:style w:type="paragraph" w:customStyle="1" w:styleId="95E4A9337BE148CF9EB45FE630026402">
    <w:name w:val="95E4A9337BE148CF9EB45FE630026402"/>
    <w:rsid w:val="00EA6963"/>
  </w:style>
  <w:style w:type="paragraph" w:customStyle="1" w:styleId="2B0874BEAAA541F0874F8D0536DD718C">
    <w:name w:val="2B0874BEAAA541F0874F8D0536DD718C"/>
    <w:rsid w:val="00EA6963"/>
  </w:style>
  <w:style w:type="paragraph" w:customStyle="1" w:styleId="BBE154520F4D424FADC541A03FB5FD4E">
    <w:name w:val="BBE154520F4D424FADC541A03FB5FD4E"/>
    <w:rsid w:val="00EA6963"/>
  </w:style>
  <w:style w:type="paragraph" w:customStyle="1" w:styleId="4BE39F9A68A6416DBB4AC677655BF8B8">
    <w:name w:val="4BE39F9A68A6416DBB4AC677655BF8B8"/>
    <w:rsid w:val="00EA6963"/>
  </w:style>
  <w:style w:type="paragraph" w:customStyle="1" w:styleId="B22DE4032EAB474D89D25F5F9C106068">
    <w:name w:val="B22DE4032EAB474D89D25F5F9C106068"/>
    <w:rsid w:val="00EA6963"/>
  </w:style>
  <w:style w:type="paragraph" w:customStyle="1" w:styleId="FB648551A7144F53BAAAA36A4DF0B7CC">
    <w:name w:val="FB648551A7144F53BAAAA36A4DF0B7CC"/>
    <w:rsid w:val="00EA6963"/>
  </w:style>
  <w:style w:type="paragraph" w:customStyle="1" w:styleId="DDA2AB480FD34A15B358B9BB7FC8DCD3">
    <w:name w:val="DDA2AB480FD34A15B358B9BB7FC8DCD3"/>
    <w:rsid w:val="00EA6963"/>
  </w:style>
  <w:style w:type="paragraph" w:customStyle="1" w:styleId="78438CFE6B554D4A812DA29854E80038">
    <w:name w:val="78438CFE6B554D4A812DA29854E80038"/>
    <w:rsid w:val="00EA6963"/>
  </w:style>
  <w:style w:type="paragraph" w:customStyle="1" w:styleId="C31491F61805450C90617B2B5F47DAE5">
    <w:name w:val="C31491F61805450C90617B2B5F47DAE5"/>
    <w:rsid w:val="00EA6963"/>
  </w:style>
  <w:style w:type="paragraph" w:customStyle="1" w:styleId="EC44A2FB83B04B698D6ADEB4193C5E46">
    <w:name w:val="EC44A2FB83B04B698D6ADEB4193C5E46"/>
    <w:rsid w:val="00EA6963"/>
  </w:style>
  <w:style w:type="paragraph" w:customStyle="1" w:styleId="8406970C86854F079839A1271CA22162">
    <w:name w:val="8406970C86854F079839A1271CA22162"/>
    <w:rsid w:val="00EA6963"/>
  </w:style>
  <w:style w:type="paragraph" w:customStyle="1" w:styleId="4648DDEA8B754480A378B021C6DCECB1">
    <w:name w:val="4648DDEA8B754480A378B021C6DCECB1"/>
    <w:rsid w:val="00EA6963"/>
  </w:style>
  <w:style w:type="paragraph" w:customStyle="1" w:styleId="0BC9F6F0EAE14DC58B76416E348114F3">
    <w:name w:val="0BC9F6F0EAE14DC58B76416E348114F3"/>
    <w:rsid w:val="00EA6963"/>
  </w:style>
  <w:style w:type="paragraph" w:customStyle="1" w:styleId="5D0F5DD6B32F4BBF9507E37E2B308B0F">
    <w:name w:val="5D0F5DD6B32F4BBF9507E37E2B308B0F"/>
    <w:rsid w:val="00EA6963"/>
  </w:style>
  <w:style w:type="paragraph" w:customStyle="1" w:styleId="9DDF0B9D87474801ABA82A60FC66E97B">
    <w:name w:val="9DDF0B9D87474801ABA82A60FC66E97B"/>
    <w:rsid w:val="00EA6963"/>
  </w:style>
  <w:style w:type="paragraph" w:customStyle="1" w:styleId="E29A6A77553C4F268AE67130C40EAB5D">
    <w:name w:val="E29A6A77553C4F268AE67130C40EAB5D"/>
    <w:rsid w:val="00EA6963"/>
  </w:style>
  <w:style w:type="paragraph" w:customStyle="1" w:styleId="270EE59667204F639468861DECF37823">
    <w:name w:val="270EE59667204F639468861DECF37823"/>
    <w:rsid w:val="00EA6963"/>
  </w:style>
  <w:style w:type="paragraph" w:customStyle="1" w:styleId="A8A83810800E4128B11DC0CB8DEE498A">
    <w:name w:val="A8A83810800E4128B11DC0CB8DEE498A"/>
    <w:rsid w:val="00EA6963"/>
  </w:style>
  <w:style w:type="paragraph" w:customStyle="1" w:styleId="530FA246ED80426987EFD6B2F0A4C5FA">
    <w:name w:val="530FA246ED80426987EFD6B2F0A4C5FA"/>
    <w:rsid w:val="00EA6963"/>
  </w:style>
  <w:style w:type="paragraph" w:customStyle="1" w:styleId="B9FB75E32D2B4F369CC6B6DB52B2D636">
    <w:name w:val="B9FB75E32D2B4F369CC6B6DB52B2D636"/>
    <w:rsid w:val="00EA6963"/>
  </w:style>
  <w:style w:type="paragraph" w:customStyle="1" w:styleId="56E4D25C0EA04FB1A9C2EAAA9A57F216">
    <w:name w:val="56E4D25C0EA04FB1A9C2EAAA9A57F216"/>
    <w:rsid w:val="00EA6963"/>
  </w:style>
  <w:style w:type="paragraph" w:customStyle="1" w:styleId="9C6FA1375E424828BDD3B22BA479BBC2">
    <w:name w:val="9C6FA1375E424828BDD3B22BA479BBC2"/>
    <w:rsid w:val="00EA6963"/>
  </w:style>
  <w:style w:type="paragraph" w:customStyle="1" w:styleId="9DC529A60D5A49A49DC7E6E152EB067D">
    <w:name w:val="9DC529A60D5A49A49DC7E6E152EB067D"/>
    <w:rsid w:val="00EA6963"/>
  </w:style>
  <w:style w:type="paragraph" w:customStyle="1" w:styleId="A1D920E3B92941B996CE577B3D869AD9">
    <w:name w:val="A1D920E3B92941B996CE577B3D869AD9"/>
    <w:rsid w:val="00EA6963"/>
  </w:style>
  <w:style w:type="paragraph" w:customStyle="1" w:styleId="8766831EEDDB420D947527CF0C0F8C53">
    <w:name w:val="8766831EEDDB420D947527CF0C0F8C53"/>
    <w:rsid w:val="00EA6963"/>
  </w:style>
  <w:style w:type="paragraph" w:customStyle="1" w:styleId="19060CDA8E764224AF1DFD4B44A76116">
    <w:name w:val="19060CDA8E764224AF1DFD4B44A76116"/>
    <w:rsid w:val="00EA6963"/>
  </w:style>
  <w:style w:type="paragraph" w:customStyle="1" w:styleId="BD5B561392F646A9B97D636B298B4628">
    <w:name w:val="BD5B561392F646A9B97D636B298B4628"/>
    <w:rsid w:val="00EA6963"/>
  </w:style>
  <w:style w:type="paragraph" w:customStyle="1" w:styleId="09CB6C15EB064D9D8CD6EFB4F03AAF1E">
    <w:name w:val="09CB6C15EB064D9D8CD6EFB4F03AAF1E"/>
    <w:rsid w:val="00EA6963"/>
  </w:style>
  <w:style w:type="paragraph" w:customStyle="1" w:styleId="4BD047501D5C4B5FAC1FBF7DA2E91D67">
    <w:name w:val="4BD047501D5C4B5FAC1FBF7DA2E91D67"/>
    <w:rsid w:val="00EA6963"/>
  </w:style>
  <w:style w:type="paragraph" w:customStyle="1" w:styleId="24EB93C9D8F148A49628C1DB33C260CE">
    <w:name w:val="24EB93C9D8F148A49628C1DB33C260CE"/>
    <w:rsid w:val="00EA6963"/>
  </w:style>
  <w:style w:type="paragraph" w:customStyle="1" w:styleId="E6D5A4FCC3DE4AD78F77AE40EC75722E">
    <w:name w:val="E6D5A4FCC3DE4AD78F77AE40EC75722E"/>
    <w:rsid w:val="00EA6963"/>
  </w:style>
  <w:style w:type="paragraph" w:customStyle="1" w:styleId="49C413DAA91D40C7A23CF8B18C9A6517">
    <w:name w:val="49C413DAA91D40C7A23CF8B18C9A6517"/>
    <w:rsid w:val="00EA6963"/>
  </w:style>
  <w:style w:type="paragraph" w:customStyle="1" w:styleId="1BD4EDFA36764B5D84B29C88A9AEA3BB">
    <w:name w:val="1BD4EDFA36764B5D84B29C88A9AEA3BB"/>
    <w:rsid w:val="00EA6963"/>
  </w:style>
  <w:style w:type="paragraph" w:customStyle="1" w:styleId="37C6DEEA72FA4698A65FE92BF6216C3E">
    <w:name w:val="37C6DEEA72FA4698A65FE92BF6216C3E"/>
    <w:rsid w:val="00EA6963"/>
  </w:style>
  <w:style w:type="paragraph" w:customStyle="1" w:styleId="EAF8B6D1529648CB9B6536BFEDC4615C">
    <w:name w:val="EAF8B6D1529648CB9B6536BFEDC4615C"/>
    <w:rsid w:val="00EA6963"/>
  </w:style>
  <w:style w:type="paragraph" w:customStyle="1" w:styleId="7A5840D37AEF48AD8131DA3967128037">
    <w:name w:val="7A5840D37AEF48AD8131DA3967128037"/>
    <w:rsid w:val="00EA6963"/>
  </w:style>
  <w:style w:type="paragraph" w:customStyle="1" w:styleId="CA8D09C99C0C4E03804224ED0424E37F">
    <w:name w:val="CA8D09C99C0C4E03804224ED0424E37F"/>
    <w:rsid w:val="00EA6963"/>
  </w:style>
  <w:style w:type="paragraph" w:customStyle="1" w:styleId="AFEF07AE70474B5D99E3EBE825F55F60">
    <w:name w:val="AFEF07AE70474B5D99E3EBE825F55F60"/>
    <w:rsid w:val="00EA6963"/>
  </w:style>
  <w:style w:type="paragraph" w:customStyle="1" w:styleId="EF66225196CC4BF7A76BDB95E6E5214B">
    <w:name w:val="EF66225196CC4BF7A76BDB95E6E5214B"/>
    <w:rsid w:val="00EA6963"/>
  </w:style>
  <w:style w:type="paragraph" w:customStyle="1" w:styleId="B0AEDFFBF94947BA9FC93E85C9EB422E">
    <w:name w:val="B0AEDFFBF94947BA9FC93E85C9EB422E"/>
    <w:rsid w:val="00EA6963"/>
  </w:style>
  <w:style w:type="paragraph" w:customStyle="1" w:styleId="37CBA15D8C9244C99169DE790F260B9F">
    <w:name w:val="37CBA15D8C9244C99169DE790F260B9F"/>
    <w:rsid w:val="00EA6963"/>
  </w:style>
  <w:style w:type="paragraph" w:customStyle="1" w:styleId="1C0565C1F7BB4C9F86C072ACD56F67AE">
    <w:name w:val="1C0565C1F7BB4C9F86C072ACD56F67AE"/>
    <w:rsid w:val="00EA6963"/>
  </w:style>
  <w:style w:type="paragraph" w:customStyle="1" w:styleId="E4CA7928A6B74CB4901AC0B0E45589D0">
    <w:name w:val="E4CA7928A6B74CB4901AC0B0E45589D0"/>
    <w:rsid w:val="00EA6963"/>
  </w:style>
  <w:style w:type="paragraph" w:customStyle="1" w:styleId="42347F76DF664C9C9524221695F607CA">
    <w:name w:val="42347F76DF664C9C9524221695F607CA"/>
    <w:rsid w:val="00EA6963"/>
  </w:style>
  <w:style w:type="paragraph" w:customStyle="1" w:styleId="DA878C66F637491BB4BAC79D639A9114">
    <w:name w:val="DA878C66F637491BB4BAC79D639A9114"/>
    <w:rsid w:val="00EA6963"/>
  </w:style>
  <w:style w:type="paragraph" w:customStyle="1" w:styleId="363F21E7A8E64445846C943334B11299">
    <w:name w:val="363F21E7A8E64445846C943334B11299"/>
    <w:rsid w:val="00EA6963"/>
  </w:style>
  <w:style w:type="paragraph" w:customStyle="1" w:styleId="5C6278B4FE854C6AA173A9CD841C0B36">
    <w:name w:val="5C6278B4FE854C6AA173A9CD841C0B36"/>
    <w:rsid w:val="00EA6963"/>
  </w:style>
  <w:style w:type="paragraph" w:customStyle="1" w:styleId="BCCC45434ED34A5988555C60A57C70AB">
    <w:name w:val="BCCC45434ED34A5988555C60A57C70AB"/>
    <w:rsid w:val="00EA6963"/>
  </w:style>
  <w:style w:type="paragraph" w:customStyle="1" w:styleId="5EC86A61C3834C78B04D69A041414714">
    <w:name w:val="5EC86A61C3834C78B04D69A041414714"/>
    <w:rsid w:val="00EA6963"/>
  </w:style>
  <w:style w:type="paragraph" w:customStyle="1" w:styleId="8231C76056D34DFAAA991D7F8EB23B66">
    <w:name w:val="8231C76056D34DFAAA991D7F8EB23B66"/>
    <w:rsid w:val="00EA6963"/>
  </w:style>
  <w:style w:type="paragraph" w:customStyle="1" w:styleId="E4CF53B80D914ECE8E6B093A46854B0C">
    <w:name w:val="E4CF53B80D914ECE8E6B093A46854B0C"/>
    <w:rsid w:val="00EA6963"/>
  </w:style>
  <w:style w:type="paragraph" w:customStyle="1" w:styleId="C3CDFDD0731F4BA0BBCB25B473CCB422">
    <w:name w:val="C3CDFDD0731F4BA0BBCB25B473CCB422"/>
    <w:rsid w:val="00EA6963"/>
  </w:style>
  <w:style w:type="paragraph" w:customStyle="1" w:styleId="26CDEF1F28D643688B10357166F39FE1">
    <w:name w:val="26CDEF1F28D643688B10357166F39FE1"/>
    <w:rsid w:val="00EA6963"/>
  </w:style>
  <w:style w:type="paragraph" w:customStyle="1" w:styleId="20B8C42231754171B1EACCE04F107B70">
    <w:name w:val="20B8C42231754171B1EACCE04F107B70"/>
    <w:rsid w:val="00EA6963"/>
  </w:style>
  <w:style w:type="paragraph" w:customStyle="1" w:styleId="7C6B24095059476593E3006E9349F181">
    <w:name w:val="7C6B24095059476593E3006E9349F181"/>
    <w:rsid w:val="00EA6963"/>
  </w:style>
  <w:style w:type="paragraph" w:customStyle="1" w:styleId="60FDBE63787749E3978DDD2B7BBCDCAC">
    <w:name w:val="60FDBE63787749E3978DDD2B7BBCDCAC"/>
    <w:rsid w:val="00EA6963"/>
  </w:style>
  <w:style w:type="paragraph" w:customStyle="1" w:styleId="8D0199D847364A138AEA82946F2A9433">
    <w:name w:val="8D0199D847364A138AEA82946F2A9433"/>
    <w:rsid w:val="00EA6963"/>
  </w:style>
  <w:style w:type="paragraph" w:customStyle="1" w:styleId="237296860C124C29807C904B42143DDB">
    <w:name w:val="237296860C124C29807C904B42143DDB"/>
    <w:rsid w:val="00EA6963"/>
  </w:style>
  <w:style w:type="paragraph" w:customStyle="1" w:styleId="8BF500E205EE49B9BE1F50A3FD18C416">
    <w:name w:val="8BF500E205EE49B9BE1F50A3FD18C416"/>
    <w:rsid w:val="00EA6963"/>
  </w:style>
  <w:style w:type="paragraph" w:customStyle="1" w:styleId="E915777BCD9C406A86949CBCEFCBDB09">
    <w:name w:val="E915777BCD9C406A86949CBCEFCBDB09"/>
    <w:rsid w:val="00EA6963"/>
  </w:style>
  <w:style w:type="paragraph" w:customStyle="1" w:styleId="270F325E9AF24F80A3A6AD27CA3604C6">
    <w:name w:val="270F325E9AF24F80A3A6AD27CA3604C6"/>
    <w:rsid w:val="00EA6963"/>
  </w:style>
  <w:style w:type="paragraph" w:customStyle="1" w:styleId="46047F100FAF48E292F29601F9A8DFDA">
    <w:name w:val="46047F100FAF48E292F29601F9A8DFDA"/>
    <w:rsid w:val="00EA6963"/>
  </w:style>
  <w:style w:type="paragraph" w:customStyle="1" w:styleId="22D74D79284445E3ADD52DFA80216521">
    <w:name w:val="22D74D79284445E3ADD52DFA80216521"/>
    <w:rsid w:val="00EA6963"/>
  </w:style>
  <w:style w:type="paragraph" w:customStyle="1" w:styleId="0428ECBDDA644BA3B6D7DD3CFD5B3E85">
    <w:name w:val="0428ECBDDA644BA3B6D7DD3CFD5B3E85"/>
    <w:rsid w:val="00EA6963"/>
  </w:style>
  <w:style w:type="paragraph" w:customStyle="1" w:styleId="65886870E74A4182AC60457113660BBD">
    <w:name w:val="65886870E74A4182AC60457113660BBD"/>
    <w:rsid w:val="00EA6963"/>
  </w:style>
  <w:style w:type="paragraph" w:customStyle="1" w:styleId="974832D097C240889D5197B3A93458CC">
    <w:name w:val="974832D097C240889D5197B3A93458CC"/>
    <w:rsid w:val="00EA6963"/>
  </w:style>
  <w:style w:type="paragraph" w:customStyle="1" w:styleId="5C73A3D89F1F4F49BDBF0746E6DA38BA">
    <w:name w:val="5C73A3D89F1F4F49BDBF0746E6DA38BA"/>
    <w:rsid w:val="00EA6963"/>
  </w:style>
  <w:style w:type="paragraph" w:customStyle="1" w:styleId="B9E1500FA6B84C3F8088F2270DFF23DE">
    <w:name w:val="B9E1500FA6B84C3F8088F2270DFF23DE"/>
    <w:rsid w:val="00EA6963"/>
  </w:style>
  <w:style w:type="paragraph" w:customStyle="1" w:styleId="E422F352C2F24E8F956E5BFF0E8B9FC8">
    <w:name w:val="E422F352C2F24E8F956E5BFF0E8B9FC8"/>
    <w:rsid w:val="00EA6963"/>
  </w:style>
  <w:style w:type="paragraph" w:customStyle="1" w:styleId="CB87003E9B494BEEB2FAA09E87957DEE">
    <w:name w:val="CB87003E9B494BEEB2FAA09E87957DEE"/>
    <w:rsid w:val="00EA6963"/>
  </w:style>
  <w:style w:type="paragraph" w:customStyle="1" w:styleId="8B162AD84F134B55B45E5EBBDE73DEB3">
    <w:name w:val="8B162AD84F134B55B45E5EBBDE73DEB3"/>
    <w:rsid w:val="00EA6963"/>
  </w:style>
  <w:style w:type="paragraph" w:customStyle="1" w:styleId="C27F18B293CE438EA65DAFD9D213435F">
    <w:name w:val="C27F18B293CE438EA65DAFD9D213435F"/>
    <w:rsid w:val="00EA6963"/>
  </w:style>
  <w:style w:type="paragraph" w:customStyle="1" w:styleId="52A4A06235EF40F79ED2B91B6E27C48D">
    <w:name w:val="52A4A06235EF40F79ED2B91B6E27C48D"/>
    <w:rsid w:val="00EA6963"/>
  </w:style>
  <w:style w:type="paragraph" w:customStyle="1" w:styleId="90AF0D53391A4E1CA413327C657273E2">
    <w:name w:val="90AF0D53391A4E1CA413327C657273E2"/>
    <w:rsid w:val="00D44E1C"/>
  </w:style>
  <w:style w:type="paragraph" w:customStyle="1" w:styleId="7313FF62DC14408E9FE0C6A2CCE13879">
    <w:name w:val="7313FF62DC14408E9FE0C6A2CCE13879"/>
    <w:rsid w:val="00D44E1C"/>
  </w:style>
  <w:style w:type="paragraph" w:customStyle="1" w:styleId="9A919288BDA4451C8603EB935C2ED6FA">
    <w:name w:val="9A919288BDA4451C8603EB935C2ED6FA"/>
    <w:rsid w:val="00D44E1C"/>
  </w:style>
  <w:style w:type="paragraph" w:customStyle="1" w:styleId="DC0A46DE51C142A2941BD2C08EEDBF07">
    <w:name w:val="DC0A46DE51C142A2941BD2C08EEDBF07"/>
    <w:rsid w:val="00D44E1C"/>
  </w:style>
  <w:style w:type="paragraph" w:customStyle="1" w:styleId="ED01F156513A46149B0735BEDBADD64F">
    <w:name w:val="ED01F156513A46149B0735BEDBADD64F"/>
    <w:rsid w:val="00D44E1C"/>
  </w:style>
  <w:style w:type="paragraph" w:customStyle="1" w:styleId="3899082454D74A038AEE6E16BF53E576">
    <w:name w:val="3899082454D74A038AEE6E16BF53E576"/>
    <w:rsid w:val="00D44E1C"/>
  </w:style>
  <w:style w:type="paragraph" w:customStyle="1" w:styleId="74D07D35A46D432DBF1DF25362F9DBAE">
    <w:name w:val="74D07D35A46D432DBF1DF25362F9DBAE"/>
    <w:rsid w:val="00D44E1C"/>
  </w:style>
  <w:style w:type="paragraph" w:customStyle="1" w:styleId="E0B54CA266C9445897B4C5AA7F005D3C">
    <w:name w:val="E0B54CA266C9445897B4C5AA7F005D3C"/>
    <w:rsid w:val="00D44E1C"/>
  </w:style>
  <w:style w:type="paragraph" w:customStyle="1" w:styleId="89C42A059BA445FFB45E5FCBCA0ACACD">
    <w:name w:val="89C42A059BA445FFB45E5FCBCA0ACACD"/>
    <w:rsid w:val="00D44E1C"/>
  </w:style>
  <w:style w:type="paragraph" w:customStyle="1" w:styleId="AC335F10CBA649ECAB19762DD3309381">
    <w:name w:val="AC335F10CBA649ECAB19762DD3309381"/>
    <w:rsid w:val="00D44E1C"/>
  </w:style>
  <w:style w:type="paragraph" w:customStyle="1" w:styleId="18BD10E9DE1741769BD70ABBB8506174">
    <w:name w:val="18BD10E9DE1741769BD70ABBB8506174"/>
    <w:rsid w:val="00D44E1C"/>
  </w:style>
  <w:style w:type="paragraph" w:customStyle="1" w:styleId="F1F9E1B829A247C0A8E0AACF051A46D9">
    <w:name w:val="F1F9E1B829A247C0A8E0AACF051A46D9"/>
    <w:rsid w:val="00D44E1C"/>
  </w:style>
  <w:style w:type="paragraph" w:customStyle="1" w:styleId="EF1F2E3D96F542C091D61AC605ECB4F5">
    <w:name w:val="EF1F2E3D96F542C091D61AC605ECB4F5"/>
    <w:rsid w:val="00D44E1C"/>
  </w:style>
  <w:style w:type="paragraph" w:customStyle="1" w:styleId="3B39B2DE8292403193082834D0368E1C">
    <w:name w:val="3B39B2DE8292403193082834D0368E1C"/>
    <w:rsid w:val="00D44E1C"/>
  </w:style>
  <w:style w:type="paragraph" w:customStyle="1" w:styleId="A4A5CB34148E475A807ED090F6039D39">
    <w:name w:val="A4A5CB34148E475A807ED090F6039D39"/>
    <w:rsid w:val="00D44E1C"/>
  </w:style>
  <w:style w:type="paragraph" w:customStyle="1" w:styleId="B9C00807591745268A5E609E55832165">
    <w:name w:val="B9C00807591745268A5E609E55832165"/>
    <w:rsid w:val="00D44E1C"/>
  </w:style>
  <w:style w:type="paragraph" w:customStyle="1" w:styleId="75C8D8E634A14A0BA10D3E4D52A95031">
    <w:name w:val="75C8D8E634A14A0BA10D3E4D52A95031"/>
    <w:rsid w:val="00D44E1C"/>
  </w:style>
  <w:style w:type="paragraph" w:customStyle="1" w:styleId="3097E3E82C5148F885B31B5121F83570">
    <w:name w:val="3097E3E82C5148F885B31B5121F83570"/>
    <w:rsid w:val="00D44E1C"/>
  </w:style>
  <w:style w:type="paragraph" w:customStyle="1" w:styleId="F3B175C2A8A947B183D9EE537B8188AC">
    <w:name w:val="F3B175C2A8A947B183D9EE537B8188AC"/>
    <w:rsid w:val="00364216"/>
  </w:style>
  <w:style w:type="paragraph" w:customStyle="1" w:styleId="E76AC1B5ABE7454CA211F8FCF3AA21CB">
    <w:name w:val="E76AC1B5ABE7454CA211F8FCF3AA21CB"/>
    <w:rsid w:val="00364216"/>
  </w:style>
  <w:style w:type="paragraph" w:customStyle="1" w:styleId="6C7D4D2CFA3C4E50BE0A3AD070F015E1">
    <w:name w:val="6C7D4D2CFA3C4E50BE0A3AD070F015E1"/>
    <w:rsid w:val="00364216"/>
  </w:style>
  <w:style w:type="paragraph" w:customStyle="1" w:styleId="084992A2E3A746569936E3489B51AD03">
    <w:name w:val="084992A2E3A746569936E3489B51AD03"/>
    <w:rsid w:val="00364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ipping labels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B7E962AF4BB4CB8FF704F9554729A" ma:contentTypeVersion="12" ma:contentTypeDescription="Create a new document." ma:contentTypeScope="" ma:versionID="af19b1682faa96932bad82bc34a204c2">
  <xsd:schema xmlns:xsd="http://www.w3.org/2001/XMLSchema" xmlns:xs="http://www.w3.org/2001/XMLSchema" xmlns:p="http://schemas.microsoft.com/office/2006/metadata/properties" xmlns:ns2="ad807c9d-feba-4d4a-9a06-7e3982d7e5c9" xmlns:ns3="caadeb3d-22c1-4e86-b19c-2fe117e943d3" targetNamespace="http://schemas.microsoft.com/office/2006/metadata/properties" ma:root="true" ma:fieldsID="2f0d0ba0f685911bed343b448ee6d50d" ns2:_="" ns3:_="">
    <xsd:import namespace="ad807c9d-feba-4d4a-9a06-7e3982d7e5c9"/>
    <xsd:import namespace="caadeb3d-22c1-4e86-b19c-2fe117e9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7c9d-feba-4d4a-9a06-7e3982d7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0549c1-3f9b-4626-86b2-19ab5622e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eb3d-22c1-4e86-b19c-2fe117e94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4979c6-2f3f-4716-b125-9538da92a60d}" ma:internalName="TaxCatchAll" ma:showField="CatchAllData" ma:web="caadeb3d-22c1-4e86-b19c-2fe117e94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deb3d-22c1-4e86-b19c-2fe117e943d3" xsi:nil="true"/>
    <lcf76f155ced4ddcb4097134ff3c332f xmlns="ad807c9d-feba-4d4a-9a06-7e3982d7e5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9CA5EC-B681-40AE-8B51-666EA6FBE903}"/>
</file>

<file path=customXml/itemProps2.xml><?xml version="1.0" encoding="utf-8"?>
<ds:datastoreItem xmlns:ds="http://schemas.openxmlformats.org/officeDocument/2006/customXml" ds:itemID="{01884AB4-2C98-42A9-A762-6819AB8887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D5F244-D004-458A-8B2B-81B934A19F5F}"/>
</file>

<file path=customXml/itemProps4.xml><?xml version="1.0" encoding="utf-8"?>
<ds:datastoreItem xmlns:ds="http://schemas.openxmlformats.org/officeDocument/2006/customXml" ds:itemID="{5EA88A69-DE66-41BD-92B1-6B83E14F17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Credit memo (Blue Background design) 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Kim DiGiacomo</dc:creator>
  <keywords/>
  <lastModifiedBy>Hannah Davidoff</lastModifiedBy>
  <revision>5</revision>
  <lastPrinted>2018-02-09T02:06:00.0000000Z</lastPrinted>
  <dcterms:created xsi:type="dcterms:W3CDTF">2019-09-12T22:47:00.0000000Z</dcterms:created>
  <dcterms:modified xsi:type="dcterms:W3CDTF">2023-11-21T18:33:49.4931760Z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TC102830649990</vt:lpwstr>
  </property>
  <property fmtid="{D5CDD505-2E9C-101B-9397-08002B2CF9AE}" pid="3" name="ContentTypeId">
    <vt:lpwstr>0x010100834B7E962AF4BB4CB8FF704F9554729A</vt:lpwstr>
  </property>
  <property fmtid="{D5CDD505-2E9C-101B-9397-08002B2CF9AE}" pid="4" name="Order">
    <vt:r8>60000</vt:r8>
  </property>
  <property fmtid="{D5CDD505-2E9C-101B-9397-08002B2CF9AE}" pid="5" name="MediaServiceImageTags">
    <vt:lpwstr/>
  </property>
</Properties>
</file>