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5C53" w14:textId="64A34C6C" w:rsidR="000B1F9B" w:rsidRPr="0080590A" w:rsidRDefault="00000000" w:rsidP="199A6126">
      <w:pPr>
        <w:pStyle w:val="Title"/>
        <w:rPr>
          <w:rFonts w:ascii="Corbel" w:hAnsi="Corbel"/>
          <w:color w:val="0070C0"/>
          <w:sz w:val="56"/>
          <w:lang w:val="es-ES"/>
        </w:rPr>
      </w:pPr>
      <w:r>
        <w:rPr>
          <w:rFonts w:ascii="Corbel" w:eastAsia="Corbel" w:hAnsi="Corbel" w:cs="Times New Roman"/>
          <w:bCs/>
          <w:color w:val="0070C0"/>
          <w:sz w:val="56"/>
          <w:lang w:val="es-ES_tradnl"/>
        </w:rPr>
        <w:t>Plan de marketing de [año]</w:t>
      </w:r>
      <w:r w:rsidR="0080590A">
        <w:rPr>
          <w:rFonts w:ascii="Corbel" w:eastAsia="Corbel" w:hAnsi="Corbel" w:cs="Times New Roman"/>
          <w:bCs/>
          <w:color w:val="0070C0"/>
          <w:sz w:val="56"/>
          <w:lang w:val="es-ES_tradnl"/>
        </w:rPr>
        <w:t xml:space="preserve">                                  </w:t>
      </w:r>
      <w:r w:rsidR="0080590A">
        <w:rPr>
          <w:rFonts w:ascii="Corbel" w:hAnsi="Corbel"/>
          <w:noProof/>
          <w:color w:val="0070C0"/>
          <w:sz w:val="56"/>
          <w:lang w:val="es-ES"/>
        </w:rPr>
        <w:drawing>
          <wp:inline distT="0" distB="0" distL="0" distR="0" wp14:anchorId="67B7AD63" wp14:editId="58F5E351">
            <wp:extent cx="439577" cy="422168"/>
            <wp:effectExtent l="0" t="0" r="0" b="0"/>
            <wp:docPr id="218243935" name="Picture 1" descr="A logo with different colored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243935" name="Picture 1" descr="A logo with different colored letters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14" cy="42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BC1FB" w14:textId="77777777" w:rsidR="000B1F9B" w:rsidRPr="0080590A" w:rsidRDefault="00000000" w:rsidP="000B1F9B">
      <w:pPr>
        <w:pStyle w:val="DateandNumber"/>
        <w:rPr>
          <w:rFonts w:ascii="Corbel" w:hAnsi="Corbel"/>
          <w:color w:val="auto"/>
          <w:lang w:val="es-ES"/>
        </w:rPr>
      </w:pPr>
      <w:r>
        <w:rPr>
          <w:rFonts w:ascii="Corbel" w:eastAsia="Corbel" w:hAnsi="Corbel"/>
          <w:color w:val="auto"/>
          <w:szCs w:val="18"/>
          <w:lang w:val="es-ES_tradnl"/>
        </w:rPr>
        <w:t xml:space="preserve">Fecha: </w:t>
      </w:r>
    </w:p>
    <w:p w14:paraId="06AD8E42" w14:textId="77777777" w:rsidR="000B1F9B" w:rsidRPr="0080590A" w:rsidRDefault="00000000" w:rsidP="000B1F9B">
      <w:pPr>
        <w:pStyle w:val="DateandNumber"/>
        <w:rPr>
          <w:rFonts w:ascii="Corbel" w:hAnsi="Corbel"/>
          <w:color w:val="auto"/>
          <w:lang w:val="es-ES"/>
        </w:rPr>
      </w:pPr>
      <w:r>
        <w:rPr>
          <w:rFonts w:ascii="Corbel" w:eastAsia="Corbel" w:hAnsi="Corbel"/>
          <w:color w:val="auto"/>
          <w:szCs w:val="18"/>
          <w:lang w:val="es-ES_tradnl"/>
        </w:rPr>
        <w:t xml:space="preserve">Creador del plan: </w:t>
      </w:r>
    </w:p>
    <w:p w14:paraId="4B3725CF" w14:textId="77777777" w:rsidR="000B1F9B" w:rsidRPr="0080590A" w:rsidRDefault="00000000" w:rsidP="000B1F9B">
      <w:pPr>
        <w:rPr>
          <w:rFonts w:ascii="Corbel" w:hAnsi="Corbel"/>
          <w:lang w:val="es-ES"/>
        </w:rPr>
      </w:pPr>
      <w:r>
        <w:rPr>
          <w:rFonts w:ascii="Corbel" w:eastAsia="Corbel" w:hAnsi="Corbel"/>
          <w:lang w:val="es-ES_tradnl"/>
        </w:rPr>
        <w:t xml:space="preserve">Equipo de marketing: </w:t>
      </w:r>
    </w:p>
    <w:p w14:paraId="1DB25A02" w14:textId="77777777" w:rsidR="000B1F9B" w:rsidRPr="0080590A" w:rsidRDefault="000B1F9B">
      <w:pPr>
        <w:rPr>
          <w:rFonts w:ascii="Corbel" w:hAnsi="Corbel"/>
          <w:noProof/>
          <w:lang w:val="es-ES"/>
        </w:rPr>
      </w:pPr>
    </w:p>
    <w:p w14:paraId="5E33B01A" w14:textId="77777777" w:rsidR="001F4A56" w:rsidRPr="0080590A" w:rsidRDefault="00000000" w:rsidP="000B1F9B">
      <w:pPr>
        <w:rPr>
          <w:rFonts w:ascii="Corbel" w:hAnsi="Corbel"/>
          <w:noProof/>
          <w:lang w:val="es-ES"/>
        </w:rPr>
      </w:pPr>
      <w:r>
        <w:rPr>
          <w:rFonts w:ascii="Corbel" w:eastAsia="Corbel" w:hAnsi="Corbel"/>
          <w:noProof/>
          <w:lang w:val="es-ES_tradnl"/>
        </w:rPr>
        <w:t>Nombre del programa:</w:t>
      </w:r>
    </w:p>
    <w:p w14:paraId="7FF7CA2E" w14:textId="77777777" w:rsidR="001F4A56" w:rsidRPr="0080590A" w:rsidRDefault="00000000" w:rsidP="000B1F9B">
      <w:pPr>
        <w:rPr>
          <w:rFonts w:ascii="Corbel" w:hAnsi="Corbel"/>
          <w:noProof/>
          <w:lang w:val="es-ES"/>
        </w:rPr>
      </w:pPr>
      <w:r>
        <w:rPr>
          <w:rFonts w:ascii="Corbel" w:eastAsia="Corbel" w:hAnsi="Corbel"/>
          <w:noProof/>
          <w:lang w:val="es-ES_tradnl"/>
        </w:rPr>
        <w:t>Calle:</w:t>
      </w:r>
    </w:p>
    <w:p w14:paraId="601446C3" w14:textId="77777777" w:rsidR="001F4A56" w:rsidRPr="0080590A" w:rsidRDefault="00000000" w:rsidP="000B1F9B">
      <w:pPr>
        <w:rPr>
          <w:rFonts w:ascii="Corbel" w:hAnsi="Corbel"/>
          <w:noProof/>
          <w:lang w:val="es-ES"/>
        </w:rPr>
      </w:pPr>
      <w:r>
        <w:rPr>
          <w:rFonts w:ascii="Corbel" w:eastAsia="Corbel" w:hAnsi="Corbel"/>
          <w:noProof/>
          <w:lang w:val="es-ES_tradnl"/>
        </w:rPr>
        <w:t>Ciudad:</w:t>
      </w:r>
    </w:p>
    <w:p w14:paraId="04EB9104" w14:textId="77777777" w:rsidR="001F4A56" w:rsidRPr="0080590A" w:rsidRDefault="00000000" w:rsidP="000B1F9B">
      <w:pPr>
        <w:rPr>
          <w:rFonts w:ascii="Corbel" w:hAnsi="Corbel"/>
          <w:noProof/>
          <w:lang w:val="es-ES"/>
        </w:rPr>
      </w:pPr>
      <w:r>
        <w:rPr>
          <w:rFonts w:ascii="Corbel" w:eastAsia="Corbel" w:hAnsi="Corbel"/>
          <w:noProof/>
          <w:lang w:val="es-ES_tradnl"/>
        </w:rPr>
        <w:t xml:space="preserve">Código postal: </w:t>
      </w:r>
    </w:p>
    <w:p w14:paraId="5C2708B0" w14:textId="77777777" w:rsidR="001F4A56" w:rsidRPr="0080590A" w:rsidRDefault="00000000" w:rsidP="000B1F9B">
      <w:pPr>
        <w:rPr>
          <w:rFonts w:ascii="Corbel" w:hAnsi="Corbel"/>
          <w:noProof/>
          <w:lang w:val="es-ES"/>
        </w:rPr>
      </w:pPr>
      <w:r>
        <w:rPr>
          <w:rFonts w:ascii="Corbel" w:eastAsia="Corbel" w:hAnsi="Corbel"/>
          <w:noProof/>
          <w:lang w:val="es-ES_tradnl"/>
        </w:rPr>
        <w:t>Teléfono:</w:t>
      </w:r>
    </w:p>
    <w:p w14:paraId="608537A7" w14:textId="77777777" w:rsidR="009F464E" w:rsidRPr="0080590A" w:rsidRDefault="00000000" w:rsidP="000B1F9B">
      <w:pPr>
        <w:rPr>
          <w:rFonts w:ascii="Corbel" w:hAnsi="Corbel"/>
          <w:noProof/>
          <w:lang w:val="es-ES"/>
        </w:rPr>
      </w:pPr>
      <w:r>
        <w:rPr>
          <w:rFonts w:ascii="Corbel" w:eastAsia="Corbel" w:hAnsi="Corbel"/>
          <w:noProof/>
          <w:lang w:val="es-ES_tradnl"/>
        </w:rPr>
        <w:t xml:space="preserve">Correo electrónico:  </w:t>
      </w:r>
    </w:p>
    <w:p w14:paraId="71B4FB33" w14:textId="77777777" w:rsidR="001F4A56" w:rsidRPr="00237505" w:rsidRDefault="001F4A56" w:rsidP="000B1F9B">
      <w:pPr>
        <w:rPr>
          <w:rFonts w:ascii="Corbel" w:hAnsi="Corbel"/>
          <w:lang w:val="es-ES_tradnl"/>
        </w:rPr>
      </w:pPr>
    </w:p>
    <w:p w14:paraId="4715C532" w14:textId="77777777" w:rsidR="001F4A56" w:rsidRPr="0080590A" w:rsidRDefault="001F4A56" w:rsidP="000B1F9B">
      <w:pPr>
        <w:rPr>
          <w:rFonts w:ascii="Corbel" w:hAnsi="Corbel"/>
          <w:lang w:val="es-ES"/>
        </w:rPr>
      </w:pPr>
    </w:p>
    <w:p w14:paraId="293AD7C5" w14:textId="77777777" w:rsidR="001F4A56" w:rsidRPr="0080590A" w:rsidRDefault="00000000" w:rsidP="000B1F9B">
      <w:pPr>
        <w:rPr>
          <w:rFonts w:ascii="Corbel" w:hAnsi="Corbel"/>
          <w:lang w:val="es-ES"/>
        </w:rPr>
      </w:pPr>
      <w:r>
        <w:rPr>
          <w:rFonts w:ascii="Corbel" w:eastAsia="Corbel" w:hAnsi="Corbel"/>
          <w:lang w:val="es-ES_tradnl"/>
        </w:rPr>
        <w:t>Los siguientes temas están relacionados con la lista de verificación de marketing. Pueden modificarse según sea necesario o eliminarse en el caso de que decida no incluirlos en su plan de marketing general.</w:t>
      </w:r>
    </w:p>
    <w:p w14:paraId="51747AC8" w14:textId="77777777" w:rsidR="009F464E" w:rsidRPr="0080590A" w:rsidRDefault="009F464E">
      <w:pPr>
        <w:rPr>
          <w:rFonts w:ascii="Corbel" w:hAnsi="Corbel"/>
          <w:lang w:val="es-ES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075"/>
        <w:gridCol w:w="1282"/>
        <w:gridCol w:w="2948"/>
        <w:gridCol w:w="1890"/>
        <w:gridCol w:w="1800"/>
        <w:gridCol w:w="1440"/>
        <w:gridCol w:w="2515"/>
      </w:tblGrid>
      <w:tr w:rsidR="00C13CC7" w14:paraId="4B9F81FC" w14:textId="77777777" w:rsidTr="00E405D8">
        <w:trPr>
          <w:trHeight w:val="288"/>
          <w:tblHeader/>
        </w:trPr>
        <w:tc>
          <w:tcPr>
            <w:tcW w:w="1295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7C9718CE" w14:textId="77777777" w:rsidR="00323467" w:rsidRPr="000B1F9B" w:rsidRDefault="00000000" w:rsidP="00CE5A20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 xml:space="preserve">Estrategia de precios </w:t>
            </w:r>
          </w:p>
        </w:tc>
      </w:tr>
      <w:tr w:rsidR="00C13CC7" w14:paraId="357A4E5F" w14:textId="77777777" w:rsidTr="0043105E">
        <w:trPr>
          <w:trHeight w:val="288"/>
          <w:tblHeader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414A70CC" w14:textId="77777777" w:rsidR="00323467" w:rsidRPr="000B1F9B" w:rsidRDefault="00000000" w:rsidP="00E6480F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 xml:space="preserve">Objetivo </w:t>
            </w:r>
          </w:p>
        </w:tc>
        <w:tc>
          <w:tcPr>
            <w:tcW w:w="1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5FD60A30" w14:textId="77777777" w:rsidR="00323467" w:rsidRPr="000B1F9B" w:rsidRDefault="00000000" w:rsidP="00CE5A20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Motivo</w:t>
            </w:r>
          </w:p>
        </w:tc>
        <w:tc>
          <w:tcPr>
            <w:tcW w:w="29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3151C99A" w14:textId="77777777" w:rsidR="00323467" w:rsidRPr="000B1F9B" w:rsidRDefault="00000000" w:rsidP="00CE5A20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Pasos de acción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29AFDD95" w14:textId="77777777" w:rsidR="00323467" w:rsidRPr="000B1F9B" w:rsidRDefault="00000000" w:rsidP="00CE5A20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Persona responsable</w:t>
            </w: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5AD45F4A" w14:textId="77777777" w:rsidR="00323467" w:rsidRPr="000B1F9B" w:rsidRDefault="00000000" w:rsidP="00CE5A20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Cronograma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205882A3" w14:textId="77777777" w:rsidR="00323467" w:rsidRPr="000B1F9B" w:rsidRDefault="00000000" w:rsidP="00CE5A20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Estado</w:t>
            </w:r>
          </w:p>
        </w:tc>
        <w:tc>
          <w:tcPr>
            <w:tcW w:w="2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7E985824" w14:textId="77777777" w:rsidR="00323467" w:rsidRPr="000B1F9B" w:rsidRDefault="00000000" w:rsidP="00CE5A20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Resultados</w:t>
            </w:r>
          </w:p>
        </w:tc>
      </w:tr>
      <w:tr w:rsidR="00C13CC7" w14:paraId="0B26644F" w14:textId="77777777" w:rsidTr="0043105E">
        <w:trPr>
          <w:trHeight w:val="288"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301D5E91" w14:textId="77777777" w:rsidR="00323467" w:rsidRPr="000B1F9B" w:rsidRDefault="00323467" w:rsidP="00323467">
            <w:pPr>
              <w:rPr>
                <w:rFonts w:ascii="Corbel" w:hAnsi="Corbel"/>
              </w:rPr>
            </w:pPr>
          </w:p>
        </w:tc>
        <w:tc>
          <w:tcPr>
            <w:tcW w:w="1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C1A229" w14:textId="77777777" w:rsidR="00323467" w:rsidRPr="000B1F9B" w:rsidRDefault="00323467" w:rsidP="00323467">
            <w:pPr>
              <w:rPr>
                <w:rFonts w:ascii="Corbel" w:hAnsi="Corbel"/>
              </w:rPr>
            </w:pPr>
          </w:p>
        </w:tc>
        <w:tc>
          <w:tcPr>
            <w:tcW w:w="29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2C76F5A8" w14:textId="77777777" w:rsidR="00323467" w:rsidRPr="000B1F9B" w:rsidRDefault="00323467" w:rsidP="00DD613C">
            <w:pPr>
              <w:pStyle w:val="ListParagraph"/>
              <w:rPr>
                <w:rFonts w:ascii="Corbel" w:hAnsi="Corbel"/>
              </w:rPr>
            </w:pP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6ABB041F" w14:textId="77777777" w:rsidR="00323467" w:rsidRPr="000B1F9B" w:rsidRDefault="00323467" w:rsidP="00323467">
            <w:pPr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239A0E27" w14:textId="77777777" w:rsidR="00323467" w:rsidRPr="000B1F9B" w:rsidRDefault="00323467" w:rsidP="0032346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1DAF6E" w14:textId="77777777" w:rsidR="00323467" w:rsidRPr="000B1F9B" w:rsidRDefault="00323467" w:rsidP="0032346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55DFF0D1" w14:textId="77777777" w:rsidR="00323467" w:rsidRPr="000B1F9B" w:rsidRDefault="00323467" w:rsidP="00323467">
            <w:pPr>
              <w:pStyle w:val="Amount"/>
              <w:jc w:val="left"/>
              <w:rPr>
                <w:rFonts w:ascii="Corbel" w:hAnsi="Corbel"/>
              </w:rPr>
            </w:pPr>
          </w:p>
        </w:tc>
      </w:tr>
      <w:tr w:rsidR="00C13CC7" w14:paraId="4B1A2FA4" w14:textId="77777777" w:rsidTr="0043105E">
        <w:trPr>
          <w:trHeight w:val="288"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5AE2F121" w14:textId="77777777" w:rsidR="00323467" w:rsidRPr="000B1F9B" w:rsidRDefault="00323467" w:rsidP="00323467">
            <w:pPr>
              <w:rPr>
                <w:rFonts w:ascii="Corbel" w:hAnsi="Corbel"/>
              </w:rPr>
            </w:pPr>
          </w:p>
        </w:tc>
        <w:tc>
          <w:tcPr>
            <w:tcW w:w="1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9754D" w14:textId="77777777" w:rsidR="00323467" w:rsidRPr="000B1F9B" w:rsidRDefault="00323467" w:rsidP="00323467">
            <w:pPr>
              <w:rPr>
                <w:rFonts w:ascii="Corbel" w:hAnsi="Corbel"/>
              </w:rPr>
            </w:pPr>
          </w:p>
        </w:tc>
        <w:tc>
          <w:tcPr>
            <w:tcW w:w="29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5025DD8B" w14:textId="77777777" w:rsidR="00323467" w:rsidRPr="00DD613C" w:rsidRDefault="00323467" w:rsidP="00DD613C">
            <w:pPr>
              <w:rPr>
                <w:rFonts w:ascii="Corbel" w:hAnsi="Corbel"/>
              </w:rPr>
            </w:pP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57B0FDC7" w14:textId="77777777" w:rsidR="00323467" w:rsidRPr="000B1F9B" w:rsidRDefault="00323467" w:rsidP="00323467">
            <w:pPr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3C04A4CB" w14:textId="77777777" w:rsidR="00323467" w:rsidRPr="000B1F9B" w:rsidRDefault="00323467" w:rsidP="0032346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32CFFF" w14:textId="77777777" w:rsidR="00323467" w:rsidRPr="000B1F9B" w:rsidRDefault="00323467" w:rsidP="0032346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4D6231B8" w14:textId="77777777" w:rsidR="00323467" w:rsidRPr="000B1F9B" w:rsidRDefault="00323467" w:rsidP="006104A7">
            <w:pPr>
              <w:pStyle w:val="Amount"/>
              <w:jc w:val="left"/>
              <w:rPr>
                <w:rFonts w:ascii="Corbel" w:hAnsi="Corbel"/>
              </w:rPr>
            </w:pPr>
          </w:p>
        </w:tc>
      </w:tr>
      <w:tr w:rsidR="00C13CC7" w14:paraId="486B6A93" w14:textId="77777777" w:rsidTr="0043105E">
        <w:trPr>
          <w:trHeight w:val="288"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46A29193" w14:textId="77777777" w:rsidR="00323467" w:rsidRPr="000B1F9B" w:rsidRDefault="00323467" w:rsidP="001E74D6">
            <w:pPr>
              <w:rPr>
                <w:rFonts w:ascii="Corbel" w:hAnsi="Corbel"/>
              </w:rPr>
            </w:pPr>
          </w:p>
        </w:tc>
        <w:tc>
          <w:tcPr>
            <w:tcW w:w="1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B79CED" w14:textId="77777777" w:rsidR="00323467" w:rsidRPr="000B1F9B" w:rsidRDefault="00323467" w:rsidP="00323467">
            <w:pPr>
              <w:rPr>
                <w:rFonts w:ascii="Corbel" w:hAnsi="Corbel"/>
              </w:rPr>
            </w:pPr>
          </w:p>
        </w:tc>
        <w:tc>
          <w:tcPr>
            <w:tcW w:w="29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500C18D9" w14:textId="77777777" w:rsidR="00323467" w:rsidRPr="000B1F9B" w:rsidRDefault="00323467" w:rsidP="004104F1">
            <w:pPr>
              <w:pStyle w:val="ListParagraph"/>
              <w:rPr>
                <w:rFonts w:ascii="Corbel" w:hAnsi="Corbel"/>
              </w:rPr>
            </w:pP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7B22141F" w14:textId="77777777" w:rsidR="00323467" w:rsidRPr="000B1F9B" w:rsidRDefault="00323467" w:rsidP="00323467">
            <w:pPr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656ADA8D" w14:textId="77777777" w:rsidR="00323467" w:rsidRPr="000B1F9B" w:rsidRDefault="00323467" w:rsidP="0032346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F45A3" w14:textId="77777777" w:rsidR="00323467" w:rsidRPr="000B1F9B" w:rsidRDefault="00323467" w:rsidP="0032346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2F2F6611" w14:textId="77777777" w:rsidR="00323467" w:rsidRPr="000B1F9B" w:rsidRDefault="00323467" w:rsidP="004104F1">
            <w:pPr>
              <w:pStyle w:val="Amount"/>
              <w:jc w:val="left"/>
              <w:rPr>
                <w:rFonts w:ascii="Corbel" w:hAnsi="Corbel"/>
              </w:rPr>
            </w:pPr>
          </w:p>
        </w:tc>
      </w:tr>
      <w:tr w:rsidR="00C13CC7" w14:paraId="772D008F" w14:textId="77777777" w:rsidTr="0043105E">
        <w:trPr>
          <w:trHeight w:val="288"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5BE45F6B" w14:textId="77777777" w:rsidR="004A0D4F" w:rsidRPr="000B1F9B" w:rsidRDefault="004A0D4F" w:rsidP="00323467">
            <w:pPr>
              <w:rPr>
                <w:rFonts w:ascii="Corbel" w:hAnsi="Corbel"/>
              </w:rPr>
            </w:pPr>
          </w:p>
        </w:tc>
        <w:tc>
          <w:tcPr>
            <w:tcW w:w="1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2D79CA" w14:textId="77777777" w:rsidR="004A0D4F" w:rsidRPr="000B1F9B" w:rsidRDefault="004A0D4F" w:rsidP="004A0D4F">
            <w:pPr>
              <w:rPr>
                <w:rFonts w:ascii="Corbel" w:hAnsi="Corbel"/>
              </w:rPr>
            </w:pPr>
          </w:p>
        </w:tc>
        <w:tc>
          <w:tcPr>
            <w:tcW w:w="29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62A62621" w14:textId="77777777" w:rsidR="004A0D4F" w:rsidRPr="00DD613C" w:rsidRDefault="004A0D4F" w:rsidP="00DD613C">
            <w:pPr>
              <w:rPr>
                <w:rFonts w:ascii="Corbel" w:hAnsi="Corbel"/>
              </w:rPr>
            </w:pP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1B11A179" w14:textId="77777777" w:rsidR="004A0D4F" w:rsidRPr="000B1F9B" w:rsidRDefault="004A0D4F" w:rsidP="00323467">
            <w:pPr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0E6C5E80" w14:textId="77777777" w:rsidR="004A0D4F" w:rsidRPr="000B1F9B" w:rsidRDefault="004A0D4F" w:rsidP="0032346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72092C" w14:textId="77777777" w:rsidR="004A0D4F" w:rsidRPr="000B1F9B" w:rsidRDefault="004A0D4F" w:rsidP="0032346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27D6D16D" w14:textId="77777777" w:rsidR="004A0D4F" w:rsidRPr="000B1F9B" w:rsidRDefault="004A0D4F" w:rsidP="0032346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w14:paraId="147B7679" w14:textId="77777777" w:rsidR="00662FD9" w:rsidRPr="000B1F9B" w:rsidRDefault="00662FD9" w:rsidP="00F54571">
      <w:pPr>
        <w:rPr>
          <w:rFonts w:ascii="Corbel" w:hAnsi="Corbel"/>
        </w:rPr>
      </w:pPr>
    </w:p>
    <w:p w14:paraId="5F7CB1A2" w14:textId="77777777" w:rsidR="00FA144F" w:rsidRPr="000B1F9B" w:rsidRDefault="00FA144F" w:rsidP="00F54571">
      <w:pPr>
        <w:rPr>
          <w:rFonts w:ascii="Corbel" w:hAnsi="Corbel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220"/>
        <w:gridCol w:w="2920"/>
        <w:gridCol w:w="1890"/>
        <w:gridCol w:w="1800"/>
        <w:gridCol w:w="1440"/>
        <w:gridCol w:w="2515"/>
      </w:tblGrid>
      <w:tr w:rsidR="00C13CC7" w:rsidRPr="0080590A" w14:paraId="136D74A7" w14:textId="77777777" w:rsidTr="00E405D8">
        <w:trPr>
          <w:trHeight w:val="288"/>
          <w:tblHeader/>
        </w:trPr>
        <w:tc>
          <w:tcPr>
            <w:tcW w:w="1295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4DB77E19" w14:textId="77777777" w:rsidR="00FA7737" w:rsidRPr="0080590A" w:rsidRDefault="00000000" w:rsidP="003F6316">
            <w:pPr>
              <w:pStyle w:val="Heading2"/>
              <w:rPr>
                <w:rFonts w:ascii="Corbel" w:hAnsi="Corbel"/>
                <w:lang w:val="es-ES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Declaración sobre el valor del programa</w:t>
            </w:r>
          </w:p>
        </w:tc>
      </w:tr>
      <w:tr w:rsidR="00C13CC7" w14:paraId="1B32E838" w14:textId="77777777" w:rsidTr="004104F1">
        <w:trPr>
          <w:trHeight w:val="288"/>
          <w:tblHeader/>
        </w:trPr>
        <w:tc>
          <w:tcPr>
            <w:tcW w:w="11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6920EFE6" w14:textId="77777777" w:rsidR="00FA7737" w:rsidRPr="000B1F9B" w:rsidRDefault="00000000" w:rsidP="003F6316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 xml:space="preserve">Objetivo </w:t>
            </w:r>
          </w:p>
        </w:tc>
        <w:tc>
          <w:tcPr>
            <w:tcW w:w="1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2FA04477" w14:textId="77777777" w:rsidR="00FA7737" w:rsidRPr="000B1F9B" w:rsidRDefault="00000000" w:rsidP="003F6316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Motivo</w:t>
            </w:r>
          </w:p>
        </w:tc>
        <w:tc>
          <w:tcPr>
            <w:tcW w:w="29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326F5103" w14:textId="77777777" w:rsidR="00FA7737" w:rsidRPr="000B1F9B" w:rsidRDefault="00000000" w:rsidP="003F6316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Pasos de acción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7383BA60" w14:textId="77777777" w:rsidR="00FA7737" w:rsidRPr="000B1F9B" w:rsidRDefault="00000000" w:rsidP="003F6316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Persona responsable</w:t>
            </w: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1F91F05C" w14:textId="77777777" w:rsidR="00FA7737" w:rsidRPr="000B1F9B" w:rsidRDefault="00000000" w:rsidP="003F6316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Cronograma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3CBEBA16" w14:textId="77777777" w:rsidR="00FA7737" w:rsidRPr="000B1F9B" w:rsidRDefault="00000000" w:rsidP="003F6316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Estado</w:t>
            </w:r>
          </w:p>
        </w:tc>
        <w:tc>
          <w:tcPr>
            <w:tcW w:w="2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7BF5AE76" w14:textId="77777777" w:rsidR="00FA7737" w:rsidRPr="000B1F9B" w:rsidRDefault="00000000" w:rsidP="003F6316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Resultados</w:t>
            </w:r>
          </w:p>
        </w:tc>
      </w:tr>
      <w:tr w:rsidR="00C13CC7" w14:paraId="15E3652F" w14:textId="77777777" w:rsidTr="004104F1">
        <w:trPr>
          <w:trHeight w:val="288"/>
        </w:trPr>
        <w:tc>
          <w:tcPr>
            <w:tcW w:w="11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0B036FDC" w14:textId="77777777" w:rsidR="00FA7737" w:rsidRPr="000B1F9B" w:rsidRDefault="00FA7737" w:rsidP="00573CD9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E6F14A" w14:textId="77777777" w:rsidR="00FA7737" w:rsidRPr="000B1F9B" w:rsidRDefault="00FA7737" w:rsidP="00573CD9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9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3FC3575C" w14:textId="77777777" w:rsidR="00FA7737" w:rsidRPr="000B1F9B" w:rsidRDefault="00FA7737" w:rsidP="00DD613C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43FB3618" w14:textId="77777777" w:rsidR="00FA7737" w:rsidRPr="000B1F9B" w:rsidRDefault="00FA7737" w:rsidP="00573CD9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1757101C" w14:textId="77777777" w:rsidR="00FA7737" w:rsidRPr="000B1F9B" w:rsidRDefault="00FA7737" w:rsidP="00573CD9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11D067" w14:textId="77777777" w:rsidR="00FA7737" w:rsidRPr="000B1F9B" w:rsidRDefault="00FA7737" w:rsidP="00573CD9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0074A4D0" w14:textId="77777777" w:rsidR="00FA7737" w:rsidRPr="000B1F9B" w:rsidRDefault="00FA7737" w:rsidP="00573CD9">
            <w:pPr>
              <w:pStyle w:val="Amount"/>
              <w:jc w:val="left"/>
              <w:rPr>
                <w:rFonts w:ascii="Corbel" w:hAnsi="Corbel"/>
              </w:rPr>
            </w:pPr>
          </w:p>
        </w:tc>
      </w:tr>
      <w:tr w:rsidR="00C13CC7" w14:paraId="2BE5FF07" w14:textId="77777777" w:rsidTr="004104F1">
        <w:trPr>
          <w:trHeight w:val="288"/>
        </w:trPr>
        <w:tc>
          <w:tcPr>
            <w:tcW w:w="11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4FAD673A" w14:textId="77777777" w:rsidR="00FA7737" w:rsidRPr="000B1F9B" w:rsidRDefault="00FA7737" w:rsidP="004104F1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5DFAC3" w14:textId="77777777" w:rsidR="00FA7737" w:rsidRPr="000B1F9B" w:rsidRDefault="00FA7737" w:rsidP="00573CD9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9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1269DCF7" w14:textId="77777777" w:rsidR="00FA7737" w:rsidRPr="000B1F9B" w:rsidRDefault="00FA7737" w:rsidP="00DD613C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024EA635" w14:textId="77777777" w:rsidR="00FA7737" w:rsidRPr="000B1F9B" w:rsidRDefault="00FA7737" w:rsidP="00573CD9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1E4AF4C1" w14:textId="77777777" w:rsidR="00FA7737" w:rsidRPr="000B1F9B" w:rsidRDefault="00FA7737" w:rsidP="00573CD9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9C5E1E" w14:textId="77777777" w:rsidR="00FA7737" w:rsidRPr="000B1F9B" w:rsidRDefault="00FA7737" w:rsidP="00573CD9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55D372BF" w14:textId="77777777" w:rsidR="00FA7737" w:rsidRPr="000B1F9B" w:rsidRDefault="00FA7737" w:rsidP="00573CD9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w14:paraId="317569C3" w14:textId="77777777" w:rsidR="00961328" w:rsidRPr="000B1F9B" w:rsidRDefault="00961328" w:rsidP="00F54571">
      <w:pPr>
        <w:rPr>
          <w:rFonts w:ascii="Corbel" w:hAnsi="Corbel"/>
        </w:rPr>
      </w:pPr>
    </w:p>
    <w:p w14:paraId="00673CDA" w14:textId="77777777" w:rsidR="00FA144F" w:rsidRPr="000B1F9B" w:rsidRDefault="00FA144F" w:rsidP="00F54571">
      <w:pPr>
        <w:rPr>
          <w:rFonts w:ascii="Corbel" w:hAnsi="Corbel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220"/>
        <w:gridCol w:w="2514"/>
        <w:gridCol w:w="2296"/>
        <w:gridCol w:w="1800"/>
        <w:gridCol w:w="1440"/>
        <w:gridCol w:w="2515"/>
      </w:tblGrid>
      <w:tr w:rsidR="00C13CC7" w14:paraId="04C744F4" w14:textId="77777777" w:rsidTr="00E405D8">
        <w:trPr>
          <w:trHeight w:val="288"/>
          <w:tblHeader/>
        </w:trPr>
        <w:tc>
          <w:tcPr>
            <w:tcW w:w="1295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139636F6" w14:textId="77777777" w:rsidR="00573CD9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lastRenderedPageBreak/>
              <w:t>Imagen de la comunidad</w:t>
            </w:r>
          </w:p>
        </w:tc>
      </w:tr>
      <w:tr w:rsidR="00C13CC7" w14:paraId="2E175F1A" w14:textId="77777777" w:rsidTr="004104F1">
        <w:trPr>
          <w:trHeight w:val="288"/>
          <w:tblHeader/>
        </w:trPr>
        <w:tc>
          <w:tcPr>
            <w:tcW w:w="11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6BACEE5B" w14:textId="77777777" w:rsidR="00573CD9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 xml:space="preserve">Objetivo </w:t>
            </w:r>
          </w:p>
        </w:tc>
        <w:tc>
          <w:tcPr>
            <w:tcW w:w="1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6441016A" w14:textId="77777777" w:rsidR="00573CD9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Motivo</w:t>
            </w:r>
          </w:p>
        </w:tc>
        <w:tc>
          <w:tcPr>
            <w:tcW w:w="2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2CE02231" w14:textId="77777777" w:rsidR="00573CD9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Pasos de acción</w:t>
            </w:r>
          </w:p>
        </w:tc>
        <w:tc>
          <w:tcPr>
            <w:tcW w:w="22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2D8C6DBF" w14:textId="77777777" w:rsidR="00573CD9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Persona responsable</w:t>
            </w: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7F5AF7D9" w14:textId="77777777" w:rsidR="00573CD9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Cronograma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5FE33A43" w14:textId="77777777" w:rsidR="00573CD9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Estado</w:t>
            </w:r>
          </w:p>
        </w:tc>
        <w:tc>
          <w:tcPr>
            <w:tcW w:w="2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2B3F150D" w14:textId="77777777" w:rsidR="00573CD9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Resultados</w:t>
            </w:r>
          </w:p>
        </w:tc>
      </w:tr>
      <w:tr w:rsidR="00C13CC7" w14:paraId="583EED01" w14:textId="77777777" w:rsidTr="004104F1">
        <w:trPr>
          <w:trHeight w:val="288"/>
        </w:trPr>
        <w:tc>
          <w:tcPr>
            <w:tcW w:w="11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51A837F2" w14:textId="77777777" w:rsidR="00573CD9" w:rsidRPr="000B1F9B" w:rsidRDefault="00573CD9" w:rsidP="006C3459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770E0A" w14:textId="77777777" w:rsidR="00573CD9" w:rsidRPr="000B1F9B" w:rsidRDefault="00573CD9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1B626848" w14:textId="77777777" w:rsidR="00573CD9" w:rsidRPr="000B1F9B" w:rsidRDefault="00573CD9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2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2947530C" w14:textId="77777777" w:rsidR="00573CD9" w:rsidRPr="000B1F9B" w:rsidRDefault="00573CD9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3049B260" w14:textId="77777777" w:rsidR="00573CD9" w:rsidRPr="000B1F9B" w:rsidRDefault="00573CD9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4CDD80" w14:textId="77777777" w:rsidR="00573CD9" w:rsidRPr="000B1F9B" w:rsidRDefault="00573CD9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1DDA3C10" w14:textId="77777777" w:rsidR="00573CD9" w:rsidRPr="000B1F9B" w:rsidRDefault="00573CD9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</w:tr>
      <w:tr w:rsidR="00C13CC7" w14:paraId="7FD89389" w14:textId="77777777" w:rsidTr="00C26512">
        <w:trPr>
          <w:trHeight w:val="288"/>
        </w:trPr>
        <w:tc>
          <w:tcPr>
            <w:tcW w:w="11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01172C3D" w14:textId="77777777" w:rsidR="00C26512" w:rsidRPr="000B1F9B" w:rsidRDefault="00C26512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08D0B6" w14:textId="77777777" w:rsidR="00C26512" w:rsidRPr="000B1F9B" w:rsidRDefault="00C26512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7A3BCAEE" w14:textId="77777777" w:rsidR="00C26512" w:rsidRPr="000B1F9B" w:rsidRDefault="00C26512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2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62E4F8BB" w14:textId="77777777" w:rsidR="00C26512" w:rsidRPr="000B1F9B" w:rsidRDefault="00C26512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052709E9" w14:textId="77777777" w:rsidR="00C26512" w:rsidRPr="000B1F9B" w:rsidRDefault="00C26512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B3D94E" w14:textId="77777777" w:rsidR="00C26512" w:rsidRPr="000B1F9B" w:rsidRDefault="00C26512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1FA45EE1" w14:textId="77777777" w:rsidR="00C26512" w:rsidRPr="000B1F9B" w:rsidRDefault="00C26512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w14:paraId="32A0D8A5" w14:textId="77777777" w:rsidR="00E019CB" w:rsidRPr="000B1F9B" w:rsidRDefault="00E019CB" w:rsidP="00F54571">
      <w:pPr>
        <w:rPr>
          <w:rFonts w:ascii="Corbel" w:hAnsi="Corbel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221"/>
        <w:gridCol w:w="2489"/>
        <w:gridCol w:w="2320"/>
        <w:gridCol w:w="1800"/>
        <w:gridCol w:w="1440"/>
        <w:gridCol w:w="2515"/>
      </w:tblGrid>
      <w:tr w:rsidR="00C13CC7" w14:paraId="31709FD5" w14:textId="77777777" w:rsidTr="00044EE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5FA3FEBE" w14:textId="77777777" w:rsidR="001D17D5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Asociaciones comunitarias estratégicas</w:t>
            </w:r>
          </w:p>
        </w:tc>
      </w:tr>
      <w:tr w:rsidR="00C13CC7" w14:paraId="36B04481" w14:textId="77777777" w:rsidTr="00044EE7">
        <w:trPr>
          <w:trHeight w:val="288"/>
          <w:tblHeader/>
        </w:trPr>
        <w:tc>
          <w:tcPr>
            <w:tcW w:w="11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48B07BEE" w14:textId="77777777" w:rsidR="001D17D5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 xml:space="preserve">Objetivo </w:t>
            </w:r>
          </w:p>
        </w:tc>
        <w:tc>
          <w:tcPr>
            <w:tcW w:w="12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358F333A" w14:textId="77777777" w:rsidR="001D17D5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Motivo</w:t>
            </w:r>
          </w:p>
        </w:tc>
        <w:tc>
          <w:tcPr>
            <w:tcW w:w="2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51AD02C6" w14:textId="77777777" w:rsidR="001D17D5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Pasos de acción</w:t>
            </w:r>
          </w:p>
        </w:tc>
        <w:tc>
          <w:tcPr>
            <w:tcW w:w="23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75504370" w14:textId="77777777" w:rsidR="001D17D5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Persona responsable</w:t>
            </w: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233813E7" w14:textId="77777777" w:rsidR="001D17D5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Cronograma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39605445" w14:textId="77777777" w:rsidR="001D17D5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Estado</w:t>
            </w:r>
          </w:p>
        </w:tc>
        <w:tc>
          <w:tcPr>
            <w:tcW w:w="2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3F8D9C41" w14:textId="77777777" w:rsidR="001D17D5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Resultados</w:t>
            </w:r>
          </w:p>
        </w:tc>
      </w:tr>
      <w:tr w:rsidR="00C13CC7" w14:paraId="6037A1B2" w14:textId="77777777" w:rsidTr="00044EE7">
        <w:trPr>
          <w:trHeight w:val="288"/>
        </w:trPr>
        <w:tc>
          <w:tcPr>
            <w:tcW w:w="11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2340C901" w14:textId="77777777" w:rsidR="001D17D5" w:rsidRPr="000B1F9B" w:rsidRDefault="001D17D5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2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6BF16D" w14:textId="77777777" w:rsidR="001D17D5" w:rsidRPr="000B1F9B" w:rsidRDefault="001D17D5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53198FB4" w14:textId="77777777" w:rsidR="001D17D5" w:rsidRPr="000B1F9B" w:rsidRDefault="001D17D5" w:rsidP="001D17D5">
            <w:pPr>
              <w:pStyle w:val="Amount"/>
              <w:ind w:left="720"/>
              <w:jc w:val="left"/>
              <w:rPr>
                <w:rFonts w:ascii="Corbel" w:hAnsi="Corbel"/>
              </w:rPr>
            </w:pPr>
          </w:p>
        </w:tc>
        <w:tc>
          <w:tcPr>
            <w:tcW w:w="23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16AAD392" w14:textId="77777777" w:rsidR="001D17D5" w:rsidRPr="000B1F9B" w:rsidRDefault="001D17D5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32834016" w14:textId="77777777" w:rsidR="001D17D5" w:rsidRPr="000B1F9B" w:rsidRDefault="001D17D5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3E60BC" w14:textId="77777777" w:rsidR="001D17D5" w:rsidRPr="000B1F9B" w:rsidRDefault="001D17D5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2411F6D9" w14:textId="77777777" w:rsidR="001D17D5" w:rsidRPr="000B1F9B" w:rsidRDefault="001D17D5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w14:paraId="514312B6" w14:textId="77777777" w:rsidR="00FA144F" w:rsidRPr="000B1F9B" w:rsidRDefault="00FA144F" w:rsidP="00F54571">
      <w:pPr>
        <w:rPr>
          <w:rFonts w:ascii="Corbel" w:hAnsi="Corbel"/>
        </w:rPr>
      </w:pPr>
    </w:p>
    <w:p w14:paraId="1531C349" w14:textId="77777777" w:rsidR="001D17D5" w:rsidRPr="000B1F9B" w:rsidRDefault="001D17D5" w:rsidP="00F54571">
      <w:pPr>
        <w:rPr>
          <w:rFonts w:ascii="Corbel" w:hAnsi="Corbel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221"/>
        <w:gridCol w:w="2489"/>
        <w:gridCol w:w="2320"/>
        <w:gridCol w:w="1800"/>
        <w:gridCol w:w="1440"/>
        <w:gridCol w:w="2515"/>
      </w:tblGrid>
      <w:tr w:rsidR="00C13CC7" w:rsidRPr="0080590A" w14:paraId="540FAE48" w14:textId="77777777" w:rsidTr="00036A94">
        <w:trPr>
          <w:trHeight w:val="288"/>
          <w:tblHeader/>
        </w:trPr>
        <w:tc>
          <w:tcPr>
            <w:tcW w:w="1295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311D81F7" w14:textId="77777777" w:rsidR="00573CD9" w:rsidRPr="0080590A" w:rsidRDefault="00000000" w:rsidP="00044EE7">
            <w:pPr>
              <w:pStyle w:val="Heading2"/>
              <w:rPr>
                <w:rFonts w:ascii="Corbel" w:hAnsi="Corbel"/>
                <w:lang w:val="es-ES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Publicitar sus servicios / crear materiales de marketing</w:t>
            </w:r>
          </w:p>
        </w:tc>
      </w:tr>
      <w:tr w:rsidR="00C13CC7" w14:paraId="48FF564F" w14:textId="77777777" w:rsidTr="004104F1">
        <w:trPr>
          <w:trHeight w:val="288"/>
          <w:tblHeader/>
        </w:trPr>
        <w:tc>
          <w:tcPr>
            <w:tcW w:w="11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789DD9EB" w14:textId="77777777" w:rsidR="00573CD9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 xml:space="preserve">Objetivo </w:t>
            </w:r>
          </w:p>
        </w:tc>
        <w:tc>
          <w:tcPr>
            <w:tcW w:w="12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5ABDFD70" w14:textId="77777777" w:rsidR="00573CD9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Motivo</w:t>
            </w:r>
          </w:p>
        </w:tc>
        <w:tc>
          <w:tcPr>
            <w:tcW w:w="2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45B08F46" w14:textId="77777777" w:rsidR="00573CD9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Pasos de acción</w:t>
            </w:r>
          </w:p>
        </w:tc>
        <w:tc>
          <w:tcPr>
            <w:tcW w:w="23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21754540" w14:textId="77777777" w:rsidR="00573CD9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Persona responsable</w:t>
            </w: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2AEE7368" w14:textId="77777777" w:rsidR="00573CD9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Cronograma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18CE1761" w14:textId="77777777" w:rsidR="00573CD9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Estado</w:t>
            </w:r>
          </w:p>
        </w:tc>
        <w:tc>
          <w:tcPr>
            <w:tcW w:w="2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3563995D" w14:textId="77777777" w:rsidR="00573CD9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Resultados</w:t>
            </w:r>
          </w:p>
        </w:tc>
      </w:tr>
      <w:tr w:rsidR="00C13CC7" w14:paraId="03D4A37F" w14:textId="77777777" w:rsidTr="004104F1">
        <w:trPr>
          <w:trHeight w:val="288"/>
        </w:trPr>
        <w:tc>
          <w:tcPr>
            <w:tcW w:w="11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069EE028" w14:textId="77777777" w:rsidR="00573CD9" w:rsidRPr="000B1F9B" w:rsidRDefault="00573CD9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2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0A0EA3" w14:textId="77777777" w:rsidR="00573CD9" w:rsidRPr="000B1F9B" w:rsidRDefault="00573CD9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54E04E38" w14:textId="77777777" w:rsidR="00573CD9" w:rsidRPr="000B1F9B" w:rsidRDefault="00573CD9" w:rsidP="00DD613C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3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3C258D5D" w14:textId="77777777" w:rsidR="00573CD9" w:rsidRPr="000B1F9B" w:rsidRDefault="00573CD9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07AD0C85" w14:textId="77777777" w:rsidR="00573CD9" w:rsidRPr="000B1F9B" w:rsidRDefault="00573CD9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C5F4BB" w14:textId="77777777" w:rsidR="00573CD9" w:rsidRPr="000B1F9B" w:rsidRDefault="00573CD9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094A5612" w14:textId="77777777" w:rsidR="00573CD9" w:rsidRPr="000B1F9B" w:rsidRDefault="00573CD9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w14:paraId="0F90E009" w14:textId="77777777" w:rsidR="00573CD9" w:rsidRPr="000B1F9B" w:rsidRDefault="00573CD9" w:rsidP="00F54571">
      <w:pPr>
        <w:rPr>
          <w:rFonts w:ascii="Corbel" w:hAnsi="Corbel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221"/>
        <w:gridCol w:w="2489"/>
        <w:gridCol w:w="2320"/>
        <w:gridCol w:w="1800"/>
        <w:gridCol w:w="1440"/>
        <w:gridCol w:w="2515"/>
      </w:tblGrid>
      <w:tr w:rsidR="00C13CC7" w:rsidRPr="0080590A" w14:paraId="51AD5E42" w14:textId="77777777" w:rsidTr="00044EE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43EF62C8" w14:textId="77777777" w:rsidR="003B48F7" w:rsidRPr="0080590A" w:rsidRDefault="00000000" w:rsidP="00044EE7">
            <w:pPr>
              <w:pStyle w:val="Heading2"/>
              <w:rPr>
                <w:rFonts w:ascii="Corbel" w:hAnsi="Corbel"/>
                <w:lang w:val="es-ES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Crear políticas del programa para fomentar las recomendaciones</w:t>
            </w:r>
          </w:p>
        </w:tc>
      </w:tr>
      <w:tr w:rsidR="00C13CC7" w14:paraId="16BDE0FE" w14:textId="77777777" w:rsidTr="00044EE7">
        <w:trPr>
          <w:trHeight w:val="288"/>
          <w:tblHeader/>
        </w:trPr>
        <w:tc>
          <w:tcPr>
            <w:tcW w:w="11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0305EE62" w14:textId="77777777" w:rsidR="003B48F7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 xml:space="preserve">Objetivo </w:t>
            </w:r>
          </w:p>
        </w:tc>
        <w:tc>
          <w:tcPr>
            <w:tcW w:w="12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1596E85E" w14:textId="77777777" w:rsidR="003B48F7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Motivo</w:t>
            </w:r>
          </w:p>
        </w:tc>
        <w:tc>
          <w:tcPr>
            <w:tcW w:w="2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595D0B8E" w14:textId="77777777" w:rsidR="003B48F7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Pasos de acción</w:t>
            </w:r>
          </w:p>
        </w:tc>
        <w:tc>
          <w:tcPr>
            <w:tcW w:w="23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61913A46" w14:textId="77777777" w:rsidR="003B48F7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Persona responsable</w:t>
            </w: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1B757AA8" w14:textId="77777777" w:rsidR="003B48F7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Cronograma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04EF2FBD" w14:textId="77777777" w:rsidR="003B48F7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Estado</w:t>
            </w:r>
          </w:p>
        </w:tc>
        <w:tc>
          <w:tcPr>
            <w:tcW w:w="2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67071BAE" w14:textId="77777777" w:rsidR="003B48F7" w:rsidRPr="000B1F9B" w:rsidRDefault="00000000" w:rsidP="00044EE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Resultados</w:t>
            </w:r>
          </w:p>
        </w:tc>
      </w:tr>
      <w:tr w:rsidR="00C13CC7" w14:paraId="30748AEE" w14:textId="77777777" w:rsidTr="00044EE7">
        <w:trPr>
          <w:trHeight w:val="288"/>
        </w:trPr>
        <w:tc>
          <w:tcPr>
            <w:tcW w:w="11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0D6D30A4" w14:textId="77777777" w:rsidR="003B48F7" w:rsidRPr="000B1F9B" w:rsidRDefault="003B48F7" w:rsidP="008138CF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2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EFB82E" w14:textId="77777777" w:rsidR="003B48F7" w:rsidRPr="000B1F9B" w:rsidRDefault="003B48F7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777983D1" w14:textId="77777777" w:rsidR="00F56979" w:rsidRPr="000B1F9B" w:rsidRDefault="00F56979" w:rsidP="00DD613C">
            <w:pPr>
              <w:pStyle w:val="Amount"/>
              <w:ind w:left="720"/>
              <w:jc w:val="left"/>
              <w:rPr>
                <w:rFonts w:ascii="Corbel" w:hAnsi="Corbel"/>
              </w:rPr>
            </w:pPr>
          </w:p>
        </w:tc>
        <w:tc>
          <w:tcPr>
            <w:tcW w:w="23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0BC2D13B" w14:textId="77777777" w:rsidR="003B48F7" w:rsidRPr="000B1F9B" w:rsidRDefault="003B48F7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4BE171EA" w14:textId="77777777" w:rsidR="003B48F7" w:rsidRPr="000B1F9B" w:rsidRDefault="003B48F7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DC01AA" w14:textId="77777777" w:rsidR="003B48F7" w:rsidRPr="000B1F9B" w:rsidRDefault="003B48F7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6D38A08F" w14:textId="77777777" w:rsidR="003B48F7" w:rsidRPr="000B1F9B" w:rsidRDefault="003B48F7" w:rsidP="00044EE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w14:paraId="0202A568" w14:textId="77777777" w:rsidR="00573CD9" w:rsidRPr="000B1F9B" w:rsidRDefault="00573CD9" w:rsidP="00F54571">
      <w:pPr>
        <w:rPr>
          <w:rFonts w:ascii="Corbel" w:hAnsi="Corbel"/>
        </w:rPr>
      </w:pPr>
    </w:p>
    <w:p w14:paraId="3A902B32" w14:textId="77777777" w:rsidR="003B48F7" w:rsidRPr="000B1F9B" w:rsidRDefault="003B48F7" w:rsidP="00F54571">
      <w:pPr>
        <w:rPr>
          <w:rFonts w:ascii="Corbel" w:hAnsi="Corbel"/>
        </w:rPr>
      </w:pPr>
    </w:p>
    <w:tbl>
      <w:tblPr>
        <w:tblpPr w:leftFromText="180" w:rightFromText="180" w:vertAnchor="text" w:horzAnchor="margin" w:tblpY="-37"/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190"/>
        <w:gridCol w:w="2520"/>
        <w:gridCol w:w="2320"/>
        <w:gridCol w:w="1800"/>
        <w:gridCol w:w="1440"/>
        <w:gridCol w:w="2515"/>
      </w:tblGrid>
      <w:tr w:rsidR="00C13CC7" w14:paraId="7809F7AC" w14:textId="77777777" w:rsidTr="003B48F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47D601A5" w14:textId="77777777" w:rsidR="003B48F7" w:rsidRPr="000B1F9B" w:rsidRDefault="00000000" w:rsidP="003B48F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Otros / próximos pasos</w:t>
            </w:r>
          </w:p>
        </w:tc>
      </w:tr>
      <w:tr w:rsidR="00C13CC7" w14:paraId="77D4581D" w14:textId="77777777" w:rsidTr="003B48F7">
        <w:trPr>
          <w:trHeight w:val="288"/>
          <w:tblHeader/>
        </w:trPr>
        <w:tc>
          <w:tcPr>
            <w:tcW w:w="11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316F6E6E" w14:textId="77777777" w:rsidR="003B48F7" w:rsidRPr="000B1F9B" w:rsidRDefault="00000000" w:rsidP="003B48F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 xml:space="preserve">Objetivo </w:t>
            </w:r>
          </w:p>
        </w:tc>
        <w:tc>
          <w:tcPr>
            <w:tcW w:w="1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1AEC5000" w14:textId="77777777" w:rsidR="003B48F7" w:rsidRPr="000B1F9B" w:rsidRDefault="00000000" w:rsidP="003B48F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Motivo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76C5C1E6" w14:textId="77777777" w:rsidR="003B48F7" w:rsidRPr="000B1F9B" w:rsidRDefault="00000000" w:rsidP="003B48F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Pasos de acción</w:t>
            </w:r>
          </w:p>
        </w:tc>
        <w:tc>
          <w:tcPr>
            <w:tcW w:w="23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1BAC93B6" w14:textId="77777777" w:rsidR="003B48F7" w:rsidRPr="000B1F9B" w:rsidRDefault="00000000" w:rsidP="003B48F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Persona responsable</w:t>
            </w: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46AB6A09" w14:textId="77777777" w:rsidR="003B48F7" w:rsidRPr="000B1F9B" w:rsidRDefault="00000000" w:rsidP="003B48F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Cronograma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390FA899" w14:textId="77777777" w:rsidR="003B48F7" w:rsidRPr="000B1F9B" w:rsidRDefault="00000000" w:rsidP="003B48F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Estado</w:t>
            </w:r>
          </w:p>
        </w:tc>
        <w:tc>
          <w:tcPr>
            <w:tcW w:w="2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28C3BA71" w14:textId="77777777" w:rsidR="003B48F7" w:rsidRPr="000B1F9B" w:rsidRDefault="00000000" w:rsidP="003B48F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Resultados</w:t>
            </w:r>
          </w:p>
        </w:tc>
      </w:tr>
      <w:tr w:rsidR="00C13CC7" w14:paraId="2236B753" w14:textId="77777777" w:rsidTr="003B48F7">
        <w:trPr>
          <w:trHeight w:val="288"/>
        </w:trPr>
        <w:tc>
          <w:tcPr>
            <w:tcW w:w="11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28455349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98F004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343C6A6C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3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0CCB8814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77302EBF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7E3A2B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1B8A42F0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w14:paraId="28239F3B" w14:textId="77777777" w:rsidR="003B48F7" w:rsidRPr="000B1F9B" w:rsidRDefault="003B48F7" w:rsidP="00F54571">
      <w:pPr>
        <w:rPr>
          <w:rFonts w:ascii="Corbel" w:hAnsi="Corbel"/>
        </w:rPr>
      </w:pPr>
    </w:p>
    <w:tbl>
      <w:tblPr>
        <w:tblpPr w:leftFromText="180" w:rightFromText="180" w:vertAnchor="text" w:horzAnchor="margin" w:tblpY="83"/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2396"/>
        <w:gridCol w:w="2589"/>
        <w:gridCol w:w="7965"/>
      </w:tblGrid>
      <w:tr w:rsidR="00C13CC7" w:rsidRPr="0080590A" w14:paraId="173B456A" w14:textId="77777777" w:rsidTr="003B48F7">
        <w:trPr>
          <w:trHeight w:val="288"/>
          <w:tblHeader/>
        </w:trPr>
        <w:tc>
          <w:tcPr>
            <w:tcW w:w="129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79A0571F" w14:textId="77777777" w:rsidR="003B48F7" w:rsidRPr="0080590A" w:rsidRDefault="00000000" w:rsidP="003B48F7">
            <w:pPr>
              <w:pStyle w:val="Heading2"/>
              <w:rPr>
                <w:rFonts w:ascii="Corbel" w:hAnsi="Corbel"/>
                <w:lang w:val="es-ES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Medición del éxito general del plan de marketing</w:t>
            </w:r>
          </w:p>
        </w:tc>
      </w:tr>
      <w:tr w:rsidR="00C13CC7" w14:paraId="19C7A769" w14:textId="77777777" w:rsidTr="003B48F7">
        <w:trPr>
          <w:trHeight w:val="288"/>
          <w:tblHeader/>
        </w:trPr>
        <w:tc>
          <w:tcPr>
            <w:tcW w:w="23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57E29E71" w14:textId="77777777" w:rsidR="003B48F7" w:rsidRPr="000B1F9B" w:rsidRDefault="00000000" w:rsidP="003B48F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 xml:space="preserve">Objetivo </w:t>
            </w:r>
          </w:p>
        </w:tc>
        <w:tc>
          <w:tcPr>
            <w:tcW w:w="25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2BE531F7" w14:textId="77777777" w:rsidR="003B48F7" w:rsidRPr="000B1F9B" w:rsidRDefault="00000000" w:rsidP="003B48F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Estado</w:t>
            </w:r>
          </w:p>
        </w:tc>
        <w:tc>
          <w:tcPr>
            <w:tcW w:w="7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12BA8D33" w14:textId="77777777" w:rsidR="003B48F7" w:rsidRPr="000B1F9B" w:rsidRDefault="00000000" w:rsidP="003B48F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Resultados</w:t>
            </w:r>
          </w:p>
        </w:tc>
      </w:tr>
      <w:tr w:rsidR="00C13CC7" w14:paraId="6E14A2D7" w14:textId="77777777" w:rsidTr="003B48F7">
        <w:trPr>
          <w:trHeight w:val="288"/>
        </w:trPr>
        <w:tc>
          <w:tcPr>
            <w:tcW w:w="23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1B6E1E5F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8FD0F7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7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2A508540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</w:tr>
      <w:tr w:rsidR="00C13CC7" w14:paraId="72059D7E" w14:textId="77777777" w:rsidTr="003B48F7">
        <w:trPr>
          <w:trHeight w:val="288"/>
        </w:trPr>
        <w:tc>
          <w:tcPr>
            <w:tcW w:w="23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28B813F5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E26F9A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7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61E0395D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</w:tr>
      <w:tr w:rsidR="00C13CC7" w14:paraId="182A7F48" w14:textId="77777777" w:rsidTr="003B48F7">
        <w:trPr>
          <w:trHeight w:val="288"/>
        </w:trPr>
        <w:tc>
          <w:tcPr>
            <w:tcW w:w="23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5C77DC83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538399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7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07EC8803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tbl>
      <w:tblPr>
        <w:tblpPr w:leftFromText="180" w:rightFromText="180" w:vertAnchor="page" w:horzAnchor="margin" w:tblpY="1307"/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555"/>
        <w:gridCol w:w="2126"/>
        <w:gridCol w:w="1559"/>
        <w:gridCol w:w="1775"/>
        <w:gridCol w:w="2070"/>
        <w:gridCol w:w="3865"/>
      </w:tblGrid>
      <w:tr w:rsidR="00C13CC7" w14:paraId="0D922808" w14:textId="77777777" w:rsidTr="003B48F7">
        <w:trPr>
          <w:trHeight w:val="288"/>
          <w:tblHeader/>
        </w:trPr>
        <w:tc>
          <w:tcPr>
            <w:tcW w:w="1295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3161BCBB" w14:textId="77777777" w:rsidR="003B48F7" w:rsidRPr="000B1F9B" w:rsidRDefault="00000000" w:rsidP="003B48F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lastRenderedPageBreak/>
              <w:t>Presupuesto de marketing</w:t>
            </w:r>
          </w:p>
        </w:tc>
      </w:tr>
      <w:tr w:rsidR="00C13CC7" w14:paraId="0260187F" w14:textId="77777777" w:rsidTr="00237505">
        <w:trPr>
          <w:trHeight w:val="288"/>
          <w:tblHeader/>
        </w:trPr>
        <w:tc>
          <w:tcPr>
            <w:tcW w:w="1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3B166312" w14:textId="77777777" w:rsidR="003B48F7" w:rsidRPr="000B1F9B" w:rsidRDefault="00000000" w:rsidP="003B48F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Artículo del presupuesto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64E36ACD" w14:textId="77777777" w:rsidR="003B48F7" w:rsidRPr="000B1F9B" w:rsidRDefault="00000000" w:rsidP="003B48F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Pasos de acción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03851C55" w14:textId="77777777" w:rsidR="003B48F7" w:rsidRPr="000B1F9B" w:rsidRDefault="00000000" w:rsidP="003B48F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Persona responsable</w:t>
            </w:r>
          </w:p>
        </w:tc>
        <w:tc>
          <w:tcPr>
            <w:tcW w:w="17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vAlign w:val="center"/>
          </w:tcPr>
          <w:p w14:paraId="249CA4E6" w14:textId="77777777" w:rsidR="003B48F7" w:rsidRPr="000B1F9B" w:rsidRDefault="00000000" w:rsidP="003B48F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Cronograma</w:t>
            </w: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286ED1FD" w14:textId="77777777" w:rsidR="003B48F7" w:rsidRPr="000B1F9B" w:rsidRDefault="00000000" w:rsidP="003B48F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Descripción del precio unitario</w:t>
            </w:r>
          </w:p>
        </w:tc>
        <w:tc>
          <w:tcPr>
            <w:tcW w:w="38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14:paraId="3E7AA6DC" w14:textId="77777777" w:rsidR="003B48F7" w:rsidRPr="000B1F9B" w:rsidRDefault="00000000" w:rsidP="003B48F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eastAsia="Corbel" w:hAnsi="Corbel"/>
                <w:color w:val="215868"/>
                <w:szCs w:val="18"/>
                <w:lang w:val="es-ES_tradnl"/>
              </w:rPr>
              <w:t>Costo total</w:t>
            </w:r>
          </w:p>
        </w:tc>
      </w:tr>
      <w:tr w:rsidR="00C13CC7" w14:paraId="5411B624" w14:textId="77777777" w:rsidTr="00237505">
        <w:trPr>
          <w:trHeight w:val="288"/>
        </w:trPr>
        <w:tc>
          <w:tcPr>
            <w:tcW w:w="1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3B987A0F" w14:textId="77777777" w:rsidR="003B48F7" w:rsidRPr="000B1F9B" w:rsidRDefault="003B48F7" w:rsidP="003B48F7">
            <w:pPr>
              <w:rPr>
                <w:rFonts w:ascii="Corbel" w:hAnsi="Corbel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638F5496" w14:textId="77777777" w:rsidR="003B48F7" w:rsidRPr="000B1F9B" w:rsidRDefault="003B48F7" w:rsidP="00DD613C">
            <w:pPr>
              <w:pStyle w:val="ListParagraph"/>
              <w:rPr>
                <w:rFonts w:ascii="Corbel" w:hAnsi="Corbel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0CACE5BF" w14:textId="77777777" w:rsidR="003B48F7" w:rsidRPr="000B1F9B" w:rsidRDefault="003B48F7" w:rsidP="003B48F7">
            <w:pPr>
              <w:rPr>
                <w:rFonts w:ascii="Corbel" w:hAnsi="Corbel"/>
              </w:rPr>
            </w:pPr>
          </w:p>
        </w:tc>
        <w:tc>
          <w:tcPr>
            <w:tcW w:w="17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F68F66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10E8330B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38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36FAF18E" w14:textId="77777777" w:rsidR="003B48F7" w:rsidRPr="000B1F9B" w:rsidRDefault="003B48F7" w:rsidP="003B48F7">
            <w:pPr>
              <w:pStyle w:val="Amount"/>
              <w:rPr>
                <w:rFonts w:ascii="Corbel" w:hAnsi="Corbel"/>
              </w:rPr>
            </w:pPr>
          </w:p>
        </w:tc>
      </w:tr>
      <w:tr w:rsidR="00C13CC7" w14:paraId="6F928635" w14:textId="77777777" w:rsidTr="00237505">
        <w:trPr>
          <w:trHeight w:val="288"/>
        </w:trPr>
        <w:tc>
          <w:tcPr>
            <w:tcW w:w="1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46856FF3" w14:textId="77777777" w:rsidR="003B48F7" w:rsidRPr="000B1F9B" w:rsidRDefault="003B48F7" w:rsidP="003B48F7">
            <w:pPr>
              <w:rPr>
                <w:rFonts w:ascii="Corbel" w:hAnsi="Corbel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08249433" w14:textId="77777777" w:rsidR="003B48F7" w:rsidRPr="000B1F9B" w:rsidRDefault="003B48F7" w:rsidP="00DD613C">
            <w:pPr>
              <w:pStyle w:val="ListParagraph"/>
              <w:rPr>
                <w:rFonts w:ascii="Corbel" w:hAnsi="Corbel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7E56109C" w14:textId="77777777" w:rsidR="003B48F7" w:rsidRPr="000B1F9B" w:rsidRDefault="003B48F7" w:rsidP="003B48F7">
            <w:pPr>
              <w:rPr>
                <w:rFonts w:ascii="Corbel" w:hAnsi="Corbel"/>
              </w:rPr>
            </w:pPr>
          </w:p>
        </w:tc>
        <w:tc>
          <w:tcPr>
            <w:tcW w:w="17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C837B1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0A0D676F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38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3F45B08A" w14:textId="77777777" w:rsidR="003B48F7" w:rsidRPr="000B1F9B" w:rsidRDefault="003B48F7" w:rsidP="003B48F7">
            <w:pPr>
              <w:pStyle w:val="Amount"/>
              <w:rPr>
                <w:rFonts w:ascii="Corbel" w:hAnsi="Corbel"/>
              </w:rPr>
            </w:pPr>
          </w:p>
        </w:tc>
      </w:tr>
      <w:tr w:rsidR="00C13CC7" w14:paraId="35629D1D" w14:textId="77777777" w:rsidTr="00237505">
        <w:trPr>
          <w:trHeight w:val="288"/>
        </w:trPr>
        <w:tc>
          <w:tcPr>
            <w:tcW w:w="1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6333848E" w14:textId="77777777" w:rsidR="003B48F7" w:rsidRPr="000B1F9B" w:rsidRDefault="003B48F7" w:rsidP="003B48F7">
            <w:pPr>
              <w:rPr>
                <w:rFonts w:ascii="Corbel" w:hAnsi="Corbel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4A712B9A" w14:textId="77777777" w:rsidR="003B48F7" w:rsidRPr="000B1F9B" w:rsidRDefault="003B48F7" w:rsidP="00DD613C">
            <w:pPr>
              <w:pStyle w:val="ListParagraph"/>
              <w:rPr>
                <w:rFonts w:ascii="Corbel" w:hAnsi="Corbel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72A2A1FC" w14:textId="77777777" w:rsidR="003B48F7" w:rsidRPr="000B1F9B" w:rsidRDefault="003B48F7" w:rsidP="003B48F7">
            <w:pPr>
              <w:rPr>
                <w:rFonts w:ascii="Corbel" w:hAnsi="Corbel"/>
              </w:rPr>
            </w:pPr>
          </w:p>
        </w:tc>
        <w:tc>
          <w:tcPr>
            <w:tcW w:w="17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2D4817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38338AD3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38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2C618CC8" w14:textId="77777777" w:rsidR="003B48F7" w:rsidRPr="000B1F9B" w:rsidRDefault="003B48F7" w:rsidP="003B48F7">
            <w:pPr>
              <w:pStyle w:val="Amount"/>
              <w:rPr>
                <w:rFonts w:ascii="Corbel" w:hAnsi="Corbel"/>
              </w:rPr>
            </w:pPr>
          </w:p>
        </w:tc>
      </w:tr>
      <w:tr w:rsidR="00C13CC7" w14:paraId="3F2CF8BD" w14:textId="77777777" w:rsidTr="00237505">
        <w:trPr>
          <w:trHeight w:val="288"/>
        </w:trPr>
        <w:tc>
          <w:tcPr>
            <w:tcW w:w="1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23322DD0" w14:textId="77777777" w:rsidR="003B48F7" w:rsidRPr="000B1F9B" w:rsidRDefault="003B48F7" w:rsidP="003B48F7">
            <w:pPr>
              <w:rPr>
                <w:rFonts w:ascii="Corbel" w:hAnsi="Corbel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57145AF4" w14:textId="77777777" w:rsidR="003B48F7" w:rsidRPr="000B1F9B" w:rsidRDefault="003B48F7" w:rsidP="00DD613C">
            <w:pPr>
              <w:pStyle w:val="ListParagraph"/>
              <w:rPr>
                <w:rFonts w:ascii="Corbel" w:hAnsi="Corbel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42F22D0A" w14:textId="77777777" w:rsidR="003B48F7" w:rsidRPr="000B1F9B" w:rsidRDefault="003B48F7" w:rsidP="003B48F7">
            <w:pPr>
              <w:rPr>
                <w:rFonts w:ascii="Corbel" w:hAnsi="Corbel"/>
              </w:rPr>
            </w:pPr>
          </w:p>
        </w:tc>
        <w:tc>
          <w:tcPr>
            <w:tcW w:w="17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B6AFC6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7E822248" w14:textId="77777777" w:rsidR="003B48F7" w:rsidRPr="000B1F9B" w:rsidRDefault="003B48F7" w:rsidP="003B48F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38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616A1ED0" w14:textId="77777777" w:rsidR="003B48F7" w:rsidRPr="000B1F9B" w:rsidRDefault="003B48F7" w:rsidP="003B48F7">
            <w:pPr>
              <w:pStyle w:val="Amount"/>
              <w:rPr>
                <w:rFonts w:ascii="Corbel" w:hAnsi="Corbel"/>
              </w:rPr>
            </w:pPr>
          </w:p>
        </w:tc>
      </w:tr>
      <w:tr w:rsidR="00C13CC7" w14:paraId="4F432293" w14:textId="77777777" w:rsidTr="00237505">
        <w:trPr>
          <w:trHeight w:val="288"/>
        </w:trPr>
        <w:tc>
          <w:tcPr>
            <w:tcW w:w="1555" w:type="dxa"/>
            <w:tcBorders>
              <w:top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3B4F4912" w14:textId="77777777" w:rsidR="003B48F7" w:rsidRPr="000B1F9B" w:rsidRDefault="003B48F7" w:rsidP="003B48F7">
            <w:pPr>
              <w:rPr>
                <w:rFonts w:ascii="Corbel" w:hAnsi="Corbel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6BB30C48" w14:textId="77777777" w:rsidR="003B48F7" w:rsidRPr="000B1F9B" w:rsidRDefault="003B48F7" w:rsidP="003B48F7">
            <w:pPr>
              <w:rPr>
                <w:rFonts w:ascii="Corbel" w:hAnsi="Corbel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4EEB10B4" w14:textId="77777777" w:rsidR="003B48F7" w:rsidRPr="000B1F9B" w:rsidRDefault="003B48F7" w:rsidP="003B48F7">
            <w:pPr>
              <w:rPr>
                <w:rFonts w:ascii="Corbel" w:hAnsi="Corbel"/>
              </w:rPr>
            </w:pPr>
          </w:p>
        </w:tc>
        <w:tc>
          <w:tcPr>
            <w:tcW w:w="1775" w:type="dxa"/>
            <w:tcBorders>
              <w:top w:val="single" w:sz="4" w:space="0" w:color="A6A6A6" w:themeColor="background1" w:themeShade="A6"/>
            </w:tcBorders>
            <w:vAlign w:val="center"/>
          </w:tcPr>
          <w:p w14:paraId="2AECAE9F" w14:textId="77777777" w:rsidR="003B48F7" w:rsidRPr="000B1F9B" w:rsidRDefault="003B48F7" w:rsidP="003B48F7">
            <w:pPr>
              <w:pStyle w:val="Amount"/>
              <w:rPr>
                <w:rFonts w:ascii="Corbel" w:hAnsi="Corbel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tcMar>
              <w:top w:w="29" w:type="dxa"/>
              <w:bottom w:w="29" w:type="dxa"/>
              <w:right w:w="216" w:type="dxa"/>
            </w:tcMar>
            <w:vAlign w:val="center"/>
          </w:tcPr>
          <w:p w14:paraId="54F3CC72" w14:textId="77777777" w:rsidR="003B48F7" w:rsidRPr="000B1F9B" w:rsidRDefault="003B48F7" w:rsidP="003B48F7">
            <w:pPr>
              <w:pStyle w:val="Amount"/>
              <w:rPr>
                <w:rFonts w:ascii="Corbel" w:hAnsi="Corbel"/>
              </w:rPr>
            </w:pPr>
          </w:p>
        </w:tc>
        <w:tc>
          <w:tcPr>
            <w:tcW w:w="38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27F72495" w14:textId="77777777" w:rsidR="003B48F7" w:rsidRPr="000B1F9B" w:rsidRDefault="003B48F7" w:rsidP="003B48F7">
            <w:pPr>
              <w:pStyle w:val="Amount"/>
              <w:rPr>
                <w:rFonts w:ascii="Corbel" w:hAnsi="Corbel"/>
              </w:rPr>
            </w:pPr>
          </w:p>
        </w:tc>
      </w:tr>
      <w:tr w:rsidR="00C13CC7" w14:paraId="7528181E" w14:textId="77777777" w:rsidTr="00237505">
        <w:trPr>
          <w:trHeight w:val="288"/>
        </w:trPr>
        <w:tc>
          <w:tcPr>
            <w:tcW w:w="1555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5D922EF4" w14:textId="77777777" w:rsidR="003B48F7" w:rsidRPr="000B1F9B" w:rsidRDefault="003B48F7" w:rsidP="003B48F7">
            <w:pPr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4C202068" w14:textId="77777777" w:rsidR="003B48F7" w:rsidRPr="000B1F9B" w:rsidRDefault="003B48F7" w:rsidP="003B48F7">
            <w:pPr>
              <w:rPr>
                <w:rFonts w:ascii="Corbel" w:hAnsi="Corbel"/>
              </w:rPr>
            </w:pPr>
          </w:p>
        </w:tc>
        <w:tc>
          <w:tcPr>
            <w:tcW w:w="1559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0788007D" w14:textId="77777777" w:rsidR="003B48F7" w:rsidRPr="000B1F9B" w:rsidRDefault="003B48F7" w:rsidP="003B48F7">
            <w:pPr>
              <w:rPr>
                <w:rFonts w:ascii="Corbel" w:hAnsi="Corbel"/>
              </w:rPr>
            </w:pPr>
          </w:p>
        </w:tc>
        <w:tc>
          <w:tcPr>
            <w:tcW w:w="1775" w:type="dxa"/>
            <w:vAlign w:val="center"/>
          </w:tcPr>
          <w:p w14:paraId="07877290" w14:textId="77777777" w:rsidR="003B48F7" w:rsidRPr="000B1F9B" w:rsidRDefault="003B48F7" w:rsidP="003B48F7">
            <w:pPr>
              <w:pStyle w:val="Amount"/>
              <w:rPr>
                <w:rFonts w:ascii="Corbel" w:hAnsi="Corbel"/>
              </w:rPr>
            </w:pPr>
          </w:p>
        </w:tc>
        <w:tc>
          <w:tcPr>
            <w:tcW w:w="2070" w:type="dxa"/>
            <w:tcBorders>
              <w:right w:val="single" w:sz="4" w:space="0" w:color="A6A6A6" w:themeColor="background1" w:themeShade="A6"/>
            </w:tcBorders>
            <w:shd w:val="clear" w:color="auto" w:fill="FFFFFF"/>
            <w:tcMar>
              <w:top w:w="29" w:type="dxa"/>
              <w:bottom w:w="29" w:type="dxa"/>
              <w:right w:w="216" w:type="dxa"/>
            </w:tcMar>
            <w:vAlign w:val="center"/>
          </w:tcPr>
          <w:p w14:paraId="7242A5CC" w14:textId="77777777" w:rsidR="003B48F7" w:rsidRPr="000B1F9B" w:rsidRDefault="003B48F7" w:rsidP="003B48F7">
            <w:pPr>
              <w:pStyle w:val="Amount"/>
              <w:rPr>
                <w:rFonts w:ascii="Corbel" w:hAnsi="Corbel"/>
              </w:rPr>
            </w:pPr>
          </w:p>
        </w:tc>
        <w:tc>
          <w:tcPr>
            <w:tcW w:w="38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01DF78C0" w14:textId="77777777" w:rsidR="003B48F7" w:rsidRPr="000B1F9B" w:rsidRDefault="003B48F7" w:rsidP="003B48F7">
            <w:pPr>
              <w:pStyle w:val="Amount"/>
              <w:rPr>
                <w:rFonts w:ascii="Corbel" w:hAnsi="Corbel"/>
              </w:rPr>
            </w:pPr>
          </w:p>
        </w:tc>
      </w:tr>
      <w:tr w:rsidR="00C13CC7" w14:paraId="4F352146" w14:textId="77777777" w:rsidTr="00237505">
        <w:trPr>
          <w:trHeight w:val="288"/>
        </w:trPr>
        <w:tc>
          <w:tcPr>
            <w:tcW w:w="1555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1E3223D9" w14:textId="77777777" w:rsidR="003B48F7" w:rsidRPr="000B1F9B" w:rsidRDefault="003B48F7" w:rsidP="003B48F7">
            <w:pPr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04960A70" w14:textId="77777777" w:rsidR="003B48F7" w:rsidRPr="000B1F9B" w:rsidRDefault="003B48F7" w:rsidP="003B48F7">
            <w:pPr>
              <w:rPr>
                <w:rFonts w:ascii="Corbel" w:hAnsi="Corbel"/>
              </w:rPr>
            </w:pPr>
          </w:p>
        </w:tc>
        <w:tc>
          <w:tcPr>
            <w:tcW w:w="1559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0B1B0C8F" w14:textId="77777777" w:rsidR="003B48F7" w:rsidRPr="000B1F9B" w:rsidRDefault="003B48F7" w:rsidP="003B48F7">
            <w:pPr>
              <w:rPr>
                <w:rFonts w:ascii="Corbel" w:hAnsi="Corbel"/>
              </w:rPr>
            </w:pPr>
          </w:p>
        </w:tc>
        <w:tc>
          <w:tcPr>
            <w:tcW w:w="1775" w:type="dxa"/>
            <w:vAlign w:val="center"/>
          </w:tcPr>
          <w:p w14:paraId="27BD8153" w14:textId="77777777" w:rsidR="003B48F7" w:rsidRPr="000B1F9B" w:rsidRDefault="003B48F7" w:rsidP="003B48F7">
            <w:pPr>
              <w:pStyle w:val="Amount"/>
              <w:rPr>
                <w:rFonts w:ascii="Corbel" w:hAnsi="Corbel"/>
              </w:rPr>
            </w:pPr>
          </w:p>
        </w:tc>
        <w:tc>
          <w:tcPr>
            <w:tcW w:w="2070" w:type="dxa"/>
            <w:tcBorders>
              <w:right w:val="single" w:sz="4" w:space="0" w:color="A6A6A6" w:themeColor="background1" w:themeShade="A6"/>
            </w:tcBorders>
            <w:shd w:val="clear" w:color="auto" w:fill="FFFFFF"/>
            <w:tcMar>
              <w:top w:w="29" w:type="dxa"/>
              <w:bottom w:w="29" w:type="dxa"/>
              <w:right w:w="216" w:type="dxa"/>
            </w:tcMar>
            <w:vAlign w:val="center"/>
          </w:tcPr>
          <w:p w14:paraId="2C17098C" w14:textId="77777777" w:rsidR="003B48F7" w:rsidRPr="000B1F9B" w:rsidRDefault="003B48F7" w:rsidP="003B48F7">
            <w:pPr>
              <w:pStyle w:val="Amount"/>
              <w:rPr>
                <w:rFonts w:ascii="Corbel" w:hAnsi="Corbel"/>
              </w:rPr>
            </w:pPr>
          </w:p>
        </w:tc>
        <w:tc>
          <w:tcPr>
            <w:tcW w:w="38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14:paraId="0AD602C6" w14:textId="77777777" w:rsidR="003B48F7" w:rsidRPr="000B1F9B" w:rsidRDefault="003B48F7" w:rsidP="003B48F7">
            <w:pPr>
              <w:pStyle w:val="Amount"/>
              <w:rPr>
                <w:rFonts w:ascii="Corbel" w:hAnsi="Corbel"/>
              </w:rPr>
            </w:pPr>
          </w:p>
        </w:tc>
      </w:tr>
    </w:tbl>
    <w:p w14:paraId="444A4EE0" w14:textId="77777777" w:rsidR="003B48F7" w:rsidRPr="000B1F9B" w:rsidRDefault="003B48F7" w:rsidP="00F54571">
      <w:pPr>
        <w:rPr>
          <w:rFonts w:ascii="Corbel" w:hAnsi="Corbel"/>
        </w:rPr>
      </w:pPr>
    </w:p>
    <w:p w14:paraId="71C0B60C" w14:textId="77777777" w:rsidR="003B48F7" w:rsidRPr="000B1F9B" w:rsidRDefault="003B48F7" w:rsidP="00F54571">
      <w:pPr>
        <w:rPr>
          <w:rFonts w:ascii="Corbel" w:hAnsi="Corbel"/>
        </w:rPr>
      </w:pPr>
    </w:p>
    <w:p w14:paraId="0914DFED" w14:textId="77777777" w:rsidR="003B48F7" w:rsidRPr="000B1F9B" w:rsidRDefault="003B48F7" w:rsidP="00F54571">
      <w:pPr>
        <w:rPr>
          <w:rFonts w:ascii="Corbel" w:hAnsi="Corbel"/>
        </w:rPr>
      </w:pPr>
    </w:p>
    <w:p w14:paraId="00DF3A6D" w14:textId="77777777" w:rsidR="003B48F7" w:rsidRPr="000B1F9B" w:rsidRDefault="003B48F7" w:rsidP="00F54571">
      <w:pPr>
        <w:rPr>
          <w:rFonts w:ascii="Corbel" w:hAnsi="Corbel"/>
        </w:rPr>
      </w:pPr>
    </w:p>
    <w:p w14:paraId="0ED12B56" w14:textId="77777777" w:rsidR="003B48F7" w:rsidRPr="000B1F9B" w:rsidRDefault="003B48F7" w:rsidP="00F54571">
      <w:pPr>
        <w:rPr>
          <w:rFonts w:ascii="Corbel" w:hAnsi="Corbel"/>
        </w:rPr>
      </w:pPr>
    </w:p>
    <w:p w14:paraId="09783D84" w14:textId="77777777" w:rsidR="00020183" w:rsidRPr="000B1F9B" w:rsidRDefault="00020183" w:rsidP="00F54571">
      <w:pPr>
        <w:rPr>
          <w:rFonts w:ascii="Corbel" w:hAnsi="Corbel"/>
        </w:rPr>
      </w:pPr>
    </w:p>
    <w:p w14:paraId="64DCA391" w14:textId="77777777" w:rsidR="00020183" w:rsidRPr="000B1F9B" w:rsidRDefault="00020183" w:rsidP="00F54571">
      <w:pPr>
        <w:rPr>
          <w:rFonts w:ascii="Corbel" w:hAnsi="Corbel"/>
        </w:rPr>
      </w:pPr>
    </w:p>
    <w:p w14:paraId="7F7BD31E" w14:textId="77777777" w:rsidR="00961328" w:rsidRPr="000B1F9B" w:rsidRDefault="00961328" w:rsidP="00F54571">
      <w:pPr>
        <w:rPr>
          <w:rFonts w:ascii="Corbel" w:hAnsi="Corbel"/>
        </w:rPr>
      </w:pPr>
    </w:p>
    <w:p w14:paraId="4C5F1B89" w14:textId="77777777" w:rsidR="00426868" w:rsidRPr="000B1F9B" w:rsidRDefault="00426868" w:rsidP="00F54571">
      <w:pPr>
        <w:rPr>
          <w:rFonts w:ascii="Corbel" w:hAnsi="Corbel"/>
        </w:rPr>
      </w:pPr>
    </w:p>
    <w:p w14:paraId="77B03780" w14:textId="77777777" w:rsidR="00E019CB" w:rsidRPr="000B1F9B" w:rsidRDefault="00E019CB" w:rsidP="00F54571">
      <w:pPr>
        <w:rPr>
          <w:rFonts w:ascii="Corbel" w:hAnsi="Corbel"/>
        </w:rPr>
      </w:pPr>
    </w:p>
    <w:sectPr w:rsidR="00E019CB" w:rsidRPr="000B1F9B" w:rsidSect="00040A57">
      <w:footerReference w:type="default" r:id="rId12"/>
      <w:headerReference w:type="first" r:id="rId13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74A6" w14:textId="77777777" w:rsidR="00AE045A" w:rsidRDefault="00AE045A">
      <w:r>
        <w:separator/>
      </w:r>
    </w:p>
  </w:endnote>
  <w:endnote w:type="continuationSeparator" w:id="0">
    <w:p w14:paraId="4F1AC414" w14:textId="77777777" w:rsidR="00AE045A" w:rsidRDefault="00AE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801C" w14:textId="77777777" w:rsidR="00F174B4" w:rsidRPr="000B1F9B" w:rsidRDefault="00000000" w:rsidP="00F174B4">
    <w:pPr>
      <w:pStyle w:val="Footer"/>
      <w:rPr>
        <w:rFonts w:ascii="Corbel" w:hAnsi="Corbel"/>
        <w:szCs w:val="16"/>
      </w:rPr>
    </w:pPr>
    <w:sdt>
      <w:sdtPr>
        <w:rPr>
          <w:rFonts w:ascii="Corbel" w:hAnsi="Corbel"/>
          <w:szCs w:val="16"/>
        </w:rPr>
        <w:id w:val="5097230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168AA" w:rsidRPr="000B1F9B">
          <w:rPr>
            <w:rFonts w:ascii="Corbel" w:hAnsi="Corbel"/>
            <w:szCs w:val="16"/>
          </w:rPr>
          <w:fldChar w:fldCharType="begin"/>
        </w:r>
        <w:r w:rsidR="001168AA" w:rsidRPr="000B1F9B">
          <w:rPr>
            <w:rFonts w:ascii="Corbel" w:hAnsi="Corbel"/>
            <w:szCs w:val="16"/>
          </w:rPr>
          <w:instrText xml:space="preserve"> PAGE   \* MERGEFORMAT </w:instrText>
        </w:r>
        <w:r w:rsidR="001168AA" w:rsidRPr="000B1F9B">
          <w:rPr>
            <w:rFonts w:ascii="Corbel" w:hAnsi="Corbel"/>
            <w:szCs w:val="16"/>
          </w:rPr>
          <w:fldChar w:fldCharType="separate"/>
        </w:r>
        <w:r>
          <w:rPr>
            <w:rFonts w:ascii="Corbel" w:hAnsi="Corbel"/>
            <w:noProof/>
            <w:szCs w:val="16"/>
          </w:rPr>
          <w:t>3</w:t>
        </w:r>
        <w:r w:rsidR="001168AA" w:rsidRPr="000B1F9B">
          <w:rPr>
            <w:rFonts w:ascii="Corbel" w:hAnsi="Corbel"/>
            <w:noProof/>
            <w:szCs w:val="16"/>
          </w:rPr>
          <w:fldChar w:fldCharType="end"/>
        </w:r>
      </w:sdtContent>
    </w:sdt>
    <w:r w:rsidRPr="0080590A">
      <w:rPr>
        <w:rFonts w:ascii="Corbel" w:eastAsia="Corbel" w:hAnsi="Corbel"/>
        <w:noProof/>
      </w:rPr>
      <w:tab/>
      <w:t>Copyright © 2019 Low Income Investment Fund (LIIF)</w:t>
    </w:r>
    <w:r w:rsidRPr="0080590A">
      <w:rPr>
        <w:rFonts w:ascii="Corbel" w:eastAsia="Corbel" w:hAnsi="Corbel"/>
        <w:noProof/>
        <w:sz w:val="20"/>
        <w:szCs w:val="20"/>
      </w:rPr>
      <w:t xml:space="preserve"> </w:t>
    </w:r>
  </w:p>
  <w:p w14:paraId="3666A5B6" w14:textId="77777777" w:rsidR="00F174B4" w:rsidRPr="004667EF" w:rsidRDefault="00F174B4" w:rsidP="00F174B4">
    <w:pPr>
      <w:pStyle w:val="Footer"/>
      <w:jc w:val="center"/>
    </w:pPr>
  </w:p>
  <w:p w14:paraId="1AF0148E" w14:textId="77777777" w:rsidR="00417178" w:rsidRDefault="00417178" w:rsidP="00F174B4">
    <w:pPr>
      <w:pStyle w:val="Footer"/>
      <w:tabs>
        <w:tab w:val="left" w:pos="525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102BC" w14:textId="77777777" w:rsidR="00AE045A" w:rsidRDefault="00AE045A">
      <w:r>
        <w:separator/>
      </w:r>
    </w:p>
  </w:footnote>
  <w:footnote w:type="continuationSeparator" w:id="0">
    <w:p w14:paraId="3E716490" w14:textId="77777777" w:rsidR="00AE045A" w:rsidRDefault="00AE0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8FD" w14:textId="77777777" w:rsidR="000B1F9B" w:rsidRDefault="00000000">
    <w:pPr>
      <w:pStyle w:val="Header"/>
    </w:pPr>
    <w:r>
      <w:rPr>
        <w:noProof/>
      </w:rPr>
      <w:drawing>
        <wp:inline distT="0" distB="0" distL="0" distR="0" wp14:anchorId="68C21F67" wp14:editId="7A3BA774">
          <wp:extent cx="1955800" cy="539196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3598" cy="55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4826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B80311"/>
    <w:multiLevelType w:val="hybridMultilevel"/>
    <w:tmpl w:val="71A41CEC"/>
    <w:lvl w:ilvl="0" w:tplc="ABCEA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7CC042" w:tentative="1">
      <w:start w:val="1"/>
      <w:numFmt w:val="lowerLetter"/>
      <w:lvlText w:val="%2."/>
      <w:lvlJc w:val="left"/>
      <w:pPr>
        <w:ind w:left="1440" w:hanging="360"/>
      </w:pPr>
    </w:lvl>
    <w:lvl w:ilvl="2" w:tplc="4C20D2C8" w:tentative="1">
      <w:start w:val="1"/>
      <w:numFmt w:val="lowerRoman"/>
      <w:lvlText w:val="%3."/>
      <w:lvlJc w:val="right"/>
      <w:pPr>
        <w:ind w:left="2160" w:hanging="180"/>
      </w:pPr>
    </w:lvl>
    <w:lvl w:ilvl="3" w:tplc="B92C53FC" w:tentative="1">
      <w:start w:val="1"/>
      <w:numFmt w:val="decimal"/>
      <w:lvlText w:val="%4."/>
      <w:lvlJc w:val="left"/>
      <w:pPr>
        <w:ind w:left="2880" w:hanging="360"/>
      </w:pPr>
    </w:lvl>
    <w:lvl w:ilvl="4" w:tplc="7D989D34" w:tentative="1">
      <w:start w:val="1"/>
      <w:numFmt w:val="lowerLetter"/>
      <w:lvlText w:val="%5."/>
      <w:lvlJc w:val="left"/>
      <w:pPr>
        <w:ind w:left="3600" w:hanging="360"/>
      </w:pPr>
    </w:lvl>
    <w:lvl w:ilvl="5" w:tplc="66F6706E" w:tentative="1">
      <w:start w:val="1"/>
      <w:numFmt w:val="lowerRoman"/>
      <w:lvlText w:val="%6."/>
      <w:lvlJc w:val="right"/>
      <w:pPr>
        <w:ind w:left="4320" w:hanging="180"/>
      </w:pPr>
    </w:lvl>
    <w:lvl w:ilvl="6" w:tplc="C15C794C" w:tentative="1">
      <w:start w:val="1"/>
      <w:numFmt w:val="decimal"/>
      <w:lvlText w:val="%7."/>
      <w:lvlJc w:val="left"/>
      <w:pPr>
        <w:ind w:left="5040" w:hanging="360"/>
      </w:pPr>
    </w:lvl>
    <w:lvl w:ilvl="7" w:tplc="F51E151C" w:tentative="1">
      <w:start w:val="1"/>
      <w:numFmt w:val="lowerLetter"/>
      <w:lvlText w:val="%8."/>
      <w:lvlJc w:val="left"/>
      <w:pPr>
        <w:ind w:left="5760" w:hanging="360"/>
      </w:pPr>
    </w:lvl>
    <w:lvl w:ilvl="8" w:tplc="262CC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F3494"/>
    <w:multiLevelType w:val="hybridMultilevel"/>
    <w:tmpl w:val="573616C4"/>
    <w:lvl w:ilvl="0" w:tplc="7024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7A207E" w:tentative="1">
      <w:start w:val="1"/>
      <w:numFmt w:val="lowerLetter"/>
      <w:lvlText w:val="%2."/>
      <w:lvlJc w:val="left"/>
      <w:pPr>
        <w:ind w:left="1440" w:hanging="360"/>
      </w:pPr>
    </w:lvl>
    <w:lvl w:ilvl="2" w:tplc="D3480A5A" w:tentative="1">
      <w:start w:val="1"/>
      <w:numFmt w:val="lowerRoman"/>
      <w:lvlText w:val="%3."/>
      <w:lvlJc w:val="right"/>
      <w:pPr>
        <w:ind w:left="2160" w:hanging="180"/>
      </w:pPr>
    </w:lvl>
    <w:lvl w:ilvl="3" w:tplc="5BDC8DE8" w:tentative="1">
      <w:start w:val="1"/>
      <w:numFmt w:val="decimal"/>
      <w:lvlText w:val="%4."/>
      <w:lvlJc w:val="left"/>
      <w:pPr>
        <w:ind w:left="2880" w:hanging="360"/>
      </w:pPr>
    </w:lvl>
    <w:lvl w:ilvl="4" w:tplc="6C6CEC24" w:tentative="1">
      <w:start w:val="1"/>
      <w:numFmt w:val="lowerLetter"/>
      <w:lvlText w:val="%5."/>
      <w:lvlJc w:val="left"/>
      <w:pPr>
        <w:ind w:left="3600" w:hanging="360"/>
      </w:pPr>
    </w:lvl>
    <w:lvl w:ilvl="5" w:tplc="C582A9F2" w:tentative="1">
      <w:start w:val="1"/>
      <w:numFmt w:val="lowerRoman"/>
      <w:lvlText w:val="%6."/>
      <w:lvlJc w:val="right"/>
      <w:pPr>
        <w:ind w:left="4320" w:hanging="180"/>
      </w:pPr>
    </w:lvl>
    <w:lvl w:ilvl="6" w:tplc="541C0758" w:tentative="1">
      <w:start w:val="1"/>
      <w:numFmt w:val="decimal"/>
      <w:lvlText w:val="%7."/>
      <w:lvlJc w:val="left"/>
      <w:pPr>
        <w:ind w:left="5040" w:hanging="360"/>
      </w:pPr>
    </w:lvl>
    <w:lvl w:ilvl="7" w:tplc="23C82AAC" w:tentative="1">
      <w:start w:val="1"/>
      <w:numFmt w:val="lowerLetter"/>
      <w:lvlText w:val="%8."/>
      <w:lvlJc w:val="left"/>
      <w:pPr>
        <w:ind w:left="5760" w:hanging="360"/>
      </w:pPr>
    </w:lvl>
    <w:lvl w:ilvl="8" w:tplc="51EAFA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B5704"/>
    <w:multiLevelType w:val="hybridMultilevel"/>
    <w:tmpl w:val="BB8468AA"/>
    <w:lvl w:ilvl="0" w:tplc="AD8EC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7442DE" w:tentative="1">
      <w:start w:val="1"/>
      <w:numFmt w:val="lowerLetter"/>
      <w:lvlText w:val="%2."/>
      <w:lvlJc w:val="left"/>
      <w:pPr>
        <w:ind w:left="1440" w:hanging="360"/>
      </w:pPr>
    </w:lvl>
    <w:lvl w:ilvl="2" w:tplc="D37E0924" w:tentative="1">
      <w:start w:val="1"/>
      <w:numFmt w:val="lowerRoman"/>
      <w:lvlText w:val="%3."/>
      <w:lvlJc w:val="right"/>
      <w:pPr>
        <w:ind w:left="2160" w:hanging="180"/>
      </w:pPr>
    </w:lvl>
    <w:lvl w:ilvl="3" w:tplc="13BC5442" w:tentative="1">
      <w:start w:val="1"/>
      <w:numFmt w:val="decimal"/>
      <w:lvlText w:val="%4."/>
      <w:lvlJc w:val="left"/>
      <w:pPr>
        <w:ind w:left="2880" w:hanging="360"/>
      </w:pPr>
    </w:lvl>
    <w:lvl w:ilvl="4" w:tplc="F6548A0E" w:tentative="1">
      <w:start w:val="1"/>
      <w:numFmt w:val="lowerLetter"/>
      <w:lvlText w:val="%5."/>
      <w:lvlJc w:val="left"/>
      <w:pPr>
        <w:ind w:left="3600" w:hanging="360"/>
      </w:pPr>
    </w:lvl>
    <w:lvl w:ilvl="5" w:tplc="BDBA3BE8" w:tentative="1">
      <w:start w:val="1"/>
      <w:numFmt w:val="lowerRoman"/>
      <w:lvlText w:val="%6."/>
      <w:lvlJc w:val="right"/>
      <w:pPr>
        <w:ind w:left="4320" w:hanging="180"/>
      </w:pPr>
    </w:lvl>
    <w:lvl w:ilvl="6" w:tplc="C6EE3C26" w:tentative="1">
      <w:start w:val="1"/>
      <w:numFmt w:val="decimal"/>
      <w:lvlText w:val="%7."/>
      <w:lvlJc w:val="left"/>
      <w:pPr>
        <w:ind w:left="5040" w:hanging="360"/>
      </w:pPr>
    </w:lvl>
    <w:lvl w:ilvl="7" w:tplc="F38E12EA" w:tentative="1">
      <w:start w:val="1"/>
      <w:numFmt w:val="lowerLetter"/>
      <w:lvlText w:val="%8."/>
      <w:lvlJc w:val="left"/>
      <w:pPr>
        <w:ind w:left="5760" w:hanging="360"/>
      </w:pPr>
    </w:lvl>
    <w:lvl w:ilvl="8" w:tplc="04741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B2DCA"/>
    <w:multiLevelType w:val="hybridMultilevel"/>
    <w:tmpl w:val="5A26F086"/>
    <w:lvl w:ilvl="0" w:tplc="1A021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A051DC" w:tentative="1">
      <w:start w:val="1"/>
      <w:numFmt w:val="lowerLetter"/>
      <w:lvlText w:val="%2."/>
      <w:lvlJc w:val="left"/>
      <w:pPr>
        <w:ind w:left="1440" w:hanging="360"/>
      </w:pPr>
    </w:lvl>
    <w:lvl w:ilvl="2" w:tplc="D0945AAC" w:tentative="1">
      <w:start w:val="1"/>
      <w:numFmt w:val="lowerRoman"/>
      <w:lvlText w:val="%3."/>
      <w:lvlJc w:val="right"/>
      <w:pPr>
        <w:ind w:left="2160" w:hanging="180"/>
      </w:pPr>
    </w:lvl>
    <w:lvl w:ilvl="3" w:tplc="0CBC0156" w:tentative="1">
      <w:start w:val="1"/>
      <w:numFmt w:val="decimal"/>
      <w:lvlText w:val="%4."/>
      <w:lvlJc w:val="left"/>
      <w:pPr>
        <w:ind w:left="2880" w:hanging="360"/>
      </w:pPr>
    </w:lvl>
    <w:lvl w:ilvl="4" w:tplc="9DA8B138" w:tentative="1">
      <w:start w:val="1"/>
      <w:numFmt w:val="lowerLetter"/>
      <w:lvlText w:val="%5."/>
      <w:lvlJc w:val="left"/>
      <w:pPr>
        <w:ind w:left="3600" w:hanging="360"/>
      </w:pPr>
    </w:lvl>
    <w:lvl w:ilvl="5" w:tplc="3244A3D2" w:tentative="1">
      <w:start w:val="1"/>
      <w:numFmt w:val="lowerRoman"/>
      <w:lvlText w:val="%6."/>
      <w:lvlJc w:val="right"/>
      <w:pPr>
        <w:ind w:left="4320" w:hanging="180"/>
      </w:pPr>
    </w:lvl>
    <w:lvl w:ilvl="6" w:tplc="3814DE4E" w:tentative="1">
      <w:start w:val="1"/>
      <w:numFmt w:val="decimal"/>
      <w:lvlText w:val="%7."/>
      <w:lvlJc w:val="left"/>
      <w:pPr>
        <w:ind w:left="5040" w:hanging="360"/>
      </w:pPr>
    </w:lvl>
    <w:lvl w:ilvl="7" w:tplc="F496A7B6" w:tentative="1">
      <w:start w:val="1"/>
      <w:numFmt w:val="lowerLetter"/>
      <w:lvlText w:val="%8."/>
      <w:lvlJc w:val="left"/>
      <w:pPr>
        <w:ind w:left="5760" w:hanging="360"/>
      </w:pPr>
    </w:lvl>
    <w:lvl w:ilvl="8" w:tplc="60BC9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457"/>
    <w:multiLevelType w:val="hybridMultilevel"/>
    <w:tmpl w:val="B6A0C830"/>
    <w:lvl w:ilvl="0" w:tplc="7B0C0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7003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A873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25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4F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C8C8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A1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65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F47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C0475"/>
    <w:multiLevelType w:val="hybridMultilevel"/>
    <w:tmpl w:val="4BEE7DBA"/>
    <w:lvl w:ilvl="0" w:tplc="24703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1AEF90" w:tentative="1">
      <w:start w:val="1"/>
      <w:numFmt w:val="lowerLetter"/>
      <w:lvlText w:val="%2."/>
      <w:lvlJc w:val="left"/>
      <w:pPr>
        <w:ind w:left="1440" w:hanging="360"/>
      </w:pPr>
    </w:lvl>
    <w:lvl w:ilvl="2" w:tplc="F36AD146" w:tentative="1">
      <w:start w:val="1"/>
      <w:numFmt w:val="lowerRoman"/>
      <w:lvlText w:val="%3."/>
      <w:lvlJc w:val="right"/>
      <w:pPr>
        <w:ind w:left="2160" w:hanging="180"/>
      </w:pPr>
    </w:lvl>
    <w:lvl w:ilvl="3" w:tplc="2A988C26" w:tentative="1">
      <w:start w:val="1"/>
      <w:numFmt w:val="decimal"/>
      <w:lvlText w:val="%4."/>
      <w:lvlJc w:val="left"/>
      <w:pPr>
        <w:ind w:left="2880" w:hanging="360"/>
      </w:pPr>
    </w:lvl>
    <w:lvl w:ilvl="4" w:tplc="F19205C6" w:tentative="1">
      <w:start w:val="1"/>
      <w:numFmt w:val="lowerLetter"/>
      <w:lvlText w:val="%5."/>
      <w:lvlJc w:val="left"/>
      <w:pPr>
        <w:ind w:left="3600" w:hanging="360"/>
      </w:pPr>
    </w:lvl>
    <w:lvl w:ilvl="5" w:tplc="C4349BA2" w:tentative="1">
      <w:start w:val="1"/>
      <w:numFmt w:val="lowerRoman"/>
      <w:lvlText w:val="%6."/>
      <w:lvlJc w:val="right"/>
      <w:pPr>
        <w:ind w:left="4320" w:hanging="180"/>
      </w:pPr>
    </w:lvl>
    <w:lvl w:ilvl="6" w:tplc="441AF5C8" w:tentative="1">
      <w:start w:val="1"/>
      <w:numFmt w:val="decimal"/>
      <w:lvlText w:val="%7."/>
      <w:lvlJc w:val="left"/>
      <w:pPr>
        <w:ind w:left="5040" w:hanging="360"/>
      </w:pPr>
    </w:lvl>
    <w:lvl w:ilvl="7" w:tplc="7FFA32AA" w:tentative="1">
      <w:start w:val="1"/>
      <w:numFmt w:val="lowerLetter"/>
      <w:lvlText w:val="%8."/>
      <w:lvlJc w:val="left"/>
      <w:pPr>
        <w:ind w:left="5760" w:hanging="360"/>
      </w:pPr>
    </w:lvl>
    <w:lvl w:ilvl="8" w:tplc="265C1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E01D1"/>
    <w:multiLevelType w:val="hybridMultilevel"/>
    <w:tmpl w:val="E1BA4F80"/>
    <w:lvl w:ilvl="0" w:tplc="A41C4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CC6352" w:tentative="1">
      <w:start w:val="1"/>
      <w:numFmt w:val="lowerLetter"/>
      <w:lvlText w:val="%2."/>
      <w:lvlJc w:val="left"/>
      <w:pPr>
        <w:ind w:left="1440" w:hanging="360"/>
      </w:pPr>
    </w:lvl>
    <w:lvl w:ilvl="2" w:tplc="A84CEFBE" w:tentative="1">
      <w:start w:val="1"/>
      <w:numFmt w:val="lowerRoman"/>
      <w:lvlText w:val="%3."/>
      <w:lvlJc w:val="right"/>
      <w:pPr>
        <w:ind w:left="2160" w:hanging="180"/>
      </w:pPr>
    </w:lvl>
    <w:lvl w:ilvl="3" w:tplc="D1C28872" w:tentative="1">
      <w:start w:val="1"/>
      <w:numFmt w:val="decimal"/>
      <w:lvlText w:val="%4."/>
      <w:lvlJc w:val="left"/>
      <w:pPr>
        <w:ind w:left="2880" w:hanging="360"/>
      </w:pPr>
    </w:lvl>
    <w:lvl w:ilvl="4" w:tplc="F1306EC2" w:tentative="1">
      <w:start w:val="1"/>
      <w:numFmt w:val="lowerLetter"/>
      <w:lvlText w:val="%5."/>
      <w:lvlJc w:val="left"/>
      <w:pPr>
        <w:ind w:left="3600" w:hanging="360"/>
      </w:pPr>
    </w:lvl>
    <w:lvl w:ilvl="5" w:tplc="6382F9C4" w:tentative="1">
      <w:start w:val="1"/>
      <w:numFmt w:val="lowerRoman"/>
      <w:lvlText w:val="%6."/>
      <w:lvlJc w:val="right"/>
      <w:pPr>
        <w:ind w:left="4320" w:hanging="180"/>
      </w:pPr>
    </w:lvl>
    <w:lvl w:ilvl="6" w:tplc="6A466004" w:tentative="1">
      <w:start w:val="1"/>
      <w:numFmt w:val="decimal"/>
      <w:lvlText w:val="%7."/>
      <w:lvlJc w:val="left"/>
      <w:pPr>
        <w:ind w:left="5040" w:hanging="360"/>
      </w:pPr>
    </w:lvl>
    <w:lvl w:ilvl="7" w:tplc="D848D6EE" w:tentative="1">
      <w:start w:val="1"/>
      <w:numFmt w:val="lowerLetter"/>
      <w:lvlText w:val="%8."/>
      <w:lvlJc w:val="left"/>
      <w:pPr>
        <w:ind w:left="5760" w:hanging="360"/>
      </w:pPr>
    </w:lvl>
    <w:lvl w:ilvl="8" w:tplc="EADA5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5205D"/>
    <w:multiLevelType w:val="hybridMultilevel"/>
    <w:tmpl w:val="A04280DC"/>
    <w:lvl w:ilvl="0" w:tplc="4B207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65636" w:tentative="1">
      <w:start w:val="1"/>
      <w:numFmt w:val="lowerLetter"/>
      <w:lvlText w:val="%2."/>
      <w:lvlJc w:val="left"/>
      <w:pPr>
        <w:ind w:left="1440" w:hanging="360"/>
      </w:pPr>
    </w:lvl>
    <w:lvl w:ilvl="2" w:tplc="DA1A9AC6" w:tentative="1">
      <w:start w:val="1"/>
      <w:numFmt w:val="lowerRoman"/>
      <w:lvlText w:val="%3."/>
      <w:lvlJc w:val="right"/>
      <w:pPr>
        <w:ind w:left="2160" w:hanging="180"/>
      </w:pPr>
    </w:lvl>
    <w:lvl w:ilvl="3" w:tplc="4462D306" w:tentative="1">
      <w:start w:val="1"/>
      <w:numFmt w:val="decimal"/>
      <w:lvlText w:val="%4."/>
      <w:lvlJc w:val="left"/>
      <w:pPr>
        <w:ind w:left="2880" w:hanging="360"/>
      </w:pPr>
    </w:lvl>
    <w:lvl w:ilvl="4" w:tplc="4C3278F0" w:tentative="1">
      <w:start w:val="1"/>
      <w:numFmt w:val="lowerLetter"/>
      <w:lvlText w:val="%5."/>
      <w:lvlJc w:val="left"/>
      <w:pPr>
        <w:ind w:left="3600" w:hanging="360"/>
      </w:pPr>
    </w:lvl>
    <w:lvl w:ilvl="5" w:tplc="2F264D5C" w:tentative="1">
      <w:start w:val="1"/>
      <w:numFmt w:val="lowerRoman"/>
      <w:lvlText w:val="%6."/>
      <w:lvlJc w:val="right"/>
      <w:pPr>
        <w:ind w:left="4320" w:hanging="180"/>
      </w:pPr>
    </w:lvl>
    <w:lvl w:ilvl="6" w:tplc="46E2C124" w:tentative="1">
      <w:start w:val="1"/>
      <w:numFmt w:val="decimal"/>
      <w:lvlText w:val="%7."/>
      <w:lvlJc w:val="left"/>
      <w:pPr>
        <w:ind w:left="5040" w:hanging="360"/>
      </w:pPr>
    </w:lvl>
    <w:lvl w:ilvl="7" w:tplc="3BAA64CE" w:tentative="1">
      <w:start w:val="1"/>
      <w:numFmt w:val="lowerLetter"/>
      <w:lvlText w:val="%8."/>
      <w:lvlJc w:val="left"/>
      <w:pPr>
        <w:ind w:left="5760" w:hanging="360"/>
      </w:pPr>
    </w:lvl>
    <w:lvl w:ilvl="8" w:tplc="92381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34E04"/>
    <w:multiLevelType w:val="hybridMultilevel"/>
    <w:tmpl w:val="94866F78"/>
    <w:lvl w:ilvl="0" w:tplc="21C6E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B300888" w:tentative="1">
      <w:start w:val="1"/>
      <w:numFmt w:val="lowerLetter"/>
      <w:lvlText w:val="%2."/>
      <w:lvlJc w:val="left"/>
      <w:pPr>
        <w:ind w:left="1800" w:hanging="360"/>
      </w:pPr>
    </w:lvl>
    <w:lvl w:ilvl="2" w:tplc="93F0D424" w:tentative="1">
      <w:start w:val="1"/>
      <w:numFmt w:val="lowerRoman"/>
      <w:lvlText w:val="%3."/>
      <w:lvlJc w:val="right"/>
      <w:pPr>
        <w:ind w:left="2520" w:hanging="180"/>
      </w:pPr>
    </w:lvl>
    <w:lvl w:ilvl="3" w:tplc="04BAB176" w:tentative="1">
      <w:start w:val="1"/>
      <w:numFmt w:val="decimal"/>
      <w:lvlText w:val="%4."/>
      <w:lvlJc w:val="left"/>
      <w:pPr>
        <w:ind w:left="3240" w:hanging="360"/>
      </w:pPr>
    </w:lvl>
    <w:lvl w:ilvl="4" w:tplc="AD24B538" w:tentative="1">
      <w:start w:val="1"/>
      <w:numFmt w:val="lowerLetter"/>
      <w:lvlText w:val="%5."/>
      <w:lvlJc w:val="left"/>
      <w:pPr>
        <w:ind w:left="3960" w:hanging="360"/>
      </w:pPr>
    </w:lvl>
    <w:lvl w:ilvl="5" w:tplc="C0E48440" w:tentative="1">
      <w:start w:val="1"/>
      <w:numFmt w:val="lowerRoman"/>
      <w:lvlText w:val="%6."/>
      <w:lvlJc w:val="right"/>
      <w:pPr>
        <w:ind w:left="4680" w:hanging="180"/>
      </w:pPr>
    </w:lvl>
    <w:lvl w:ilvl="6" w:tplc="2756605C" w:tentative="1">
      <w:start w:val="1"/>
      <w:numFmt w:val="decimal"/>
      <w:lvlText w:val="%7."/>
      <w:lvlJc w:val="left"/>
      <w:pPr>
        <w:ind w:left="5400" w:hanging="360"/>
      </w:pPr>
    </w:lvl>
    <w:lvl w:ilvl="7" w:tplc="0CC41B90" w:tentative="1">
      <w:start w:val="1"/>
      <w:numFmt w:val="lowerLetter"/>
      <w:lvlText w:val="%8."/>
      <w:lvlJc w:val="left"/>
      <w:pPr>
        <w:ind w:left="6120" w:hanging="360"/>
      </w:pPr>
    </w:lvl>
    <w:lvl w:ilvl="8" w:tplc="E03E3F6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5A4C99"/>
    <w:multiLevelType w:val="hybridMultilevel"/>
    <w:tmpl w:val="CCE60A42"/>
    <w:lvl w:ilvl="0" w:tplc="3DF67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98E078" w:tentative="1">
      <w:start w:val="1"/>
      <w:numFmt w:val="lowerLetter"/>
      <w:lvlText w:val="%2."/>
      <w:lvlJc w:val="left"/>
      <w:pPr>
        <w:ind w:left="1440" w:hanging="360"/>
      </w:pPr>
    </w:lvl>
    <w:lvl w:ilvl="2" w:tplc="E5ACA446" w:tentative="1">
      <w:start w:val="1"/>
      <w:numFmt w:val="lowerRoman"/>
      <w:lvlText w:val="%3."/>
      <w:lvlJc w:val="right"/>
      <w:pPr>
        <w:ind w:left="2160" w:hanging="180"/>
      </w:pPr>
    </w:lvl>
    <w:lvl w:ilvl="3" w:tplc="A516A7D8" w:tentative="1">
      <w:start w:val="1"/>
      <w:numFmt w:val="decimal"/>
      <w:lvlText w:val="%4."/>
      <w:lvlJc w:val="left"/>
      <w:pPr>
        <w:ind w:left="2880" w:hanging="360"/>
      </w:pPr>
    </w:lvl>
    <w:lvl w:ilvl="4" w:tplc="BCC8EDE2" w:tentative="1">
      <w:start w:val="1"/>
      <w:numFmt w:val="lowerLetter"/>
      <w:lvlText w:val="%5."/>
      <w:lvlJc w:val="left"/>
      <w:pPr>
        <w:ind w:left="3600" w:hanging="360"/>
      </w:pPr>
    </w:lvl>
    <w:lvl w:ilvl="5" w:tplc="8CCCCFF8" w:tentative="1">
      <w:start w:val="1"/>
      <w:numFmt w:val="lowerRoman"/>
      <w:lvlText w:val="%6."/>
      <w:lvlJc w:val="right"/>
      <w:pPr>
        <w:ind w:left="4320" w:hanging="180"/>
      </w:pPr>
    </w:lvl>
    <w:lvl w:ilvl="6" w:tplc="D46810CA" w:tentative="1">
      <w:start w:val="1"/>
      <w:numFmt w:val="decimal"/>
      <w:lvlText w:val="%7."/>
      <w:lvlJc w:val="left"/>
      <w:pPr>
        <w:ind w:left="5040" w:hanging="360"/>
      </w:pPr>
    </w:lvl>
    <w:lvl w:ilvl="7" w:tplc="9020B196" w:tentative="1">
      <w:start w:val="1"/>
      <w:numFmt w:val="lowerLetter"/>
      <w:lvlText w:val="%8."/>
      <w:lvlJc w:val="left"/>
      <w:pPr>
        <w:ind w:left="5760" w:hanging="360"/>
      </w:pPr>
    </w:lvl>
    <w:lvl w:ilvl="8" w:tplc="5C745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E1F8B"/>
    <w:multiLevelType w:val="hybridMultilevel"/>
    <w:tmpl w:val="EBB6295A"/>
    <w:lvl w:ilvl="0" w:tplc="CDC21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26B096" w:tentative="1">
      <w:start w:val="1"/>
      <w:numFmt w:val="lowerLetter"/>
      <w:lvlText w:val="%2."/>
      <w:lvlJc w:val="left"/>
      <w:pPr>
        <w:ind w:left="1440" w:hanging="360"/>
      </w:pPr>
    </w:lvl>
    <w:lvl w:ilvl="2" w:tplc="E110D7AA" w:tentative="1">
      <w:start w:val="1"/>
      <w:numFmt w:val="lowerRoman"/>
      <w:lvlText w:val="%3."/>
      <w:lvlJc w:val="right"/>
      <w:pPr>
        <w:ind w:left="2160" w:hanging="180"/>
      </w:pPr>
    </w:lvl>
    <w:lvl w:ilvl="3" w:tplc="32486C86" w:tentative="1">
      <w:start w:val="1"/>
      <w:numFmt w:val="decimal"/>
      <w:lvlText w:val="%4."/>
      <w:lvlJc w:val="left"/>
      <w:pPr>
        <w:ind w:left="2880" w:hanging="360"/>
      </w:pPr>
    </w:lvl>
    <w:lvl w:ilvl="4" w:tplc="F1E6C592" w:tentative="1">
      <w:start w:val="1"/>
      <w:numFmt w:val="lowerLetter"/>
      <w:lvlText w:val="%5."/>
      <w:lvlJc w:val="left"/>
      <w:pPr>
        <w:ind w:left="3600" w:hanging="360"/>
      </w:pPr>
    </w:lvl>
    <w:lvl w:ilvl="5" w:tplc="1A8825AC" w:tentative="1">
      <w:start w:val="1"/>
      <w:numFmt w:val="lowerRoman"/>
      <w:lvlText w:val="%6."/>
      <w:lvlJc w:val="right"/>
      <w:pPr>
        <w:ind w:left="4320" w:hanging="180"/>
      </w:pPr>
    </w:lvl>
    <w:lvl w:ilvl="6" w:tplc="A3BAC418" w:tentative="1">
      <w:start w:val="1"/>
      <w:numFmt w:val="decimal"/>
      <w:lvlText w:val="%7."/>
      <w:lvlJc w:val="left"/>
      <w:pPr>
        <w:ind w:left="5040" w:hanging="360"/>
      </w:pPr>
    </w:lvl>
    <w:lvl w:ilvl="7" w:tplc="64EC31FC" w:tentative="1">
      <w:start w:val="1"/>
      <w:numFmt w:val="lowerLetter"/>
      <w:lvlText w:val="%8."/>
      <w:lvlJc w:val="left"/>
      <w:pPr>
        <w:ind w:left="5760" w:hanging="360"/>
      </w:pPr>
    </w:lvl>
    <w:lvl w:ilvl="8" w:tplc="09846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2437D"/>
    <w:multiLevelType w:val="hybridMultilevel"/>
    <w:tmpl w:val="60621B32"/>
    <w:lvl w:ilvl="0" w:tplc="ECC85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EE57AA" w:tentative="1">
      <w:start w:val="1"/>
      <w:numFmt w:val="lowerLetter"/>
      <w:lvlText w:val="%2."/>
      <w:lvlJc w:val="left"/>
      <w:pPr>
        <w:ind w:left="1440" w:hanging="360"/>
      </w:pPr>
    </w:lvl>
    <w:lvl w:ilvl="2" w:tplc="6A524B40" w:tentative="1">
      <w:start w:val="1"/>
      <w:numFmt w:val="lowerRoman"/>
      <w:lvlText w:val="%3."/>
      <w:lvlJc w:val="right"/>
      <w:pPr>
        <w:ind w:left="2160" w:hanging="180"/>
      </w:pPr>
    </w:lvl>
    <w:lvl w:ilvl="3" w:tplc="62FE28B4" w:tentative="1">
      <w:start w:val="1"/>
      <w:numFmt w:val="decimal"/>
      <w:lvlText w:val="%4."/>
      <w:lvlJc w:val="left"/>
      <w:pPr>
        <w:ind w:left="2880" w:hanging="360"/>
      </w:pPr>
    </w:lvl>
    <w:lvl w:ilvl="4" w:tplc="C6A8A7FA" w:tentative="1">
      <w:start w:val="1"/>
      <w:numFmt w:val="lowerLetter"/>
      <w:lvlText w:val="%5."/>
      <w:lvlJc w:val="left"/>
      <w:pPr>
        <w:ind w:left="3600" w:hanging="360"/>
      </w:pPr>
    </w:lvl>
    <w:lvl w:ilvl="5" w:tplc="91A278A2" w:tentative="1">
      <w:start w:val="1"/>
      <w:numFmt w:val="lowerRoman"/>
      <w:lvlText w:val="%6."/>
      <w:lvlJc w:val="right"/>
      <w:pPr>
        <w:ind w:left="4320" w:hanging="180"/>
      </w:pPr>
    </w:lvl>
    <w:lvl w:ilvl="6" w:tplc="5B2E82BC" w:tentative="1">
      <w:start w:val="1"/>
      <w:numFmt w:val="decimal"/>
      <w:lvlText w:val="%7."/>
      <w:lvlJc w:val="left"/>
      <w:pPr>
        <w:ind w:left="5040" w:hanging="360"/>
      </w:pPr>
    </w:lvl>
    <w:lvl w:ilvl="7" w:tplc="0714D818" w:tentative="1">
      <w:start w:val="1"/>
      <w:numFmt w:val="lowerLetter"/>
      <w:lvlText w:val="%8."/>
      <w:lvlJc w:val="left"/>
      <w:pPr>
        <w:ind w:left="5760" w:hanging="360"/>
      </w:pPr>
    </w:lvl>
    <w:lvl w:ilvl="8" w:tplc="9C34F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F3076"/>
    <w:multiLevelType w:val="hybridMultilevel"/>
    <w:tmpl w:val="14A2E340"/>
    <w:lvl w:ilvl="0" w:tplc="85DE1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2600A6" w:tentative="1">
      <w:start w:val="1"/>
      <w:numFmt w:val="lowerLetter"/>
      <w:lvlText w:val="%2."/>
      <w:lvlJc w:val="left"/>
      <w:pPr>
        <w:ind w:left="1440" w:hanging="360"/>
      </w:pPr>
    </w:lvl>
    <w:lvl w:ilvl="2" w:tplc="4FCCBFC6" w:tentative="1">
      <w:start w:val="1"/>
      <w:numFmt w:val="lowerRoman"/>
      <w:lvlText w:val="%3."/>
      <w:lvlJc w:val="right"/>
      <w:pPr>
        <w:ind w:left="2160" w:hanging="180"/>
      </w:pPr>
    </w:lvl>
    <w:lvl w:ilvl="3" w:tplc="A784253A" w:tentative="1">
      <w:start w:val="1"/>
      <w:numFmt w:val="decimal"/>
      <w:lvlText w:val="%4."/>
      <w:lvlJc w:val="left"/>
      <w:pPr>
        <w:ind w:left="2880" w:hanging="360"/>
      </w:pPr>
    </w:lvl>
    <w:lvl w:ilvl="4" w:tplc="A888F2C8" w:tentative="1">
      <w:start w:val="1"/>
      <w:numFmt w:val="lowerLetter"/>
      <w:lvlText w:val="%5."/>
      <w:lvlJc w:val="left"/>
      <w:pPr>
        <w:ind w:left="3600" w:hanging="360"/>
      </w:pPr>
    </w:lvl>
    <w:lvl w:ilvl="5" w:tplc="6786D8D4" w:tentative="1">
      <w:start w:val="1"/>
      <w:numFmt w:val="lowerRoman"/>
      <w:lvlText w:val="%6."/>
      <w:lvlJc w:val="right"/>
      <w:pPr>
        <w:ind w:left="4320" w:hanging="180"/>
      </w:pPr>
    </w:lvl>
    <w:lvl w:ilvl="6" w:tplc="BD285ADA" w:tentative="1">
      <w:start w:val="1"/>
      <w:numFmt w:val="decimal"/>
      <w:lvlText w:val="%7."/>
      <w:lvlJc w:val="left"/>
      <w:pPr>
        <w:ind w:left="5040" w:hanging="360"/>
      </w:pPr>
    </w:lvl>
    <w:lvl w:ilvl="7" w:tplc="C63A3252" w:tentative="1">
      <w:start w:val="1"/>
      <w:numFmt w:val="lowerLetter"/>
      <w:lvlText w:val="%8."/>
      <w:lvlJc w:val="left"/>
      <w:pPr>
        <w:ind w:left="5760" w:hanging="360"/>
      </w:pPr>
    </w:lvl>
    <w:lvl w:ilvl="8" w:tplc="C6F43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B0875"/>
    <w:multiLevelType w:val="hybridMultilevel"/>
    <w:tmpl w:val="71A41CEC"/>
    <w:lvl w:ilvl="0" w:tplc="389AB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26CBDE" w:tentative="1">
      <w:start w:val="1"/>
      <w:numFmt w:val="lowerLetter"/>
      <w:lvlText w:val="%2."/>
      <w:lvlJc w:val="left"/>
      <w:pPr>
        <w:ind w:left="1440" w:hanging="360"/>
      </w:pPr>
    </w:lvl>
    <w:lvl w:ilvl="2" w:tplc="BD26CCB0" w:tentative="1">
      <w:start w:val="1"/>
      <w:numFmt w:val="lowerRoman"/>
      <w:lvlText w:val="%3."/>
      <w:lvlJc w:val="right"/>
      <w:pPr>
        <w:ind w:left="2160" w:hanging="180"/>
      </w:pPr>
    </w:lvl>
    <w:lvl w:ilvl="3" w:tplc="088EA6EC" w:tentative="1">
      <w:start w:val="1"/>
      <w:numFmt w:val="decimal"/>
      <w:lvlText w:val="%4."/>
      <w:lvlJc w:val="left"/>
      <w:pPr>
        <w:ind w:left="2880" w:hanging="360"/>
      </w:pPr>
    </w:lvl>
    <w:lvl w:ilvl="4" w:tplc="5C70BADE" w:tentative="1">
      <w:start w:val="1"/>
      <w:numFmt w:val="lowerLetter"/>
      <w:lvlText w:val="%5."/>
      <w:lvlJc w:val="left"/>
      <w:pPr>
        <w:ind w:left="3600" w:hanging="360"/>
      </w:pPr>
    </w:lvl>
    <w:lvl w:ilvl="5" w:tplc="8AB4B752" w:tentative="1">
      <w:start w:val="1"/>
      <w:numFmt w:val="lowerRoman"/>
      <w:lvlText w:val="%6."/>
      <w:lvlJc w:val="right"/>
      <w:pPr>
        <w:ind w:left="4320" w:hanging="180"/>
      </w:pPr>
    </w:lvl>
    <w:lvl w:ilvl="6" w:tplc="6A2CAEF2" w:tentative="1">
      <w:start w:val="1"/>
      <w:numFmt w:val="decimal"/>
      <w:lvlText w:val="%7."/>
      <w:lvlJc w:val="left"/>
      <w:pPr>
        <w:ind w:left="5040" w:hanging="360"/>
      </w:pPr>
    </w:lvl>
    <w:lvl w:ilvl="7" w:tplc="EB9694E4" w:tentative="1">
      <w:start w:val="1"/>
      <w:numFmt w:val="lowerLetter"/>
      <w:lvlText w:val="%8."/>
      <w:lvlJc w:val="left"/>
      <w:pPr>
        <w:ind w:left="5760" w:hanging="360"/>
      </w:pPr>
    </w:lvl>
    <w:lvl w:ilvl="8" w:tplc="738E9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64E5F"/>
    <w:multiLevelType w:val="hybridMultilevel"/>
    <w:tmpl w:val="96F490C2"/>
    <w:lvl w:ilvl="0" w:tplc="474E0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18A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2C7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4D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E6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38C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4F6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60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6CB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754C8"/>
    <w:multiLevelType w:val="hybridMultilevel"/>
    <w:tmpl w:val="75CC7AFE"/>
    <w:lvl w:ilvl="0" w:tplc="69149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8EEDA6" w:tentative="1">
      <w:start w:val="1"/>
      <w:numFmt w:val="lowerLetter"/>
      <w:lvlText w:val="%2."/>
      <w:lvlJc w:val="left"/>
      <w:pPr>
        <w:ind w:left="1440" w:hanging="360"/>
      </w:pPr>
    </w:lvl>
    <w:lvl w:ilvl="2" w:tplc="8CD67A52" w:tentative="1">
      <w:start w:val="1"/>
      <w:numFmt w:val="lowerRoman"/>
      <w:lvlText w:val="%3."/>
      <w:lvlJc w:val="right"/>
      <w:pPr>
        <w:ind w:left="2160" w:hanging="180"/>
      </w:pPr>
    </w:lvl>
    <w:lvl w:ilvl="3" w:tplc="1DD27990" w:tentative="1">
      <w:start w:val="1"/>
      <w:numFmt w:val="decimal"/>
      <w:lvlText w:val="%4."/>
      <w:lvlJc w:val="left"/>
      <w:pPr>
        <w:ind w:left="2880" w:hanging="360"/>
      </w:pPr>
    </w:lvl>
    <w:lvl w:ilvl="4" w:tplc="FCD65DFC" w:tentative="1">
      <w:start w:val="1"/>
      <w:numFmt w:val="lowerLetter"/>
      <w:lvlText w:val="%5."/>
      <w:lvlJc w:val="left"/>
      <w:pPr>
        <w:ind w:left="3600" w:hanging="360"/>
      </w:pPr>
    </w:lvl>
    <w:lvl w:ilvl="5" w:tplc="176E1916" w:tentative="1">
      <w:start w:val="1"/>
      <w:numFmt w:val="lowerRoman"/>
      <w:lvlText w:val="%6."/>
      <w:lvlJc w:val="right"/>
      <w:pPr>
        <w:ind w:left="4320" w:hanging="180"/>
      </w:pPr>
    </w:lvl>
    <w:lvl w:ilvl="6" w:tplc="D79E7000" w:tentative="1">
      <w:start w:val="1"/>
      <w:numFmt w:val="decimal"/>
      <w:lvlText w:val="%7."/>
      <w:lvlJc w:val="left"/>
      <w:pPr>
        <w:ind w:left="5040" w:hanging="360"/>
      </w:pPr>
    </w:lvl>
    <w:lvl w:ilvl="7" w:tplc="249243E4" w:tentative="1">
      <w:start w:val="1"/>
      <w:numFmt w:val="lowerLetter"/>
      <w:lvlText w:val="%8."/>
      <w:lvlJc w:val="left"/>
      <w:pPr>
        <w:ind w:left="5760" w:hanging="360"/>
      </w:pPr>
    </w:lvl>
    <w:lvl w:ilvl="8" w:tplc="DE18BBD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25373">
    <w:abstractNumId w:val="0"/>
  </w:num>
  <w:num w:numId="2" w16cid:durableId="1654599155">
    <w:abstractNumId w:val="6"/>
  </w:num>
  <w:num w:numId="3" w16cid:durableId="1713000748">
    <w:abstractNumId w:val="13"/>
  </w:num>
  <w:num w:numId="4" w16cid:durableId="161043789">
    <w:abstractNumId w:val="2"/>
  </w:num>
  <w:num w:numId="5" w16cid:durableId="1081442060">
    <w:abstractNumId w:val="12"/>
  </w:num>
  <w:num w:numId="6" w16cid:durableId="2001227699">
    <w:abstractNumId w:val="7"/>
  </w:num>
  <w:num w:numId="7" w16cid:durableId="57631051">
    <w:abstractNumId w:val="9"/>
  </w:num>
  <w:num w:numId="8" w16cid:durableId="480002993">
    <w:abstractNumId w:val="11"/>
  </w:num>
  <w:num w:numId="9" w16cid:durableId="374084878">
    <w:abstractNumId w:val="16"/>
  </w:num>
  <w:num w:numId="10" w16cid:durableId="2054891076">
    <w:abstractNumId w:val="3"/>
  </w:num>
  <w:num w:numId="11" w16cid:durableId="572785190">
    <w:abstractNumId w:val="10"/>
  </w:num>
  <w:num w:numId="12" w16cid:durableId="1982225706">
    <w:abstractNumId w:val="8"/>
  </w:num>
  <w:num w:numId="13" w16cid:durableId="1892106144">
    <w:abstractNumId w:val="4"/>
  </w:num>
  <w:num w:numId="14" w16cid:durableId="1664967324">
    <w:abstractNumId w:val="14"/>
  </w:num>
  <w:num w:numId="15" w16cid:durableId="80688013">
    <w:abstractNumId w:val="1"/>
  </w:num>
  <w:num w:numId="16" w16cid:durableId="246236034">
    <w:abstractNumId w:val="15"/>
  </w:num>
  <w:num w:numId="17" w16cid:durableId="2070954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CB"/>
    <w:rsid w:val="00015B6B"/>
    <w:rsid w:val="00020183"/>
    <w:rsid w:val="000227EE"/>
    <w:rsid w:val="00036A94"/>
    <w:rsid w:val="00040A57"/>
    <w:rsid w:val="00044EE7"/>
    <w:rsid w:val="000478E5"/>
    <w:rsid w:val="00050A70"/>
    <w:rsid w:val="00056E8F"/>
    <w:rsid w:val="00083340"/>
    <w:rsid w:val="000A43DE"/>
    <w:rsid w:val="000B1F9B"/>
    <w:rsid w:val="000B321A"/>
    <w:rsid w:val="000C264A"/>
    <w:rsid w:val="000C75B1"/>
    <w:rsid w:val="001120FF"/>
    <w:rsid w:val="00113689"/>
    <w:rsid w:val="001168AA"/>
    <w:rsid w:val="001561C8"/>
    <w:rsid w:val="00170CDC"/>
    <w:rsid w:val="001A11C2"/>
    <w:rsid w:val="001B79B4"/>
    <w:rsid w:val="001D17D5"/>
    <w:rsid w:val="001E74D6"/>
    <w:rsid w:val="001F330E"/>
    <w:rsid w:val="001F4A56"/>
    <w:rsid w:val="001F5059"/>
    <w:rsid w:val="00237505"/>
    <w:rsid w:val="002A30CB"/>
    <w:rsid w:val="002D1C5A"/>
    <w:rsid w:val="002F0FD7"/>
    <w:rsid w:val="002F5409"/>
    <w:rsid w:val="00323467"/>
    <w:rsid w:val="00360CF7"/>
    <w:rsid w:val="003738B0"/>
    <w:rsid w:val="003856A2"/>
    <w:rsid w:val="003B3967"/>
    <w:rsid w:val="003B48F7"/>
    <w:rsid w:val="003C7C50"/>
    <w:rsid w:val="003D7E23"/>
    <w:rsid w:val="003F01E6"/>
    <w:rsid w:val="003F6316"/>
    <w:rsid w:val="004104F1"/>
    <w:rsid w:val="00417178"/>
    <w:rsid w:val="00426868"/>
    <w:rsid w:val="0043105E"/>
    <w:rsid w:val="004667EF"/>
    <w:rsid w:val="004A0D4F"/>
    <w:rsid w:val="004C4252"/>
    <w:rsid w:val="004C69F0"/>
    <w:rsid w:val="004C77FE"/>
    <w:rsid w:val="004F08F0"/>
    <w:rsid w:val="005604F0"/>
    <w:rsid w:val="00573CD9"/>
    <w:rsid w:val="00597C18"/>
    <w:rsid w:val="005F6395"/>
    <w:rsid w:val="005F6488"/>
    <w:rsid w:val="00600A66"/>
    <w:rsid w:val="006104A7"/>
    <w:rsid w:val="00662FD9"/>
    <w:rsid w:val="006A718B"/>
    <w:rsid w:val="006C31DB"/>
    <w:rsid w:val="006C3459"/>
    <w:rsid w:val="006D0900"/>
    <w:rsid w:val="007373F9"/>
    <w:rsid w:val="00745607"/>
    <w:rsid w:val="007C0D46"/>
    <w:rsid w:val="0080590A"/>
    <w:rsid w:val="008138CF"/>
    <w:rsid w:val="0082387C"/>
    <w:rsid w:val="008352FD"/>
    <w:rsid w:val="00851C90"/>
    <w:rsid w:val="00856A83"/>
    <w:rsid w:val="008F29EC"/>
    <w:rsid w:val="00917BD3"/>
    <w:rsid w:val="00937F18"/>
    <w:rsid w:val="009608C5"/>
    <w:rsid w:val="00961328"/>
    <w:rsid w:val="00964F30"/>
    <w:rsid w:val="009757D2"/>
    <w:rsid w:val="009A0FE4"/>
    <w:rsid w:val="009A1958"/>
    <w:rsid w:val="009A7781"/>
    <w:rsid w:val="009B567A"/>
    <w:rsid w:val="009D5D82"/>
    <w:rsid w:val="009E33E2"/>
    <w:rsid w:val="009F0CA4"/>
    <w:rsid w:val="009F464E"/>
    <w:rsid w:val="00A051F2"/>
    <w:rsid w:val="00A207F2"/>
    <w:rsid w:val="00A34ADE"/>
    <w:rsid w:val="00A51224"/>
    <w:rsid w:val="00A529E8"/>
    <w:rsid w:val="00A77025"/>
    <w:rsid w:val="00AD270D"/>
    <w:rsid w:val="00AE045A"/>
    <w:rsid w:val="00B01D83"/>
    <w:rsid w:val="00B27D3E"/>
    <w:rsid w:val="00B342A8"/>
    <w:rsid w:val="00B928CB"/>
    <w:rsid w:val="00B955EA"/>
    <w:rsid w:val="00BC3DE0"/>
    <w:rsid w:val="00BF7B1E"/>
    <w:rsid w:val="00C0322E"/>
    <w:rsid w:val="00C13CC7"/>
    <w:rsid w:val="00C26512"/>
    <w:rsid w:val="00C26539"/>
    <w:rsid w:val="00C90392"/>
    <w:rsid w:val="00CA3DF4"/>
    <w:rsid w:val="00CE5A20"/>
    <w:rsid w:val="00D24713"/>
    <w:rsid w:val="00D251D7"/>
    <w:rsid w:val="00D3005B"/>
    <w:rsid w:val="00D61B8E"/>
    <w:rsid w:val="00D85D01"/>
    <w:rsid w:val="00DD1486"/>
    <w:rsid w:val="00DD613C"/>
    <w:rsid w:val="00DD645E"/>
    <w:rsid w:val="00DE26CF"/>
    <w:rsid w:val="00E019CB"/>
    <w:rsid w:val="00E2791A"/>
    <w:rsid w:val="00E34CC2"/>
    <w:rsid w:val="00E405D8"/>
    <w:rsid w:val="00E61563"/>
    <w:rsid w:val="00E63F17"/>
    <w:rsid w:val="00E6480F"/>
    <w:rsid w:val="00E77CA6"/>
    <w:rsid w:val="00F174B4"/>
    <w:rsid w:val="00F54571"/>
    <w:rsid w:val="00F56979"/>
    <w:rsid w:val="00F95806"/>
    <w:rsid w:val="00FA048D"/>
    <w:rsid w:val="00FA144F"/>
    <w:rsid w:val="00FA7737"/>
    <w:rsid w:val="00FC28AD"/>
    <w:rsid w:val="00FC4F9B"/>
    <w:rsid w:val="00FC5B3B"/>
    <w:rsid w:val="00FC695A"/>
    <w:rsid w:val="00FD1E9B"/>
    <w:rsid w:val="199A6126"/>
    <w:rsid w:val="7C41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642B3"/>
  <w15:docId w15:val="{719E0449-7DA0-4967-870C-56A1A424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4" w:qFormat="1"/>
    <w:lsdException w:name="heading 3" w:qFormat="1"/>
    <w:lsdException w:name="heading 4" w:semiHidden="1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95A"/>
  </w:style>
  <w:style w:type="paragraph" w:styleId="Heading1">
    <w:name w:val="heading 1"/>
    <w:basedOn w:val="Normal"/>
    <w:uiPriority w:val="4"/>
    <w:qFormat/>
    <w:rsid w:val="00360CF7"/>
    <w:pPr>
      <w:keepNext/>
      <w:spacing w:line="240" w:lineRule="atLeast"/>
      <w:jc w:val="right"/>
      <w:outlineLvl w:val="0"/>
    </w:pPr>
    <w:rPr>
      <w:rFonts w:cs="Arial"/>
      <w:b/>
      <w:bCs/>
      <w:caps/>
      <w:color w:val="215868" w:themeColor="accent5" w:themeShade="80"/>
      <w:kern w:val="44"/>
      <w:szCs w:val="64"/>
    </w:rPr>
  </w:style>
  <w:style w:type="paragraph" w:styleId="Heading2">
    <w:name w:val="heading 2"/>
    <w:basedOn w:val="Normal"/>
    <w:uiPriority w:val="4"/>
    <w:qFormat/>
    <w:rsid w:val="00360CF7"/>
    <w:pPr>
      <w:keepNext/>
      <w:outlineLvl w:val="1"/>
    </w:pPr>
    <w:rPr>
      <w:rFonts w:cs="Arial"/>
      <w:b/>
      <w:bCs/>
      <w:iCs/>
      <w:caps/>
      <w:color w:val="215868" w:themeColor="accent5" w:themeShade="80"/>
      <w:szCs w:val="28"/>
    </w:rPr>
  </w:style>
  <w:style w:type="paragraph" w:styleId="Heading3">
    <w:name w:val="heading 3"/>
    <w:basedOn w:val="Normal"/>
    <w:uiPriority w:val="4"/>
    <w:qFormat/>
    <w:rsid w:val="001A11C2"/>
    <w:pPr>
      <w:keepNext/>
      <w:jc w:val="right"/>
      <w:outlineLvl w:val="2"/>
    </w:pPr>
    <w:rPr>
      <w:rFonts w:cs="Arial"/>
      <w:b/>
      <w:bCs/>
      <w:caps/>
      <w:color w:val="215868" w:themeColor="accent5" w:themeShade="80"/>
      <w:szCs w:val="26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1A11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215868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uiPriority w:val="5"/>
    <w:qFormat/>
    <w:pPr>
      <w:jc w:val="right"/>
    </w:pPr>
  </w:style>
  <w:style w:type="paragraph" w:customStyle="1" w:styleId="DateandNumber">
    <w:name w:val="Date and Number"/>
    <w:basedOn w:val="Normal"/>
    <w:uiPriority w:val="2"/>
    <w:qFormat/>
    <w:pPr>
      <w:spacing w:line="264" w:lineRule="auto"/>
    </w:pPr>
    <w:rPr>
      <w:color w:val="808080" w:themeColor="background1" w:themeShade="80"/>
      <w:spacing w:val="4"/>
      <w:szCs w:val="16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FC695A"/>
    <w:rPr>
      <w:rFonts w:asciiTheme="majorHAnsi" w:eastAsiaTheme="majorEastAsia" w:hAnsiTheme="majorHAnsi" w:cstheme="majorBidi"/>
      <w:b/>
      <w:iCs/>
      <w:color w:val="215868" w:themeColor="accent5" w:themeShade="80"/>
    </w:rPr>
  </w:style>
  <w:style w:type="paragraph" w:customStyle="1" w:styleId="LeftAlignedText">
    <w:name w:val="Left Aligned Text"/>
    <w:basedOn w:val="Normal"/>
    <w:uiPriority w:val="3"/>
    <w:qFormat/>
    <w:pPr>
      <w:spacing w:line="240" w:lineRule="atLeast"/>
    </w:pPr>
    <w:rPr>
      <w:color w:val="808080" w:themeColor="background1" w:themeShade="80"/>
      <w:szCs w:val="16"/>
    </w:rPr>
  </w:style>
  <w:style w:type="paragraph" w:styleId="Title">
    <w:name w:val="Title"/>
    <w:basedOn w:val="Normal"/>
    <w:link w:val="TitleChar"/>
    <w:uiPriority w:val="1"/>
    <w:qFormat/>
    <w:rsid w:val="003738B0"/>
    <w:pPr>
      <w:spacing w:after="200"/>
      <w:contextualSpacing/>
    </w:pPr>
    <w:rPr>
      <w:rFonts w:asciiTheme="majorHAnsi" w:eastAsiaTheme="majorEastAsia" w:hAnsiTheme="majorHAnsi" w:cstheme="majorBidi"/>
      <w:b/>
      <w:caps/>
      <w:color w:val="B8CCE4" w:themeColor="accent1" w:themeTint="66"/>
      <w:kern w:val="44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C695A"/>
    <w:rPr>
      <w:rFonts w:asciiTheme="majorHAnsi" w:eastAsiaTheme="majorEastAsia" w:hAnsiTheme="majorHAnsi" w:cstheme="majorBidi"/>
      <w:b/>
      <w:caps/>
      <w:color w:val="B8CCE4" w:themeColor="accent1" w:themeTint="66"/>
      <w:kern w:val="44"/>
      <w:sz w:val="64"/>
      <w:szCs w:val="56"/>
    </w:rPr>
  </w:style>
  <w:style w:type="paragraph" w:customStyle="1" w:styleId="slogan">
    <w:name w:val="slogan"/>
    <w:basedOn w:val="Normal"/>
    <w:uiPriority w:val="2"/>
    <w:qFormat/>
    <w:rsid w:val="00597C18"/>
    <w:pPr>
      <w:jc w:val="right"/>
      <w:outlineLvl w:val="2"/>
    </w:pPr>
    <w:rPr>
      <w:i/>
      <w:color w:val="808080" w:themeColor="background1" w:themeShade="80"/>
      <w:spacing w:val="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nhideWhenUsed/>
    <w:rsid w:val="003D7E23"/>
  </w:style>
  <w:style w:type="character" w:customStyle="1" w:styleId="FooterChar">
    <w:name w:val="Footer Char"/>
    <w:basedOn w:val="DefaultParagraphFont"/>
    <w:link w:val="Footer"/>
    <w:rsid w:val="003D7E23"/>
  </w:style>
  <w:style w:type="table" w:styleId="TableGrid">
    <w:name w:val="Table Grid"/>
    <w:basedOn w:val="TableNormal"/>
    <w:rsid w:val="00A77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E8F"/>
  </w:style>
  <w:style w:type="paragraph" w:styleId="ListParagraph">
    <w:name w:val="List Paragraph"/>
    <w:basedOn w:val="Normal"/>
    <w:uiPriority w:val="34"/>
    <w:unhideWhenUsed/>
    <w:qFormat/>
    <w:rsid w:val="00E6480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00A66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semiHidden/>
    <w:rsid w:val="00600A66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igiacomo\AppData\Roaming\Microsoft\Templates\Credit%20memo%20(Blue%20Background%20design)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ipping labels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adeb3d-22c1-4e86-b19c-2fe117e943d3" xsi:nil="true"/>
    <lcf76f155ced4ddcb4097134ff3c332f xmlns="ad807c9d-feba-4d4a-9a06-7e3982d7e5c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B7E962AF4BB4CB8FF704F9554729A" ma:contentTypeVersion="12" ma:contentTypeDescription="Create a new document." ma:contentTypeScope="" ma:versionID="af19b1682faa96932bad82bc34a204c2">
  <xsd:schema xmlns:xsd="http://www.w3.org/2001/XMLSchema" xmlns:xs="http://www.w3.org/2001/XMLSchema" xmlns:p="http://schemas.microsoft.com/office/2006/metadata/properties" xmlns:ns2="ad807c9d-feba-4d4a-9a06-7e3982d7e5c9" xmlns:ns3="caadeb3d-22c1-4e86-b19c-2fe117e943d3" targetNamespace="http://schemas.microsoft.com/office/2006/metadata/properties" ma:root="true" ma:fieldsID="2f0d0ba0f685911bed343b448ee6d50d" ns2:_="" ns3:_="">
    <xsd:import namespace="ad807c9d-feba-4d4a-9a06-7e3982d7e5c9"/>
    <xsd:import namespace="caadeb3d-22c1-4e86-b19c-2fe117e94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7c9d-feba-4d4a-9a06-7e3982d7e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c0549c1-3f9b-4626-86b2-19ab5622e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eb3d-22c1-4e86-b19c-2fe117e943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4979c6-2f3f-4716-b125-9538da92a60d}" ma:internalName="TaxCatchAll" ma:showField="CatchAllData" ma:web="caadeb3d-22c1-4e86-b19c-2fe117e94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5F244-D004-458A-8B2B-81B934A19F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88A69-DE66-41BD-92B1-6B83E14F17C4}">
  <ds:schemaRefs>
    <ds:schemaRef ds:uri="http://schemas.microsoft.com/office/2006/metadata/properties"/>
    <ds:schemaRef ds:uri="http://schemas.microsoft.com/office/infopath/2007/PartnerControls"/>
    <ds:schemaRef ds:uri="caadeb3d-22c1-4e86-b19c-2fe117e943d3"/>
    <ds:schemaRef ds:uri="ad807c9d-feba-4d4a-9a06-7e3982d7e5c9"/>
  </ds:schemaRefs>
</ds:datastoreItem>
</file>

<file path=customXml/itemProps3.xml><?xml version="1.0" encoding="utf-8"?>
<ds:datastoreItem xmlns:ds="http://schemas.openxmlformats.org/officeDocument/2006/customXml" ds:itemID="{01884AB4-2C98-42A9-A762-6819AB8887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9CA5EC-B681-40AE-8B51-666EA6FBE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7c9d-feba-4d4a-9a06-7e3982d7e5c9"/>
    <ds:schemaRef ds:uri="caadeb3d-22c1-4e86-b19c-2fe117e94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memo (Blue Background design) </Template>
  <TotalTime>1</TotalTime>
  <Pages>3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DiGiacomo</dc:creator>
  <cp:lastModifiedBy>Hannah Davidoff</cp:lastModifiedBy>
  <cp:revision>2</cp:revision>
  <cp:lastPrinted>2018-02-09T02:06:00Z</cp:lastPrinted>
  <dcterms:created xsi:type="dcterms:W3CDTF">2023-11-13T21:06:00Z</dcterms:created>
  <dcterms:modified xsi:type="dcterms:W3CDTF">2023-11-13T21:06:00Z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0x010100834B7E962AF4BB4CB8FF704F9554729A</vt:lpwstr>
  </property>
  <property fmtid="{D5CDD505-2E9C-101B-9397-08002B2CF9AE}" pid="3" name="MediaServiceImageTags">
    <vt:lpwstr/>
  </property>
  <property fmtid="{D5CDD505-2E9C-101B-9397-08002B2CF9AE}" pid="4" name="Order">
    <vt:r8>60000</vt:r8>
  </property>
  <property fmtid="{D5CDD505-2E9C-101B-9397-08002B2CF9AE}" pid="5" name="_TemplateID">
    <vt:lpwstr>TC102830649990</vt:lpwstr>
  </property>
</Properties>
</file>